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18"/>
        <w:gridCol w:w="4876"/>
      </w:tblGrid>
      <w:tr w:rsidR="00343B31">
        <w:trPr>
          <w:trHeight w:hRule="exact" w:val="720"/>
        </w:trPr>
        <w:tc>
          <w:tcPr>
            <w:tcW w:w="5018" w:type="dxa"/>
            <w:vAlign w:val="bottom"/>
          </w:tcPr>
          <w:p w:rsidR="00343B31" w:rsidRDefault="00CA4B22" w:rsidP="00A73CD6">
            <w:pPr>
              <w:pStyle w:val="AAbteilung"/>
            </w:pPr>
            <w:r>
              <w:fldChar w:fldCharType="begin">
                <w:ffData>
                  <w:name w:val="A_Abteilung11"/>
                  <w:enabled/>
                  <w:calcOnExit w:val="0"/>
                  <w:textInput/>
                </w:ffData>
              </w:fldChar>
            </w:r>
            <w:bookmarkStart w:id="0" w:name="A_Abteilung11"/>
            <w:r w:rsidR="00343B31">
              <w:instrText xml:space="preserve"> FORMTEXT </w:instrText>
            </w:r>
            <w:r>
              <w:fldChar w:fldCharType="separate"/>
            </w:r>
            <w:r w:rsidR="00A73CD6">
              <w:t>Pensionskasse Stadt Chur</w:t>
            </w:r>
            <w:r>
              <w:fldChar w:fldCharType="end"/>
            </w:r>
            <w:bookmarkEnd w:id="0"/>
          </w:p>
        </w:tc>
        <w:tc>
          <w:tcPr>
            <w:tcW w:w="4876" w:type="dxa"/>
            <w:vAlign w:val="bottom"/>
          </w:tcPr>
          <w:p w:rsidR="00343B31" w:rsidRDefault="00CA4B22">
            <w:pPr>
              <w:pStyle w:val="AAbsender"/>
            </w:pPr>
            <w:r>
              <w:fldChar w:fldCharType="begin">
                <w:ffData>
                  <w:name w:val="A_Absender11"/>
                  <w:enabled/>
                  <w:calcOnExit w:val="0"/>
                  <w:textInput/>
                </w:ffData>
              </w:fldChar>
            </w:r>
            <w:bookmarkStart w:id="1" w:name="A_Absender11"/>
            <w:r w:rsidR="00343B31">
              <w:instrText xml:space="preserve"> FORMTEXT </w:instrText>
            </w:r>
            <w:r>
              <w:fldChar w:fldCharType="separate"/>
            </w:r>
            <w:r w:rsidR="00A73CD6">
              <w:t>Pensionskasse, Rathaus, Poststrasse 33, Postfach 660, 7002 Chur</w:t>
            </w:r>
            <w:r>
              <w:fldChar w:fldCharType="end"/>
            </w:r>
            <w:bookmarkEnd w:id="1"/>
          </w:p>
        </w:tc>
      </w:tr>
      <w:tr w:rsidR="00343B31">
        <w:trPr>
          <w:trHeight w:hRule="exact" w:val="660"/>
        </w:trPr>
        <w:tc>
          <w:tcPr>
            <w:tcW w:w="5018" w:type="dxa"/>
          </w:tcPr>
          <w:p w:rsidR="00343B31" w:rsidRDefault="00343B31">
            <w:bookmarkStart w:id="2" w:name="ADReader4"/>
            <w:bookmarkEnd w:id="2"/>
          </w:p>
        </w:tc>
        <w:tc>
          <w:tcPr>
            <w:tcW w:w="4876" w:type="dxa"/>
          </w:tcPr>
          <w:p w:rsidR="00343B31" w:rsidRDefault="00343B31"/>
        </w:tc>
      </w:tr>
    </w:tbl>
    <w:p w:rsidR="00343B31" w:rsidRDefault="00343B31">
      <w:pPr>
        <w:sectPr w:rsidR="00343B3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680" w:bottom="851" w:left="1701" w:header="567" w:footer="720" w:gutter="0"/>
          <w:cols w:space="720"/>
          <w:titlePg/>
        </w:sectPr>
      </w:pPr>
    </w:p>
    <w:p w:rsidR="00343B31" w:rsidRPr="00C22D71" w:rsidRDefault="00983352" w:rsidP="000F111B">
      <w:pPr>
        <w:ind w:right="-114"/>
        <w:rPr>
          <w:b/>
          <w:sz w:val="24"/>
          <w:szCs w:val="24"/>
        </w:rPr>
      </w:pPr>
      <w:bookmarkStart w:id="3" w:name="Beginn"/>
      <w:bookmarkEnd w:id="3"/>
      <w:r w:rsidRPr="00C22D71">
        <w:rPr>
          <w:b/>
          <w:sz w:val="24"/>
          <w:szCs w:val="24"/>
        </w:rPr>
        <w:lastRenderedPageBreak/>
        <w:t xml:space="preserve">Vorausabdruck </w:t>
      </w:r>
      <w:r w:rsidR="00C22D71" w:rsidRPr="00C22D71">
        <w:rPr>
          <w:b/>
          <w:sz w:val="24"/>
          <w:szCs w:val="24"/>
        </w:rPr>
        <w:t>vom am</w:t>
      </w:r>
      <w:r w:rsidRPr="00C22D71">
        <w:rPr>
          <w:b/>
          <w:sz w:val="24"/>
          <w:szCs w:val="24"/>
        </w:rPr>
        <w:t xml:space="preserve"> 12. Dezember 2013 revidierten</w:t>
      </w:r>
      <w:r w:rsidR="00C22D71" w:rsidRPr="00C22D71">
        <w:rPr>
          <w:b/>
          <w:sz w:val="24"/>
          <w:szCs w:val="24"/>
        </w:rPr>
        <w:t xml:space="preserve">, </w:t>
      </w:r>
      <w:r w:rsidR="000F111B">
        <w:rPr>
          <w:b/>
          <w:sz w:val="24"/>
          <w:szCs w:val="24"/>
        </w:rPr>
        <w:t>vom</w:t>
      </w:r>
      <w:r w:rsidR="00C22D71" w:rsidRPr="00C22D71">
        <w:rPr>
          <w:b/>
          <w:sz w:val="24"/>
          <w:szCs w:val="24"/>
        </w:rPr>
        <w:t xml:space="preserve"> Stadtrat</w:t>
      </w:r>
      <w:r w:rsidR="000F111B">
        <w:rPr>
          <w:b/>
          <w:sz w:val="24"/>
          <w:szCs w:val="24"/>
        </w:rPr>
        <w:t xml:space="preserve"> bis späte</w:t>
      </w:r>
      <w:r w:rsidR="000F111B">
        <w:rPr>
          <w:b/>
          <w:sz w:val="24"/>
          <w:szCs w:val="24"/>
        </w:rPr>
        <w:t>s</w:t>
      </w:r>
      <w:r w:rsidR="000F111B">
        <w:rPr>
          <w:b/>
          <w:sz w:val="24"/>
          <w:szCs w:val="24"/>
        </w:rPr>
        <w:t xml:space="preserve">tens 31. Dezember 2014 </w:t>
      </w:r>
      <w:r w:rsidR="00C22D71" w:rsidRPr="00C22D71">
        <w:rPr>
          <w:b/>
          <w:sz w:val="24"/>
          <w:szCs w:val="24"/>
        </w:rPr>
        <w:t xml:space="preserve">in Kraft </w:t>
      </w:r>
      <w:r w:rsidR="000F111B">
        <w:rPr>
          <w:b/>
          <w:sz w:val="24"/>
          <w:szCs w:val="24"/>
        </w:rPr>
        <w:t>zu setzenden</w:t>
      </w:r>
      <w:r w:rsidRPr="00C22D71">
        <w:rPr>
          <w:b/>
          <w:sz w:val="24"/>
          <w:szCs w:val="24"/>
        </w:rPr>
        <w:t xml:space="preserve"> Gesetz über die Pensionskasse Stadt Chur</w:t>
      </w:r>
    </w:p>
    <w:p w:rsidR="00A73CD6" w:rsidRDefault="00A73CD6">
      <w:pPr>
        <w:rPr>
          <w:b/>
        </w:rPr>
      </w:pPr>
    </w:p>
    <w:p w:rsidR="00C22D71" w:rsidRDefault="00C22D71" w:rsidP="00C22D71">
      <w:pPr>
        <w:tabs>
          <w:tab w:val="right" w:pos="7810"/>
          <w:tab w:val="right" w:pos="8690"/>
          <w:tab w:val="right" w:pos="10450"/>
        </w:tabs>
        <w:spacing w:line="300" w:lineRule="exact"/>
        <w:rPr>
          <w:rFonts w:cs="Arial"/>
          <w:szCs w:val="22"/>
        </w:rPr>
      </w:pPr>
      <w:r>
        <w:rPr>
          <w:rFonts w:cs="Arial"/>
          <w:szCs w:val="22"/>
        </w:rPr>
        <w:tab/>
        <w:t>Art.</w:t>
      </w:r>
    </w:p>
    <w:p w:rsidR="00C22D71" w:rsidRPr="00481A5E" w:rsidRDefault="00C22D71" w:rsidP="00C22D71">
      <w:pPr>
        <w:tabs>
          <w:tab w:val="left" w:pos="567"/>
          <w:tab w:val="right" w:leader="dot" w:pos="7810"/>
          <w:tab w:val="right" w:leader="dot" w:pos="8647"/>
        </w:tabs>
        <w:spacing w:after="80" w:line="300" w:lineRule="exact"/>
        <w:rPr>
          <w:rFonts w:cs="Arial"/>
          <w:b/>
          <w:szCs w:val="22"/>
        </w:rPr>
      </w:pPr>
      <w:r w:rsidRPr="00481A5E">
        <w:rPr>
          <w:rFonts w:cs="Arial"/>
          <w:b/>
          <w:szCs w:val="22"/>
        </w:rPr>
        <w:t>I.</w:t>
      </w:r>
      <w:r>
        <w:rPr>
          <w:rFonts w:cs="Arial"/>
          <w:b/>
          <w:szCs w:val="22"/>
        </w:rPr>
        <w:tab/>
      </w:r>
      <w:r w:rsidRPr="00481A5E">
        <w:rPr>
          <w:rFonts w:cs="Arial"/>
          <w:b/>
          <w:szCs w:val="22"/>
        </w:rPr>
        <w:t>Einleitung</w:t>
      </w:r>
    </w:p>
    <w:p w:rsidR="00C22D71" w:rsidRPr="00481A5E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szCs w:val="22"/>
          <w:lang w:val="de-DE"/>
        </w:rPr>
      </w:pPr>
      <w:r w:rsidRPr="00481A5E">
        <w:rPr>
          <w:rFonts w:cs="Arial"/>
          <w:szCs w:val="22"/>
          <w:lang w:val="de-DE"/>
        </w:rPr>
        <w:t>Name, Rechtsform und Zweck</w:t>
      </w:r>
      <w:r w:rsidRPr="00481A5E">
        <w:rPr>
          <w:rFonts w:cs="Arial"/>
          <w:szCs w:val="22"/>
          <w:lang w:val="de-DE"/>
        </w:rPr>
        <w:tab/>
        <w:t>1</w:t>
      </w:r>
    </w:p>
    <w:p w:rsidR="00C22D71" w:rsidRPr="00481A5E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szCs w:val="22"/>
          <w:lang w:val="de-DE"/>
        </w:rPr>
      </w:pPr>
      <w:r w:rsidRPr="00481A5E">
        <w:rPr>
          <w:rFonts w:cs="Arial"/>
          <w:szCs w:val="22"/>
          <w:lang w:val="de-DE"/>
        </w:rPr>
        <w:t>Reglemente</w:t>
      </w:r>
      <w:r w:rsidRPr="00481A5E">
        <w:rPr>
          <w:rFonts w:cs="Arial"/>
          <w:szCs w:val="22"/>
          <w:lang w:val="de-DE"/>
        </w:rPr>
        <w:tab/>
        <w:t>2</w:t>
      </w:r>
    </w:p>
    <w:p w:rsidR="00C22D71" w:rsidRPr="00481A5E" w:rsidRDefault="00C22D71" w:rsidP="00C22D71">
      <w:pPr>
        <w:tabs>
          <w:tab w:val="right" w:leader="dot" w:pos="7810"/>
          <w:tab w:val="right" w:leader="dot" w:pos="8647"/>
        </w:tabs>
        <w:spacing w:line="300" w:lineRule="exact"/>
        <w:rPr>
          <w:rFonts w:cs="Arial"/>
          <w:szCs w:val="22"/>
        </w:rPr>
      </w:pPr>
    </w:p>
    <w:p w:rsidR="00C22D71" w:rsidRPr="00481A5E" w:rsidRDefault="00C22D71" w:rsidP="00C22D71">
      <w:pPr>
        <w:tabs>
          <w:tab w:val="left" w:pos="567"/>
          <w:tab w:val="right" w:leader="dot" w:pos="7810"/>
          <w:tab w:val="right" w:leader="dot" w:pos="8647"/>
        </w:tabs>
        <w:spacing w:after="80" w:line="300" w:lineRule="exact"/>
        <w:rPr>
          <w:rFonts w:cs="Arial"/>
          <w:b/>
          <w:szCs w:val="22"/>
        </w:rPr>
      </w:pPr>
      <w:r w:rsidRPr="00481A5E">
        <w:rPr>
          <w:rFonts w:cs="Arial"/>
          <w:b/>
          <w:szCs w:val="22"/>
        </w:rPr>
        <w:t>II.</w:t>
      </w:r>
      <w:r>
        <w:rPr>
          <w:rFonts w:cs="Arial"/>
          <w:b/>
          <w:szCs w:val="22"/>
        </w:rPr>
        <w:tab/>
      </w:r>
      <w:r w:rsidRPr="00481A5E">
        <w:rPr>
          <w:rFonts w:cs="Arial"/>
          <w:b/>
          <w:szCs w:val="22"/>
        </w:rPr>
        <w:t>Mitgliedschaft</w:t>
      </w:r>
    </w:p>
    <w:p w:rsidR="00C22D71" w:rsidRPr="00481A5E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szCs w:val="22"/>
          <w:lang w:val="de-DE"/>
        </w:rPr>
      </w:pPr>
      <w:r w:rsidRPr="00481A5E">
        <w:rPr>
          <w:rFonts w:cs="Arial"/>
          <w:szCs w:val="22"/>
          <w:lang w:val="de-DE"/>
        </w:rPr>
        <w:t>Kreis der Versicherten</w:t>
      </w:r>
      <w:r w:rsidRPr="00481A5E">
        <w:rPr>
          <w:rFonts w:cs="Arial"/>
          <w:szCs w:val="22"/>
          <w:lang w:val="de-DE"/>
        </w:rPr>
        <w:tab/>
        <w:t>3</w:t>
      </w:r>
    </w:p>
    <w:p w:rsidR="00C22D71" w:rsidRPr="00481A5E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szCs w:val="22"/>
          <w:lang w:val="de-DE"/>
        </w:rPr>
      </w:pPr>
      <w:r w:rsidRPr="00481A5E">
        <w:rPr>
          <w:rFonts w:cs="Arial"/>
          <w:szCs w:val="22"/>
          <w:lang w:val="de-DE"/>
        </w:rPr>
        <w:t>Nicht zu versichernde Personen</w:t>
      </w:r>
      <w:r w:rsidRPr="00481A5E">
        <w:rPr>
          <w:rFonts w:cs="Arial"/>
          <w:szCs w:val="22"/>
          <w:lang w:val="de-DE"/>
        </w:rPr>
        <w:tab/>
        <w:t>4</w:t>
      </w:r>
    </w:p>
    <w:p w:rsidR="00C22D71" w:rsidRPr="00481A5E" w:rsidRDefault="00C22D71" w:rsidP="00C22D71">
      <w:pPr>
        <w:tabs>
          <w:tab w:val="right" w:leader="dot" w:pos="7810"/>
          <w:tab w:val="right" w:leader="dot" w:pos="8647"/>
        </w:tabs>
        <w:spacing w:line="300" w:lineRule="exact"/>
        <w:rPr>
          <w:rFonts w:cs="Arial"/>
          <w:szCs w:val="22"/>
        </w:rPr>
      </w:pPr>
    </w:p>
    <w:p w:rsidR="00C22D71" w:rsidRPr="00481A5E" w:rsidRDefault="00C22D71" w:rsidP="00C22D71">
      <w:pPr>
        <w:tabs>
          <w:tab w:val="left" w:pos="567"/>
          <w:tab w:val="right" w:leader="dot" w:pos="7810"/>
          <w:tab w:val="right" w:leader="dot" w:pos="8647"/>
        </w:tabs>
        <w:spacing w:after="80" w:line="300" w:lineRule="exact"/>
        <w:rPr>
          <w:rFonts w:cs="Arial"/>
          <w:b/>
          <w:szCs w:val="22"/>
        </w:rPr>
      </w:pPr>
      <w:r w:rsidRPr="00481A5E">
        <w:rPr>
          <w:rFonts w:cs="Arial"/>
          <w:b/>
          <w:szCs w:val="22"/>
        </w:rPr>
        <w:t>III.</w:t>
      </w:r>
      <w:r>
        <w:rPr>
          <w:rFonts w:cs="Arial"/>
          <w:b/>
          <w:szCs w:val="22"/>
        </w:rPr>
        <w:tab/>
      </w:r>
      <w:r w:rsidRPr="00481A5E">
        <w:rPr>
          <w:rFonts w:cs="Arial"/>
          <w:b/>
          <w:szCs w:val="22"/>
        </w:rPr>
        <w:t>Grundsätze und Finanzierung</w:t>
      </w:r>
    </w:p>
    <w:p w:rsidR="00C22D71" w:rsidRPr="00481A5E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szCs w:val="22"/>
          <w:lang w:val="de-DE"/>
        </w:rPr>
      </w:pPr>
      <w:r w:rsidRPr="00481A5E">
        <w:rPr>
          <w:rFonts w:cs="Arial"/>
          <w:szCs w:val="22"/>
          <w:lang w:val="de-DE"/>
        </w:rPr>
        <w:t>Strukturelle Grundsätze</w:t>
      </w:r>
      <w:r w:rsidRPr="00481A5E">
        <w:rPr>
          <w:rFonts w:cs="Arial"/>
          <w:szCs w:val="22"/>
          <w:lang w:val="de-DE"/>
        </w:rPr>
        <w:tab/>
        <w:t>5</w:t>
      </w:r>
    </w:p>
    <w:p w:rsidR="00C22D71" w:rsidRPr="00481A5E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szCs w:val="22"/>
          <w:lang w:val="de-DE"/>
        </w:rPr>
      </w:pPr>
      <w:r w:rsidRPr="00481A5E">
        <w:rPr>
          <w:rFonts w:cs="Arial"/>
          <w:szCs w:val="22"/>
          <w:lang w:val="de-DE"/>
        </w:rPr>
        <w:t>Versicherter Lohn</w:t>
      </w:r>
      <w:r w:rsidRPr="00481A5E">
        <w:rPr>
          <w:rFonts w:cs="Arial"/>
          <w:szCs w:val="22"/>
          <w:lang w:val="de-DE"/>
        </w:rPr>
        <w:tab/>
        <w:t>6</w:t>
      </w:r>
    </w:p>
    <w:p w:rsidR="00C22D71" w:rsidRPr="00481A5E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szCs w:val="22"/>
          <w:lang w:val="de-DE"/>
        </w:rPr>
      </w:pPr>
      <w:r w:rsidRPr="00481A5E">
        <w:rPr>
          <w:rFonts w:cs="Arial"/>
          <w:szCs w:val="22"/>
          <w:lang w:val="de-DE"/>
        </w:rPr>
        <w:t>Rücktrittsalter</w:t>
      </w:r>
      <w:r w:rsidRPr="00481A5E">
        <w:rPr>
          <w:rFonts w:cs="Arial"/>
          <w:szCs w:val="22"/>
          <w:lang w:val="de-DE"/>
        </w:rPr>
        <w:tab/>
        <w:t>7</w:t>
      </w:r>
    </w:p>
    <w:p w:rsidR="00C22D71" w:rsidRPr="00481A5E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szCs w:val="22"/>
          <w:lang w:val="de-DE"/>
        </w:rPr>
      </w:pPr>
      <w:r w:rsidRPr="00481A5E">
        <w:rPr>
          <w:rFonts w:cs="Arial"/>
          <w:szCs w:val="22"/>
          <w:lang w:val="de-DE"/>
        </w:rPr>
        <w:t>Altersgutschriften</w:t>
      </w:r>
      <w:r w:rsidRPr="00481A5E">
        <w:rPr>
          <w:rFonts w:cs="Arial"/>
          <w:szCs w:val="22"/>
          <w:lang w:val="de-DE"/>
        </w:rPr>
        <w:tab/>
        <w:t>8</w:t>
      </w:r>
    </w:p>
    <w:p w:rsidR="00C22D71" w:rsidRPr="00481A5E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szCs w:val="22"/>
          <w:lang w:val="de-DE"/>
        </w:rPr>
      </w:pPr>
      <w:r w:rsidRPr="00481A5E">
        <w:rPr>
          <w:rFonts w:cs="Arial"/>
          <w:szCs w:val="22"/>
          <w:lang w:val="de-DE"/>
        </w:rPr>
        <w:t>Beiträge</w:t>
      </w:r>
      <w:r w:rsidRPr="00481A5E">
        <w:rPr>
          <w:rFonts w:cs="Arial"/>
          <w:szCs w:val="22"/>
          <w:lang w:val="de-DE"/>
        </w:rPr>
        <w:tab/>
      </w:r>
      <w:r>
        <w:rPr>
          <w:rFonts w:cs="Arial"/>
          <w:szCs w:val="22"/>
          <w:lang w:val="de-DE"/>
        </w:rPr>
        <w:t>9</w:t>
      </w:r>
    </w:p>
    <w:p w:rsidR="00C22D71" w:rsidRPr="00481A5E" w:rsidRDefault="00C22D71" w:rsidP="00C22D71">
      <w:pPr>
        <w:tabs>
          <w:tab w:val="right" w:leader="dot" w:pos="7810"/>
          <w:tab w:val="right" w:leader="dot" w:pos="8647"/>
        </w:tabs>
        <w:spacing w:line="300" w:lineRule="exact"/>
        <w:rPr>
          <w:rFonts w:cs="Arial"/>
          <w:szCs w:val="22"/>
        </w:rPr>
      </w:pPr>
    </w:p>
    <w:p w:rsidR="00C22D71" w:rsidRPr="00481A5E" w:rsidRDefault="00C22D71" w:rsidP="00C22D71">
      <w:pPr>
        <w:tabs>
          <w:tab w:val="left" w:pos="567"/>
          <w:tab w:val="right" w:leader="dot" w:pos="7810"/>
          <w:tab w:val="right" w:leader="dot" w:pos="8647"/>
        </w:tabs>
        <w:spacing w:after="80" w:line="300" w:lineRule="exact"/>
        <w:rPr>
          <w:rFonts w:cs="Arial"/>
          <w:b/>
          <w:szCs w:val="22"/>
        </w:rPr>
      </w:pPr>
      <w:r w:rsidRPr="00481A5E">
        <w:rPr>
          <w:rFonts w:cs="Arial"/>
          <w:b/>
          <w:szCs w:val="22"/>
        </w:rPr>
        <w:t>IV.</w:t>
      </w:r>
      <w:r>
        <w:rPr>
          <w:rFonts w:cs="Arial"/>
          <w:b/>
          <w:szCs w:val="22"/>
        </w:rPr>
        <w:tab/>
      </w:r>
      <w:r w:rsidRPr="00481A5E">
        <w:rPr>
          <w:rFonts w:cs="Arial"/>
          <w:b/>
          <w:szCs w:val="22"/>
        </w:rPr>
        <w:t>Organisation</w:t>
      </w:r>
    </w:p>
    <w:p w:rsidR="00C22D71" w:rsidRPr="00481A5E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szCs w:val="22"/>
          <w:lang w:val="de-DE"/>
        </w:rPr>
      </w:pPr>
      <w:r w:rsidRPr="00481A5E">
        <w:rPr>
          <w:rFonts w:cs="Arial"/>
          <w:szCs w:val="22"/>
          <w:lang w:val="de-DE"/>
        </w:rPr>
        <w:t>Organe</w:t>
      </w:r>
      <w:r w:rsidRPr="00481A5E">
        <w:rPr>
          <w:rFonts w:cs="Arial"/>
          <w:szCs w:val="22"/>
          <w:lang w:val="de-DE"/>
        </w:rPr>
        <w:tab/>
      </w:r>
      <w:r>
        <w:rPr>
          <w:rFonts w:cs="Arial"/>
          <w:szCs w:val="22"/>
          <w:lang w:val="de-DE"/>
        </w:rPr>
        <w:t>10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szCs w:val="22"/>
          <w:lang w:val="de-DE"/>
        </w:rPr>
      </w:pPr>
      <w:r w:rsidRPr="00481A5E">
        <w:rPr>
          <w:rFonts w:cs="Arial"/>
          <w:szCs w:val="22"/>
          <w:lang w:val="de-DE"/>
        </w:rPr>
        <w:t>Verwaltungskommission:</w:t>
      </w:r>
    </w:p>
    <w:p w:rsidR="00C22D71" w:rsidRPr="00481A5E" w:rsidRDefault="00C22D71" w:rsidP="00C22D71">
      <w:pPr>
        <w:tabs>
          <w:tab w:val="right" w:pos="7810"/>
          <w:tab w:val="right" w:leader="dot" w:pos="8647"/>
        </w:tabs>
        <w:spacing w:line="300" w:lineRule="exact"/>
        <w:ind w:left="284"/>
        <w:rPr>
          <w:rFonts w:cs="Arial"/>
          <w:szCs w:val="22"/>
          <w:lang w:val="de-DE"/>
        </w:rPr>
      </w:pPr>
      <w:r w:rsidRPr="00481A5E">
        <w:rPr>
          <w:rFonts w:cs="Arial"/>
          <w:szCs w:val="22"/>
          <w:lang w:val="de-DE"/>
        </w:rPr>
        <w:t>a) Allgemeines</w:t>
      </w:r>
      <w:r w:rsidRPr="00481A5E">
        <w:rPr>
          <w:rFonts w:cs="Arial"/>
          <w:szCs w:val="22"/>
          <w:lang w:val="de-DE"/>
        </w:rPr>
        <w:tab/>
      </w:r>
      <w:r>
        <w:rPr>
          <w:rFonts w:cs="Arial"/>
          <w:szCs w:val="22"/>
          <w:lang w:val="de-DE"/>
        </w:rPr>
        <w:t>11</w:t>
      </w:r>
    </w:p>
    <w:p w:rsidR="00C22D71" w:rsidRPr="00481A5E" w:rsidRDefault="00C22D71" w:rsidP="00C22D71">
      <w:pPr>
        <w:tabs>
          <w:tab w:val="right" w:pos="7810"/>
          <w:tab w:val="right" w:leader="dot" w:pos="8647"/>
        </w:tabs>
        <w:spacing w:line="300" w:lineRule="exact"/>
        <w:ind w:left="284"/>
        <w:rPr>
          <w:rFonts w:cs="Arial"/>
          <w:szCs w:val="22"/>
          <w:lang w:val="de-DE"/>
        </w:rPr>
      </w:pPr>
      <w:r w:rsidRPr="00481A5E">
        <w:rPr>
          <w:rFonts w:cs="Arial"/>
          <w:szCs w:val="22"/>
          <w:lang w:val="de-DE"/>
        </w:rPr>
        <w:t>b) Zusammensetzung, Konstituierung und Beschlussfassung</w:t>
      </w:r>
      <w:r w:rsidRPr="00481A5E">
        <w:rPr>
          <w:rFonts w:cs="Arial"/>
          <w:szCs w:val="22"/>
          <w:lang w:val="de-DE"/>
        </w:rPr>
        <w:tab/>
      </w:r>
      <w:r>
        <w:rPr>
          <w:rFonts w:cs="Arial"/>
          <w:szCs w:val="22"/>
          <w:lang w:val="de-DE"/>
        </w:rPr>
        <w:t>12</w:t>
      </w:r>
    </w:p>
    <w:p w:rsidR="00C22D71" w:rsidRPr="00481A5E" w:rsidRDefault="00C22D71" w:rsidP="00C22D71">
      <w:pPr>
        <w:tabs>
          <w:tab w:val="right" w:pos="7810"/>
          <w:tab w:val="right" w:leader="dot" w:pos="8647"/>
        </w:tabs>
        <w:spacing w:line="300" w:lineRule="exact"/>
        <w:ind w:left="284"/>
        <w:rPr>
          <w:rFonts w:cs="Arial"/>
          <w:szCs w:val="22"/>
          <w:lang w:val="de-DE"/>
        </w:rPr>
      </w:pPr>
      <w:r w:rsidRPr="00481A5E">
        <w:rPr>
          <w:rFonts w:cs="Arial"/>
          <w:szCs w:val="22"/>
          <w:lang w:val="de-DE"/>
        </w:rPr>
        <w:t>c) Wahl</w:t>
      </w:r>
      <w:r w:rsidRPr="00481A5E">
        <w:rPr>
          <w:rFonts w:cs="Arial"/>
          <w:szCs w:val="22"/>
          <w:lang w:val="de-DE"/>
        </w:rPr>
        <w:tab/>
      </w:r>
      <w:r>
        <w:rPr>
          <w:rFonts w:cs="Arial"/>
          <w:szCs w:val="22"/>
          <w:lang w:val="de-DE"/>
        </w:rPr>
        <w:t>13</w:t>
      </w:r>
    </w:p>
    <w:p w:rsidR="00C22D71" w:rsidRPr="00481A5E" w:rsidRDefault="00C22D71" w:rsidP="00C22D71">
      <w:pPr>
        <w:tabs>
          <w:tab w:val="right" w:pos="7810"/>
          <w:tab w:val="right" w:leader="dot" w:pos="8647"/>
        </w:tabs>
        <w:spacing w:line="300" w:lineRule="exact"/>
        <w:ind w:left="284"/>
        <w:rPr>
          <w:rFonts w:cs="Arial"/>
          <w:szCs w:val="22"/>
          <w:lang w:val="de-DE"/>
        </w:rPr>
      </w:pPr>
      <w:r w:rsidRPr="00481A5E">
        <w:rPr>
          <w:rFonts w:cs="Arial"/>
          <w:szCs w:val="22"/>
          <w:lang w:val="de-DE"/>
        </w:rPr>
        <w:t>d) Anträge auf Gesetzesänderungen</w:t>
      </w:r>
      <w:r w:rsidRPr="00481A5E">
        <w:rPr>
          <w:rFonts w:cs="Arial"/>
          <w:szCs w:val="22"/>
          <w:lang w:val="de-DE"/>
        </w:rPr>
        <w:tab/>
      </w:r>
      <w:r>
        <w:rPr>
          <w:rFonts w:cs="Arial"/>
          <w:szCs w:val="22"/>
          <w:lang w:val="de-DE"/>
        </w:rPr>
        <w:t>14</w:t>
      </w:r>
    </w:p>
    <w:p w:rsidR="00C22D71" w:rsidRPr="00481A5E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szCs w:val="22"/>
          <w:lang w:val="de-DE"/>
        </w:rPr>
      </w:pPr>
      <w:r w:rsidRPr="00481A5E">
        <w:rPr>
          <w:rFonts w:cs="Arial"/>
          <w:szCs w:val="22"/>
          <w:lang w:val="de-DE"/>
        </w:rPr>
        <w:t>Sanierungsmassnahmen</w:t>
      </w:r>
      <w:r w:rsidRPr="00481A5E">
        <w:rPr>
          <w:rFonts w:cs="Arial"/>
          <w:szCs w:val="22"/>
          <w:lang w:val="de-DE"/>
        </w:rPr>
        <w:tab/>
      </w:r>
      <w:r>
        <w:rPr>
          <w:rFonts w:cs="Arial"/>
          <w:szCs w:val="22"/>
          <w:lang w:val="de-DE"/>
        </w:rPr>
        <w:t>15</w:t>
      </w:r>
    </w:p>
    <w:p w:rsidR="00C22D71" w:rsidRPr="00481A5E" w:rsidRDefault="00C22D71" w:rsidP="00C22D71">
      <w:pPr>
        <w:tabs>
          <w:tab w:val="right" w:leader="dot" w:pos="7810"/>
          <w:tab w:val="right" w:leader="dot" w:pos="8647"/>
        </w:tabs>
        <w:spacing w:line="300" w:lineRule="exact"/>
        <w:rPr>
          <w:rFonts w:cs="Arial"/>
          <w:szCs w:val="22"/>
        </w:rPr>
      </w:pPr>
    </w:p>
    <w:p w:rsidR="00C22D71" w:rsidRPr="00481A5E" w:rsidRDefault="00C22D71" w:rsidP="00C22D71">
      <w:pPr>
        <w:tabs>
          <w:tab w:val="left" w:pos="567"/>
          <w:tab w:val="right" w:leader="dot" w:pos="7810"/>
          <w:tab w:val="right" w:leader="dot" w:pos="8647"/>
        </w:tabs>
        <w:spacing w:after="80" w:line="300" w:lineRule="exact"/>
        <w:rPr>
          <w:rFonts w:cs="Arial"/>
          <w:b/>
          <w:szCs w:val="22"/>
        </w:rPr>
      </w:pPr>
      <w:r w:rsidRPr="00481A5E">
        <w:rPr>
          <w:rFonts w:cs="Arial"/>
          <w:b/>
          <w:szCs w:val="22"/>
        </w:rPr>
        <w:t>V.</w:t>
      </w:r>
      <w:r>
        <w:rPr>
          <w:rFonts w:cs="Arial"/>
          <w:b/>
          <w:szCs w:val="22"/>
        </w:rPr>
        <w:tab/>
      </w:r>
      <w:r w:rsidRPr="00481A5E">
        <w:rPr>
          <w:rFonts w:cs="Arial"/>
          <w:b/>
          <w:szCs w:val="22"/>
        </w:rPr>
        <w:t>Besondere Bestimmungen für die Mitglieder des Stadtrates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Berufliche Vorsorge der Mitglieder des Stadtrates: 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ind w:left="284"/>
        <w:rPr>
          <w:rFonts w:cs="Arial"/>
          <w:szCs w:val="22"/>
          <w:lang w:val="de-DE"/>
        </w:rPr>
      </w:pPr>
      <w:r>
        <w:rPr>
          <w:rFonts w:cs="Arial"/>
          <w:bCs/>
          <w:szCs w:val="22"/>
        </w:rPr>
        <w:t xml:space="preserve">a) </w:t>
      </w:r>
      <w:r w:rsidRPr="00481A5E">
        <w:rPr>
          <w:rFonts w:cs="Arial"/>
          <w:szCs w:val="22"/>
          <w:lang w:val="de-DE"/>
        </w:rPr>
        <w:t>Grundsatz</w:t>
      </w:r>
      <w:r w:rsidRPr="00481A5E">
        <w:rPr>
          <w:rFonts w:cs="Arial"/>
          <w:szCs w:val="22"/>
          <w:lang w:val="de-DE"/>
        </w:rPr>
        <w:tab/>
      </w:r>
      <w:r>
        <w:rPr>
          <w:rFonts w:cs="Arial"/>
          <w:szCs w:val="22"/>
          <w:lang w:val="de-DE"/>
        </w:rPr>
        <w:t>16</w:t>
      </w:r>
    </w:p>
    <w:p w:rsidR="00C22D71" w:rsidRPr="00481A5E" w:rsidRDefault="00C22D71" w:rsidP="00C22D71">
      <w:pPr>
        <w:tabs>
          <w:tab w:val="right" w:pos="7810"/>
          <w:tab w:val="right" w:leader="dot" w:pos="8647"/>
        </w:tabs>
        <w:spacing w:line="300" w:lineRule="exact"/>
        <w:ind w:left="284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>b) Ruhegehalt</w:t>
      </w:r>
      <w:r>
        <w:rPr>
          <w:rFonts w:cs="Arial"/>
          <w:szCs w:val="22"/>
          <w:lang w:val="de-DE"/>
        </w:rPr>
        <w:tab/>
        <w:t>17</w:t>
      </w:r>
    </w:p>
    <w:p w:rsidR="00C22D71" w:rsidRPr="00481A5E" w:rsidRDefault="00C22D71" w:rsidP="00C22D71">
      <w:pPr>
        <w:tabs>
          <w:tab w:val="right" w:pos="7810"/>
          <w:tab w:val="right" w:leader="dot" w:pos="8647"/>
        </w:tabs>
        <w:spacing w:line="300" w:lineRule="exact"/>
        <w:ind w:left="284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 xml:space="preserve">c) </w:t>
      </w:r>
      <w:r w:rsidRPr="00481A5E">
        <w:rPr>
          <w:rFonts w:cs="Arial"/>
          <w:szCs w:val="22"/>
          <w:lang w:val="de-DE"/>
        </w:rPr>
        <w:t>Beiträge / Finanzierung</w:t>
      </w:r>
      <w:r w:rsidRPr="00481A5E">
        <w:rPr>
          <w:rFonts w:cs="Arial"/>
          <w:szCs w:val="22"/>
          <w:lang w:val="de-DE"/>
        </w:rPr>
        <w:tab/>
      </w:r>
      <w:r>
        <w:rPr>
          <w:rFonts w:cs="Arial"/>
          <w:szCs w:val="22"/>
          <w:lang w:val="de-DE"/>
        </w:rPr>
        <w:t>18</w:t>
      </w:r>
    </w:p>
    <w:p w:rsidR="00C22D71" w:rsidRPr="00481A5E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szCs w:val="22"/>
          <w:lang w:val="de-DE"/>
        </w:rPr>
      </w:pPr>
    </w:p>
    <w:p w:rsidR="00C22D71" w:rsidRPr="00481A5E" w:rsidRDefault="00C22D71" w:rsidP="00C22D71">
      <w:pPr>
        <w:tabs>
          <w:tab w:val="left" w:pos="567"/>
          <w:tab w:val="right" w:leader="dot" w:pos="7810"/>
          <w:tab w:val="right" w:leader="dot" w:pos="8647"/>
        </w:tabs>
        <w:spacing w:after="80" w:line="300" w:lineRule="exact"/>
        <w:rPr>
          <w:rFonts w:cs="Arial"/>
          <w:b/>
          <w:szCs w:val="22"/>
        </w:rPr>
      </w:pPr>
      <w:r>
        <w:rPr>
          <w:rFonts w:cs="Arial"/>
          <w:b/>
          <w:szCs w:val="22"/>
        </w:rPr>
        <w:t>VI</w:t>
      </w:r>
      <w:r w:rsidRPr="00481A5E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ab/>
      </w:r>
      <w:r w:rsidRPr="00481A5E">
        <w:rPr>
          <w:rFonts w:cs="Arial"/>
          <w:b/>
          <w:szCs w:val="22"/>
        </w:rPr>
        <w:t>Übergangs- und Schlussbestimmungen</w:t>
      </w:r>
    </w:p>
    <w:p w:rsidR="00C22D71" w:rsidRPr="00481A5E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szCs w:val="22"/>
          <w:lang w:val="de-DE"/>
        </w:rPr>
      </w:pPr>
      <w:r w:rsidRPr="00481A5E">
        <w:rPr>
          <w:rFonts w:cs="Arial"/>
          <w:szCs w:val="22"/>
          <w:lang w:val="de-DE"/>
        </w:rPr>
        <w:t>Besitzstand bei bisherigen Kinderrenten</w:t>
      </w:r>
      <w:r w:rsidRPr="00481A5E">
        <w:rPr>
          <w:rFonts w:cs="Arial"/>
          <w:szCs w:val="22"/>
          <w:lang w:val="de-DE"/>
        </w:rPr>
        <w:tab/>
      </w:r>
      <w:r>
        <w:rPr>
          <w:rFonts w:cs="Arial"/>
          <w:szCs w:val="22"/>
          <w:lang w:val="de-DE"/>
        </w:rPr>
        <w:t>19</w:t>
      </w:r>
    </w:p>
    <w:p w:rsidR="00C22D71" w:rsidRPr="00481A5E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szCs w:val="22"/>
          <w:lang w:val="de-DE"/>
        </w:rPr>
      </w:pPr>
      <w:r w:rsidRPr="00481A5E">
        <w:rPr>
          <w:rFonts w:cs="Arial"/>
          <w:szCs w:val="22"/>
          <w:lang w:val="de-DE"/>
        </w:rPr>
        <w:t>Staatsgarantie</w:t>
      </w:r>
      <w:r w:rsidRPr="00481A5E">
        <w:rPr>
          <w:rFonts w:cs="Arial"/>
          <w:szCs w:val="22"/>
          <w:lang w:val="de-DE"/>
        </w:rPr>
        <w:tab/>
      </w:r>
      <w:r>
        <w:rPr>
          <w:rFonts w:cs="Arial"/>
          <w:szCs w:val="22"/>
          <w:lang w:val="de-DE"/>
        </w:rPr>
        <w:t>20</w:t>
      </w:r>
    </w:p>
    <w:p w:rsidR="00C22D71" w:rsidRPr="00481A5E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szCs w:val="22"/>
          <w:lang w:val="de-DE"/>
        </w:rPr>
      </w:pPr>
      <w:r w:rsidRPr="00481A5E">
        <w:rPr>
          <w:rFonts w:cs="Arial"/>
          <w:szCs w:val="22"/>
          <w:lang w:val="de-DE"/>
        </w:rPr>
        <w:t>Aufhebung bisherigen Rechts</w:t>
      </w:r>
      <w:r w:rsidRPr="00481A5E">
        <w:rPr>
          <w:rFonts w:cs="Arial"/>
          <w:szCs w:val="22"/>
          <w:lang w:val="de-DE"/>
        </w:rPr>
        <w:tab/>
      </w:r>
      <w:r>
        <w:rPr>
          <w:rFonts w:cs="Arial"/>
          <w:szCs w:val="22"/>
          <w:lang w:val="de-DE"/>
        </w:rPr>
        <w:t>21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szCs w:val="22"/>
        </w:rPr>
      </w:pPr>
      <w:r w:rsidRPr="00481A5E">
        <w:rPr>
          <w:rFonts w:cs="Arial"/>
          <w:szCs w:val="22"/>
          <w:lang w:val="de-DE"/>
        </w:rPr>
        <w:t>Inkrafttreten</w:t>
      </w:r>
      <w:r w:rsidRPr="00481A5E">
        <w:rPr>
          <w:rFonts w:cs="Arial"/>
          <w:szCs w:val="22"/>
        </w:rPr>
        <w:tab/>
      </w:r>
      <w:r>
        <w:rPr>
          <w:rFonts w:cs="Arial"/>
          <w:szCs w:val="22"/>
        </w:rPr>
        <w:t>22</w:t>
      </w:r>
      <w:r>
        <w:rPr>
          <w:rFonts w:cs="Arial"/>
          <w:szCs w:val="22"/>
        </w:rPr>
        <w:br w:type="page"/>
      </w:r>
    </w:p>
    <w:p w:rsidR="00C22D71" w:rsidRPr="0010413E" w:rsidRDefault="00C22D71" w:rsidP="00C22D71">
      <w:pPr>
        <w:tabs>
          <w:tab w:val="left" w:pos="567"/>
          <w:tab w:val="right" w:pos="7810"/>
          <w:tab w:val="right" w:leader="dot" w:pos="8647"/>
        </w:tabs>
        <w:spacing w:line="300" w:lineRule="exact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lastRenderedPageBreak/>
        <w:t>I.</w:t>
      </w:r>
      <w:r>
        <w:rPr>
          <w:rFonts w:cs="Arial"/>
          <w:b/>
          <w:bCs/>
          <w:szCs w:val="22"/>
        </w:rPr>
        <w:tab/>
      </w:r>
      <w:r w:rsidRPr="0010413E">
        <w:rPr>
          <w:rFonts w:cs="Arial"/>
          <w:b/>
          <w:bCs/>
          <w:szCs w:val="22"/>
        </w:rPr>
        <w:t>Einleitung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0F111B" w:rsidRDefault="00C22D71" w:rsidP="00C22D71">
      <w:pPr>
        <w:tabs>
          <w:tab w:val="left" w:pos="1134"/>
          <w:tab w:val="right" w:pos="7810"/>
          <w:tab w:val="right" w:leader="dot" w:pos="8647"/>
        </w:tabs>
        <w:spacing w:after="120" w:line="300" w:lineRule="exact"/>
        <w:rPr>
          <w:rFonts w:cs="Arial"/>
          <w:b/>
          <w:bCs/>
          <w:szCs w:val="22"/>
        </w:rPr>
      </w:pPr>
      <w:r w:rsidRPr="000F111B">
        <w:rPr>
          <w:rFonts w:cs="Arial"/>
          <w:b/>
          <w:bCs/>
          <w:szCs w:val="22"/>
        </w:rPr>
        <w:t>Art. 1</w:t>
      </w:r>
      <w:r w:rsidRPr="000F111B">
        <w:rPr>
          <w:rFonts w:cs="Arial"/>
          <w:b/>
          <w:bCs/>
          <w:szCs w:val="22"/>
        </w:rPr>
        <w:tab/>
        <w:t>Name, Rechtsform und Zweck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5D05F3">
        <w:rPr>
          <w:rFonts w:cs="Arial"/>
          <w:bCs/>
          <w:szCs w:val="22"/>
          <w:vertAlign w:val="superscript"/>
        </w:rPr>
        <w:t>1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Die Pensionskasse Stadt Chur (nachfolgend: Pensionskasse) ist eine selbstständige ö</w:t>
      </w:r>
      <w:r w:rsidRPr="00DB46AA">
        <w:rPr>
          <w:rFonts w:cs="Arial"/>
          <w:bCs/>
          <w:szCs w:val="22"/>
        </w:rPr>
        <w:t>f</w:t>
      </w:r>
      <w:r w:rsidRPr="00DB46AA">
        <w:rPr>
          <w:rFonts w:cs="Arial"/>
          <w:bCs/>
          <w:szCs w:val="22"/>
        </w:rPr>
        <w:t>fentlich-rechtliche Anstalt mit Sitz in Chur. Sie ist im Handelsregister des Kantons Graubünden eingetragen.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6E0AE1">
        <w:rPr>
          <w:rFonts w:cs="Arial"/>
          <w:bCs/>
          <w:szCs w:val="22"/>
          <w:vertAlign w:val="superscript"/>
        </w:rPr>
        <w:t>2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Die Pensionskasse bezweckt die berufliche Vorsorge für die Mitarbeitenden der Stadtve</w:t>
      </w:r>
      <w:r w:rsidRPr="00DB46AA">
        <w:rPr>
          <w:rFonts w:cs="Arial"/>
          <w:bCs/>
          <w:szCs w:val="22"/>
        </w:rPr>
        <w:t>r</w:t>
      </w:r>
      <w:r w:rsidRPr="00DB46AA">
        <w:rPr>
          <w:rFonts w:cs="Arial"/>
          <w:bCs/>
          <w:szCs w:val="22"/>
        </w:rPr>
        <w:t>waltung und der IBC Energie Wasser Chur sowie der angeschlossenen Institutionen. Sie schützt die Versicherten und deren Angehörige gegen die wirtschaftlichen Folgen von Alter, Invalidität und Tod.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6E0AE1">
        <w:rPr>
          <w:rFonts w:cs="Arial"/>
          <w:bCs/>
          <w:szCs w:val="22"/>
          <w:vertAlign w:val="superscript"/>
        </w:rPr>
        <w:t>3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Die Pensionskasse ist eine registrierte Vorsorgeeinrichtung im Sinne des BVG. Sie weist die BVG-Mindestleistungen in einer Schattenrechnung nach. Die übrigen bundesrechtlichen Be</w:t>
      </w:r>
      <w:r>
        <w:rPr>
          <w:rFonts w:cs="Arial"/>
          <w:bCs/>
          <w:szCs w:val="22"/>
        </w:rPr>
        <w:softHyphen/>
      </w:r>
      <w:r w:rsidRPr="00DB46AA">
        <w:rPr>
          <w:rFonts w:cs="Arial"/>
          <w:bCs/>
          <w:szCs w:val="22"/>
        </w:rPr>
        <w:t>stimmungen werden angewendet, soweit dieses Gesetz oder das Vorsorgereglement keine we</w:t>
      </w:r>
      <w:r w:rsidRPr="00DB46AA">
        <w:rPr>
          <w:rFonts w:cs="Arial"/>
          <w:bCs/>
          <w:szCs w:val="22"/>
        </w:rPr>
        <w:t>i</w:t>
      </w:r>
      <w:r w:rsidRPr="00DB46AA">
        <w:rPr>
          <w:rFonts w:cs="Arial"/>
          <w:bCs/>
          <w:szCs w:val="22"/>
        </w:rPr>
        <w:t>tergehenden Bestimmungen enthalten.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0F111B" w:rsidRDefault="00C22D71" w:rsidP="00C22D71">
      <w:pPr>
        <w:tabs>
          <w:tab w:val="left" w:pos="1134"/>
          <w:tab w:val="right" w:pos="7810"/>
          <w:tab w:val="right" w:leader="dot" w:pos="8647"/>
        </w:tabs>
        <w:spacing w:after="120"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t>Art. 2</w:t>
      </w:r>
      <w:r>
        <w:rPr>
          <w:rFonts w:cs="Arial"/>
          <w:b/>
          <w:bCs/>
          <w:szCs w:val="22"/>
        </w:rPr>
        <w:tab/>
      </w:r>
      <w:r w:rsidRPr="000F111B">
        <w:rPr>
          <w:rFonts w:cs="Arial"/>
          <w:b/>
          <w:bCs/>
          <w:szCs w:val="22"/>
        </w:rPr>
        <w:t>Reglemente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DB46AA">
        <w:rPr>
          <w:rFonts w:cs="Arial"/>
          <w:bCs/>
          <w:szCs w:val="22"/>
        </w:rPr>
        <w:t>Die Pensionskasse erlässt Ausführungsbestimmungen zu diesem Gesetz in der Form eines Vorsorgereglements und anderen Reglementen.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10413E" w:rsidRDefault="00C22D71" w:rsidP="00C22D71">
      <w:pPr>
        <w:tabs>
          <w:tab w:val="left" w:pos="567"/>
          <w:tab w:val="right" w:pos="7810"/>
          <w:tab w:val="right" w:leader="dot" w:pos="8647"/>
        </w:tabs>
        <w:spacing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t>II. Mitgliedschaft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0F111B" w:rsidRDefault="00C22D71" w:rsidP="00C22D71">
      <w:pPr>
        <w:tabs>
          <w:tab w:val="left" w:pos="1134"/>
          <w:tab w:val="right" w:pos="7810"/>
          <w:tab w:val="right" w:leader="dot" w:pos="8647"/>
        </w:tabs>
        <w:spacing w:after="120"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t>Art. 3</w:t>
      </w:r>
      <w:r>
        <w:rPr>
          <w:rFonts w:cs="Arial"/>
          <w:b/>
          <w:bCs/>
          <w:szCs w:val="22"/>
        </w:rPr>
        <w:tab/>
      </w:r>
      <w:r w:rsidRPr="000F111B">
        <w:rPr>
          <w:rFonts w:cs="Arial"/>
          <w:b/>
          <w:bCs/>
          <w:szCs w:val="22"/>
        </w:rPr>
        <w:t>Kreis der Versicherten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6E0AE1">
        <w:rPr>
          <w:rFonts w:cs="Arial"/>
          <w:bCs/>
          <w:szCs w:val="22"/>
          <w:vertAlign w:val="superscript"/>
        </w:rPr>
        <w:t>1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Die Mitarbeitenden der Stadtverwaltung und der IBC Energie Wasser Chur sind obligat</w:t>
      </w:r>
      <w:r w:rsidRPr="00DB46AA">
        <w:rPr>
          <w:rFonts w:cs="Arial"/>
          <w:bCs/>
          <w:szCs w:val="22"/>
        </w:rPr>
        <w:t>o</w:t>
      </w:r>
      <w:r w:rsidRPr="00DB46AA">
        <w:rPr>
          <w:rFonts w:cs="Arial"/>
          <w:bCs/>
          <w:szCs w:val="22"/>
        </w:rPr>
        <w:t>risch bei der Pensionskasse versichert.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6E0AE1">
        <w:rPr>
          <w:rFonts w:cs="Arial"/>
          <w:bCs/>
          <w:szCs w:val="22"/>
          <w:vertAlign w:val="superscript"/>
        </w:rPr>
        <w:t>2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Bei einer Ausgliederung ganzer Dienststellen oder Abteilungen aus der Stadtverwaltung in rechtlich selbstständige Trägerschaften können die Arbeitgebenden ihr Personal durch A</w:t>
      </w:r>
      <w:r w:rsidRPr="00DB46AA">
        <w:rPr>
          <w:rFonts w:cs="Arial"/>
          <w:bCs/>
          <w:szCs w:val="22"/>
        </w:rPr>
        <w:t>n</w:t>
      </w:r>
      <w:r w:rsidRPr="00DB46AA">
        <w:rPr>
          <w:rFonts w:cs="Arial"/>
          <w:bCs/>
          <w:szCs w:val="22"/>
        </w:rPr>
        <w:t>schlussvertrag bei der Pensionskasse versichern.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6E0AE1">
        <w:rPr>
          <w:rFonts w:cs="Arial"/>
          <w:bCs/>
          <w:szCs w:val="22"/>
          <w:vertAlign w:val="superscript"/>
        </w:rPr>
        <w:t>3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Die Pensionskasse kann mit anderen Arbeitgebenden öffentlich-rechtlicher Körperscha</w:t>
      </w:r>
      <w:r w:rsidRPr="00DB46AA">
        <w:rPr>
          <w:rFonts w:cs="Arial"/>
          <w:bCs/>
          <w:szCs w:val="22"/>
        </w:rPr>
        <w:t>f</w:t>
      </w:r>
      <w:r w:rsidRPr="00DB46AA">
        <w:rPr>
          <w:rFonts w:cs="Arial"/>
          <w:bCs/>
          <w:szCs w:val="22"/>
        </w:rPr>
        <w:t>ten sowie mit privatrechtlichen Institutionen, die vorwiegend öffentliche Aufgaben erfüllen, A</w:t>
      </w:r>
      <w:r w:rsidRPr="00DB46AA">
        <w:rPr>
          <w:rFonts w:cs="Arial"/>
          <w:bCs/>
          <w:szCs w:val="22"/>
        </w:rPr>
        <w:t>n</w:t>
      </w:r>
      <w:r w:rsidRPr="00DB46AA">
        <w:rPr>
          <w:rFonts w:cs="Arial"/>
          <w:bCs/>
          <w:szCs w:val="22"/>
        </w:rPr>
        <w:t>schlussverträge abschliessen. Sofern der Anschlussvertrag nichts anderes bestimmt, gelten die Vorschriften dieses Gesetzes und der Ausführungsbestimmungen in den Reglementen der Pe</w:t>
      </w:r>
      <w:r w:rsidRPr="00DB46AA">
        <w:rPr>
          <w:rFonts w:cs="Arial"/>
          <w:bCs/>
          <w:szCs w:val="22"/>
        </w:rPr>
        <w:t>n</w:t>
      </w:r>
      <w:r w:rsidRPr="00DB46AA">
        <w:rPr>
          <w:rFonts w:cs="Arial"/>
          <w:bCs/>
          <w:szCs w:val="22"/>
        </w:rPr>
        <w:t>sionskasse.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0F111B" w:rsidRDefault="00C22D71" w:rsidP="00C22D71">
      <w:pPr>
        <w:tabs>
          <w:tab w:val="left" w:pos="1134"/>
          <w:tab w:val="right" w:pos="7810"/>
          <w:tab w:val="right" w:leader="dot" w:pos="8647"/>
        </w:tabs>
        <w:spacing w:after="120"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t>Art. 4</w:t>
      </w:r>
      <w:r>
        <w:rPr>
          <w:rFonts w:cs="Arial"/>
          <w:b/>
          <w:bCs/>
          <w:szCs w:val="22"/>
        </w:rPr>
        <w:tab/>
      </w:r>
      <w:r w:rsidRPr="000F111B">
        <w:rPr>
          <w:rFonts w:cs="Arial"/>
          <w:b/>
          <w:bCs/>
          <w:szCs w:val="22"/>
        </w:rPr>
        <w:t>Nicht zu versichernde Personen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6E0AE1">
        <w:rPr>
          <w:rFonts w:cs="Arial"/>
          <w:bCs/>
          <w:szCs w:val="22"/>
          <w:vertAlign w:val="superscript"/>
        </w:rPr>
        <w:t>1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Personen, die der obligatorischen Versicherungspflicht nach BVG nicht unterstellt sind, werden nicht in die Pensionskasse aufgenommen. Die Details werden im Vorsorgereglement festgelegt.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6E0AE1">
        <w:rPr>
          <w:rFonts w:cs="Arial"/>
          <w:bCs/>
          <w:szCs w:val="22"/>
          <w:vertAlign w:val="superscript"/>
        </w:rPr>
        <w:t>2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Löhne und Lohnanteile, die Mitarbeitende von Arbeitgebenden beziehen, die nicht der Pensionskasse angeschlossen sind, werden nicht versichert.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10413E" w:rsidRDefault="00C22D71" w:rsidP="00C22D71">
      <w:pPr>
        <w:tabs>
          <w:tab w:val="left" w:pos="567"/>
          <w:tab w:val="right" w:pos="7810"/>
          <w:tab w:val="right" w:leader="dot" w:pos="8647"/>
        </w:tabs>
        <w:spacing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lastRenderedPageBreak/>
        <w:t>III. Grundsätze und Finanzierung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0F111B" w:rsidRDefault="00C22D71" w:rsidP="00C22D71">
      <w:pPr>
        <w:tabs>
          <w:tab w:val="left" w:pos="1134"/>
          <w:tab w:val="right" w:pos="7810"/>
          <w:tab w:val="right" w:leader="dot" w:pos="8647"/>
        </w:tabs>
        <w:spacing w:after="120"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t>Art. 5</w:t>
      </w:r>
      <w:r>
        <w:rPr>
          <w:rFonts w:cs="Arial"/>
          <w:b/>
          <w:bCs/>
          <w:szCs w:val="22"/>
        </w:rPr>
        <w:tab/>
      </w:r>
      <w:r w:rsidRPr="000F111B">
        <w:rPr>
          <w:rFonts w:cs="Arial"/>
          <w:b/>
          <w:bCs/>
          <w:szCs w:val="22"/>
        </w:rPr>
        <w:t>Strukturelle Grundsätze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6E0AE1">
        <w:rPr>
          <w:rFonts w:cs="Arial"/>
          <w:bCs/>
          <w:szCs w:val="22"/>
          <w:vertAlign w:val="superscript"/>
        </w:rPr>
        <w:t>1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Für die Pensionskasse gilt der Grundsatz der Vollkapitalisierung.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6E0AE1">
        <w:rPr>
          <w:rFonts w:cs="Arial"/>
          <w:bCs/>
          <w:szCs w:val="22"/>
          <w:vertAlign w:val="superscript"/>
        </w:rPr>
        <w:t>2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Die Pensionskasse berechnet die Austrittsleistung nach dem Beitragsprimat</w:t>
      </w:r>
      <w:r>
        <w:rPr>
          <w:rFonts w:cs="Arial"/>
          <w:bCs/>
          <w:szCs w:val="22"/>
        </w:rPr>
        <w:t>.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0F111B" w:rsidRDefault="00C22D71" w:rsidP="00C22D71">
      <w:pPr>
        <w:tabs>
          <w:tab w:val="left" w:pos="1134"/>
          <w:tab w:val="right" w:pos="7810"/>
          <w:tab w:val="right" w:leader="dot" w:pos="8647"/>
        </w:tabs>
        <w:spacing w:after="120"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t>Art. 6</w:t>
      </w:r>
      <w:r>
        <w:rPr>
          <w:rFonts w:cs="Arial"/>
          <w:b/>
          <w:bCs/>
          <w:szCs w:val="22"/>
        </w:rPr>
        <w:tab/>
      </w:r>
      <w:r w:rsidRPr="000F111B">
        <w:rPr>
          <w:rFonts w:cs="Arial"/>
          <w:b/>
          <w:bCs/>
          <w:szCs w:val="22"/>
        </w:rPr>
        <w:t>Versicherter Lohn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6E0AE1">
        <w:rPr>
          <w:rFonts w:cs="Arial"/>
          <w:bCs/>
          <w:szCs w:val="22"/>
          <w:vertAlign w:val="superscript"/>
        </w:rPr>
        <w:t>1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Der versicherte Lohn entspricht dem</w:t>
      </w:r>
      <w:r>
        <w:rPr>
          <w:rFonts w:cs="Arial"/>
          <w:bCs/>
          <w:szCs w:val="22"/>
        </w:rPr>
        <w:t xml:space="preserve"> durch die Verwaltungskommission</w:t>
      </w:r>
      <w:r w:rsidRPr="00DB46AA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im Reglement zu definierenden </w:t>
      </w:r>
      <w:r w:rsidRPr="00DB46AA">
        <w:rPr>
          <w:rFonts w:cs="Arial"/>
          <w:bCs/>
          <w:szCs w:val="22"/>
        </w:rPr>
        <w:t xml:space="preserve">Jahreslohn, vermindert um einen Koordinationsabzug. </w:t>
      </w:r>
      <w:r>
        <w:rPr>
          <w:rFonts w:cs="Arial"/>
          <w:bCs/>
          <w:szCs w:val="22"/>
        </w:rPr>
        <w:t>Der versicherte Lohn</w:t>
      </w:r>
      <w:r w:rsidRPr="00DB46AA">
        <w:rPr>
          <w:rFonts w:cs="Arial"/>
          <w:bCs/>
          <w:szCs w:val="22"/>
        </w:rPr>
        <w:t xml:space="preserve"> beträgt mindestens einen Achtel der maximalen ordentlichen AHV-</w:t>
      </w:r>
      <w:r>
        <w:rPr>
          <w:rFonts w:cs="Arial"/>
          <w:bCs/>
          <w:szCs w:val="22"/>
        </w:rPr>
        <w:t>Altersr</w:t>
      </w:r>
      <w:r w:rsidRPr="00DB46AA">
        <w:rPr>
          <w:rFonts w:cs="Arial"/>
          <w:bCs/>
          <w:szCs w:val="22"/>
        </w:rPr>
        <w:t>ente.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6E0AE1">
        <w:rPr>
          <w:rFonts w:cs="Arial"/>
          <w:bCs/>
          <w:szCs w:val="22"/>
          <w:vertAlign w:val="superscript"/>
        </w:rPr>
        <w:t>2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Der Koordinationsabzug beträgt 75 Prozent der maximalen AHV-Altersrente.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6E0AE1">
        <w:rPr>
          <w:rFonts w:cs="Arial"/>
          <w:bCs/>
          <w:szCs w:val="22"/>
          <w:vertAlign w:val="superscript"/>
        </w:rPr>
        <w:t>3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Der höchste versicherbare Lohn entspricht dem nach Personalrecht der Stadt maximal e</w:t>
      </w:r>
      <w:r w:rsidRPr="00DB46AA">
        <w:rPr>
          <w:rFonts w:cs="Arial"/>
          <w:bCs/>
          <w:szCs w:val="22"/>
        </w:rPr>
        <w:t>r</w:t>
      </w:r>
      <w:r w:rsidRPr="00DB46AA">
        <w:rPr>
          <w:rFonts w:cs="Arial"/>
          <w:bCs/>
          <w:szCs w:val="22"/>
        </w:rPr>
        <w:t>zielbaren Lohn.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6E0AE1">
        <w:rPr>
          <w:rFonts w:cs="Arial"/>
          <w:bCs/>
          <w:szCs w:val="22"/>
          <w:vertAlign w:val="superscript"/>
        </w:rPr>
        <w:t>4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Bei teilinvaliden Personen wird der Koordinationsabzug mit dem Wert, der den Grad der Rentenberechtigung auf 100 Prozent ergänzt, multipliziert.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0F111B" w:rsidRDefault="00C22D71" w:rsidP="00C22D71">
      <w:pPr>
        <w:tabs>
          <w:tab w:val="left" w:pos="1134"/>
          <w:tab w:val="right" w:pos="7810"/>
          <w:tab w:val="right" w:leader="dot" w:pos="8647"/>
        </w:tabs>
        <w:spacing w:after="120"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t>Art. 7</w:t>
      </w:r>
      <w:r>
        <w:rPr>
          <w:rFonts w:cs="Arial"/>
          <w:b/>
          <w:bCs/>
          <w:szCs w:val="22"/>
        </w:rPr>
        <w:tab/>
      </w:r>
      <w:r w:rsidRPr="000F111B">
        <w:rPr>
          <w:rFonts w:cs="Arial"/>
          <w:b/>
          <w:bCs/>
          <w:szCs w:val="22"/>
        </w:rPr>
        <w:t>Rücktrittsalter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6E0AE1">
        <w:rPr>
          <w:rFonts w:cs="Arial"/>
          <w:bCs/>
          <w:szCs w:val="22"/>
          <w:vertAlign w:val="superscript"/>
        </w:rPr>
        <w:t>1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Das ordentliche Rücktrittsalter richtet sich nach den Bestimmungen des Bundesgesetzes über die Alters- und Hinterlassenenversicherung (AHVG). Vorbehalten bleiben Sonderregelungen für bestimmte Berufsgruppen, deren Altersrücktritt gemäss Personalrecht der Stadt vom Erre</w:t>
      </w:r>
      <w:r w:rsidRPr="00DB46AA">
        <w:rPr>
          <w:rFonts w:cs="Arial"/>
          <w:bCs/>
          <w:szCs w:val="22"/>
        </w:rPr>
        <w:t>i</w:t>
      </w:r>
      <w:r w:rsidRPr="00DB46AA">
        <w:rPr>
          <w:rFonts w:cs="Arial"/>
          <w:bCs/>
          <w:szCs w:val="22"/>
        </w:rPr>
        <w:t>chen des ordentlichen AHV-Rentenalters abweicht. Sonderregelungen werden im Vorsorgere</w:t>
      </w:r>
      <w:r w:rsidRPr="00DB46AA">
        <w:rPr>
          <w:rFonts w:cs="Arial"/>
          <w:bCs/>
          <w:szCs w:val="22"/>
        </w:rPr>
        <w:t>g</w:t>
      </w:r>
      <w:r w:rsidRPr="00DB46AA">
        <w:rPr>
          <w:rFonts w:cs="Arial"/>
          <w:bCs/>
          <w:szCs w:val="22"/>
        </w:rPr>
        <w:t>lement festgehalten.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6E0AE1">
        <w:rPr>
          <w:rFonts w:cs="Arial"/>
          <w:bCs/>
          <w:szCs w:val="22"/>
          <w:vertAlign w:val="superscript"/>
        </w:rPr>
        <w:t xml:space="preserve">2 </w:t>
      </w:r>
      <w:r w:rsidRPr="00DB46AA">
        <w:rPr>
          <w:rFonts w:cs="Arial"/>
          <w:bCs/>
          <w:szCs w:val="22"/>
        </w:rPr>
        <w:t>Die Pensionskasse erlässt Bestimmungen über den vorzeitigen und aufgeschobenen A</w:t>
      </w:r>
      <w:r w:rsidRPr="00DB46AA">
        <w:rPr>
          <w:rFonts w:cs="Arial"/>
          <w:bCs/>
          <w:szCs w:val="22"/>
        </w:rPr>
        <w:t>l</w:t>
      </w:r>
      <w:r w:rsidRPr="00DB46AA">
        <w:rPr>
          <w:rFonts w:cs="Arial"/>
          <w:bCs/>
          <w:szCs w:val="22"/>
        </w:rPr>
        <w:t>tersrücktritt. Die Leistungen sind nach versicherungstechnischen Grundsätzen festzulegen.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6E0AE1">
        <w:rPr>
          <w:rFonts w:cs="Arial"/>
          <w:bCs/>
          <w:szCs w:val="22"/>
          <w:vertAlign w:val="superscript"/>
        </w:rPr>
        <w:t>3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Für Frauen, die über das ordentliche Rücktrittsalter hinaus einer Erwerb</w:t>
      </w:r>
      <w:r>
        <w:rPr>
          <w:rFonts w:cs="Arial"/>
          <w:bCs/>
          <w:szCs w:val="22"/>
        </w:rPr>
        <w:t>s</w:t>
      </w:r>
      <w:r w:rsidRPr="00DB46AA">
        <w:rPr>
          <w:rFonts w:cs="Arial"/>
          <w:bCs/>
          <w:szCs w:val="22"/>
        </w:rPr>
        <w:t>tätigkeit nachg</w:t>
      </w:r>
      <w:r w:rsidRPr="00DB46AA">
        <w:rPr>
          <w:rFonts w:cs="Arial"/>
          <w:bCs/>
          <w:szCs w:val="22"/>
        </w:rPr>
        <w:t>e</w:t>
      </w:r>
      <w:r w:rsidRPr="00DB46AA">
        <w:rPr>
          <w:rFonts w:cs="Arial"/>
          <w:bCs/>
          <w:szCs w:val="22"/>
        </w:rPr>
        <w:t>hen, wird der Sparprozess bis längstens dem ordentlichen Rücktrittsalter von Männern weiterg</w:t>
      </w:r>
      <w:r w:rsidRPr="00DB46AA">
        <w:rPr>
          <w:rFonts w:cs="Arial"/>
          <w:bCs/>
          <w:szCs w:val="22"/>
        </w:rPr>
        <w:t>e</w:t>
      </w:r>
      <w:r w:rsidRPr="00DB46AA">
        <w:rPr>
          <w:rFonts w:cs="Arial"/>
          <w:bCs/>
          <w:szCs w:val="22"/>
        </w:rPr>
        <w:t>führt und erst danach eine aufgeschobene Altersrente ausgerichtet.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0F111B" w:rsidRDefault="00C22D71" w:rsidP="00C22D71">
      <w:pPr>
        <w:tabs>
          <w:tab w:val="left" w:pos="1134"/>
          <w:tab w:val="right" w:pos="7810"/>
          <w:tab w:val="right" w:leader="dot" w:pos="8647"/>
        </w:tabs>
        <w:spacing w:after="120"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t>Art. 8</w:t>
      </w:r>
      <w:r>
        <w:rPr>
          <w:rFonts w:cs="Arial"/>
          <w:b/>
          <w:bCs/>
          <w:szCs w:val="22"/>
        </w:rPr>
        <w:tab/>
      </w:r>
      <w:r w:rsidRPr="000F111B">
        <w:rPr>
          <w:rFonts w:cs="Arial"/>
          <w:b/>
          <w:bCs/>
          <w:szCs w:val="22"/>
        </w:rPr>
        <w:t>Altersgutschriften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6E0AE1">
        <w:rPr>
          <w:rFonts w:cs="Arial"/>
          <w:bCs/>
          <w:szCs w:val="22"/>
          <w:vertAlign w:val="superscript"/>
        </w:rPr>
        <w:t>1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Altersgutschriften erfolgen frühestens ab 1. Januar nach Vollendung des 24. Altersjahres.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6E0AE1">
        <w:rPr>
          <w:rFonts w:cs="Arial"/>
          <w:bCs/>
          <w:szCs w:val="22"/>
          <w:vertAlign w:val="superscript"/>
        </w:rPr>
        <w:t>2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Altersgutschriften erfolgen bis zum Erreichen des ordentlichen AHV-Rentenalters von Männern. Danach wird die Versicherung gegebenenfalls prämienfrei bis zum aufgeschobenen Altersrücktritt weitergeführt.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after="120" w:line="300" w:lineRule="exact"/>
        <w:ind w:firstLine="567"/>
        <w:rPr>
          <w:rFonts w:cs="Arial"/>
          <w:bCs/>
          <w:szCs w:val="22"/>
        </w:rPr>
      </w:pPr>
      <w:r w:rsidRPr="006E0AE1">
        <w:rPr>
          <w:rFonts w:cs="Arial"/>
          <w:bCs/>
          <w:szCs w:val="22"/>
          <w:vertAlign w:val="superscript"/>
        </w:rPr>
        <w:t>3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 xml:space="preserve">Die jährlichen Altersgutschriften </w:t>
      </w:r>
      <w:r>
        <w:rPr>
          <w:rFonts w:cs="Arial"/>
          <w:bCs/>
          <w:szCs w:val="22"/>
        </w:rPr>
        <w:t>sind die folgenden, wobei das Alter definiert ist als das Kalenderjahr minus das Geburtsjahr</w:t>
      </w:r>
      <w:r w:rsidRPr="00DB46AA">
        <w:rPr>
          <w:rFonts w:cs="Arial"/>
          <w:bCs/>
          <w:szCs w:val="22"/>
        </w:rPr>
        <w:t>:</w:t>
      </w:r>
    </w:p>
    <w:p w:rsidR="000F111B" w:rsidRDefault="000F111B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br w:type="page"/>
      </w:r>
    </w:p>
    <w:p w:rsidR="00C22D71" w:rsidRPr="00DB46AA" w:rsidRDefault="00C22D71" w:rsidP="00C22D71">
      <w:pPr>
        <w:tabs>
          <w:tab w:val="right" w:pos="7797"/>
          <w:tab w:val="right" w:leader="dot" w:pos="8647"/>
        </w:tabs>
        <w:spacing w:line="300" w:lineRule="exact"/>
        <w:ind w:left="567"/>
        <w:rPr>
          <w:rFonts w:cs="Arial"/>
          <w:bCs/>
          <w:szCs w:val="22"/>
        </w:rPr>
      </w:pPr>
      <w:r w:rsidRPr="00DB46AA">
        <w:rPr>
          <w:rFonts w:cs="Arial"/>
          <w:bCs/>
          <w:szCs w:val="22"/>
        </w:rPr>
        <w:lastRenderedPageBreak/>
        <w:t>Alter</w:t>
      </w:r>
      <w:r w:rsidRPr="00DB46AA">
        <w:rPr>
          <w:rFonts w:cs="Arial"/>
          <w:bCs/>
          <w:szCs w:val="22"/>
        </w:rPr>
        <w:tab/>
        <w:t>Altersgutschriften in Prozent</w:t>
      </w:r>
    </w:p>
    <w:p w:rsidR="00C22D71" w:rsidRPr="006E0AE1" w:rsidRDefault="00C22D71" w:rsidP="00C22D71">
      <w:pPr>
        <w:tabs>
          <w:tab w:val="right" w:pos="7797"/>
        </w:tabs>
        <w:spacing w:after="120" w:line="300" w:lineRule="exact"/>
        <w:ind w:left="567"/>
        <w:rPr>
          <w:rFonts w:cs="Arial"/>
          <w:bCs/>
          <w:szCs w:val="22"/>
          <w:u w:val="single"/>
        </w:rPr>
      </w:pPr>
      <w:r w:rsidRPr="006E0AE1">
        <w:rPr>
          <w:rFonts w:cs="Arial"/>
          <w:bCs/>
          <w:szCs w:val="22"/>
          <w:u w:val="single"/>
        </w:rPr>
        <w:tab/>
        <w:t>des versicherten Lohnes</w:t>
      </w:r>
    </w:p>
    <w:p w:rsidR="00C22D71" w:rsidRPr="00DB46AA" w:rsidRDefault="00C22D71" w:rsidP="00C22D71">
      <w:pPr>
        <w:tabs>
          <w:tab w:val="right" w:pos="7797"/>
        </w:tabs>
        <w:spacing w:line="300" w:lineRule="exact"/>
        <w:ind w:left="567"/>
        <w:rPr>
          <w:rFonts w:cs="Arial"/>
          <w:bCs/>
          <w:szCs w:val="22"/>
        </w:rPr>
      </w:pPr>
      <w:r w:rsidRPr="00DB46AA">
        <w:rPr>
          <w:rFonts w:cs="Arial"/>
          <w:bCs/>
          <w:szCs w:val="22"/>
        </w:rPr>
        <w:t>25 - 34</w:t>
      </w:r>
      <w:r w:rsidRPr="00DB46AA">
        <w:rPr>
          <w:rFonts w:cs="Arial"/>
          <w:bCs/>
          <w:szCs w:val="22"/>
        </w:rPr>
        <w:tab/>
        <w:t>15 Prozent</w:t>
      </w:r>
    </w:p>
    <w:p w:rsidR="00C22D71" w:rsidRPr="00DB46AA" w:rsidRDefault="00C22D71" w:rsidP="00C22D71">
      <w:pPr>
        <w:tabs>
          <w:tab w:val="right" w:pos="7797"/>
        </w:tabs>
        <w:spacing w:line="300" w:lineRule="exact"/>
        <w:ind w:left="567"/>
        <w:rPr>
          <w:rFonts w:cs="Arial"/>
          <w:bCs/>
          <w:szCs w:val="22"/>
        </w:rPr>
      </w:pPr>
      <w:r w:rsidRPr="00DB46AA">
        <w:rPr>
          <w:rFonts w:cs="Arial"/>
          <w:bCs/>
          <w:szCs w:val="22"/>
        </w:rPr>
        <w:t>35 - 44</w:t>
      </w:r>
      <w:r w:rsidRPr="00DB46AA">
        <w:rPr>
          <w:rFonts w:cs="Arial"/>
          <w:bCs/>
          <w:szCs w:val="22"/>
        </w:rPr>
        <w:tab/>
        <w:t>17 Prozent</w:t>
      </w:r>
    </w:p>
    <w:p w:rsidR="00C22D71" w:rsidRPr="00DB46AA" w:rsidRDefault="00C22D71" w:rsidP="00C22D71">
      <w:pPr>
        <w:tabs>
          <w:tab w:val="right" w:pos="7797"/>
        </w:tabs>
        <w:spacing w:line="300" w:lineRule="exact"/>
        <w:ind w:left="567"/>
        <w:rPr>
          <w:rFonts w:cs="Arial"/>
          <w:bCs/>
          <w:szCs w:val="22"/>
        </w:rPr>
      </w:pPr>
      <w:r w:rsidRPr="00DB46AA">
        <w:rPr>
          <w:rFonts w:cs="Arial"/>
          <w:bCs/>
          <w:szCs w:val="22"/>
        </w:rPr>
        <w:t>45 - 54</w:t>
      </w:r>
      <w:r w:rsidRPr="00DB46AA">
        <w:rPr>
          <w:rFonts w:cs="Arial"/>
          <w:bCs/>
          <w:szCs w:val="22"/>
        </w:rPr>
        <w:tab/>
        <w:t>19 Prozent</w:t>
      </w:r>
    </w:p>
    <w:p w:rsidR="00C22D71" w:rsidRPr="00DB46AA" w:rsidRDefault="00C22D71" w:rsidP="00C22D71">
      <w:pPr>
        <w:tabs>
          <w:tab w:val="right" w:pos="7797"/>
        </w:tabs>
        <w:spacing w:line="300" w:lineRule="exact"/>
        <w:ind w:left="567"/>
        <w:rPr>
          <w:rFonts w:cs="Arial"/>
          <w:bCs/>
          <w:szCs w:val="22"/>
        </w:rPr>
      </w:pPr>
      <w:r w:rsidRPr="00DB46AA">
        <w:rPr>
          <w:rFonts w:cs="Arial"/>
          <w:bCs/>
          <w:szCs w:val="22"/>
        </w:rPr>
        <w:t>55 - 65</w:t>
      </w:r>
      <w:r w:rsidRPr="00DB46AA">
        <w:rPr>
          <w:rFonts w:cs="Arial"/>
          <w:bCs/>
          <w:szCs w:val="22"/>
        </w:rPr>
        <w:tab/>
        <w:t>21 Prozent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0F111B" w:rsidRDefault="00C22D71" w:rsidP="00C22D71">
      <w:pPr>
        <w:tabs>
          <w:tab w:val="left" w:pos="1134"/>
          <w:tab w:val="right" w:pos="7810"/>
          <w:tab w:val="right" w:leader="dot" w:pos="8647"/>
        </w:tabs>
        <w:spacing w:after="120"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t xml:space="preserve">Art. </w:t>
      </w:r>
      <w:r>
        <w:rPr>
          <w:rFonts w:cs="Arial"/>
          <w:b/>
          <w:bCs/>
          <w:szCs w:val="22"/>
        </w:rPr>
        <w:t>9</w:t>
      </w:r>
      <w:r>
        <w:rPr>
          <w:rFonts w:cs="Arial"/>
          <w:b/>
          <w:bCs/>
          <w:szCs w:val="22"/>
        </w:rPr>
        <w:tab/>
      </w:r>
      <w:r w:rsidRPr="000F111B">
        <w:rPr>
          <w:rFonts w:cs="Arial"/>
          <w:b/>
          <w:bCs/>
          <w:szCs w:val="22"/>
        </w:rPr>
        <w:t>Beiträge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6E0AE1">
        <w:rPr>
          <w:rFonts w:cs="Arial"/>
          <w:bCs/>
          <w:szCs w:val="22"/>
          <w:vertAlign w:val="superscript"/>
        </w:rPr>
        <w:t>1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 xml:space="preserve">Der ordentliche Beitrag der versicherten Personen an die Altersgutschriften beträgt 40% der jeweiligen Altersgutschrift. Der in Prozent des versicherten Lohnes festgelegte Beitrag wird auf eine Nachkommastelle gerundet. </w:t>
      </w:r>
      <w:bookmarkStart w:id="4" w:name="OLE_LINK5"/>
      <w:r>
        <w:rPr>
          <w:rFonts w:cs="Arial"/>
          <w:bCs/>
          <w:szCs w:val="22"/>
        </w:rPr>
        <w:t>Die Arbeitgebenden</w:t>
      </w:r>
      <w:r w:rsidRPr="00DB46AA">
        <w:rPr>
          <w:rFonts w:cs="Arial"/>
          <w:bCs/>
          <w:szCs w:val="22"/>
        </w:rPr>
        <w:t xml:space="preserve"> entrichte</w:t>
      </w:r>
      <w:r>
        <w:rPr>
          <w:rFonts w:cs="Arial"/>
          <w:bCs/>
          <w:szCs w:val="22"/>
        </w:rPr>
        <w:t>n</w:t>
      </w:r>
      <w:bookmarkEnd w:id="4"/>
      <w:r w:rsidRPr="00DB46AA">
        <w:rPr>
          <w:rFonts w:cs="Arial"/>
          <w:bCs/>
          <w:szCs w:val="22"/>
        </w:rPr>
        <w:t xml:space="preserve"> als Beitrag den restlichen Teil der Altersgutschrift.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after="120" w:line="300" w:lineRule="exact"/>
        <w:ind w:firstLine="567"/>
        <w:rPr>
          <w:rFonts w:cs="Arial"/>
          <w:bCs/>
          <w:szCs w:val="22"/>
        </w:rPr>
      </w:pPr>
      <w:r w:rsidRPr="006E0AE1">
        <w:rPr>
          <w:rFonts w:cs="Arial"/>
          <w:bCs/>
          <w:szCs w:val="22"/>
          <w:vertAlign w:val="superscript"/>
        </w:rPr>
        <w:t>2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Es</w:t>
      </w:r>
      <w:r w:rsidRPr="00DB46AA">
        <w:rPr>
          <w:rFonts w:cs="Arial"/>
          <w:bCs/>
          <w:szCs w:val="22"/>
        </w:rPr>
        <w:t xml:space="preserve"> ist ein Beitrag für die Risiko- und anderen Kosten (Risiken Invalidität und Tod sowie S</w:t>
      </w:r>
      <w:r w:rsidRPr="00DB46AA">
        <w:rPr>
          <w:rFonts w:cs="Arial"/>
          <w:bCs/>
          <w:szCs w:val="22"/>
        </w:rPr>
        <w:t>i</w:t>
      </w:r>
      <w:r w:rsidRPr="00DB46AA">
        <w:rPr>
          <w:rFonts w:cs="Arial"/>
          <w:bCs/>
          <w:szCs w:val="22"/>
        </w:rPr>
        <w:t>cherheitsfonds und Verwaltungskosten) zu leisten. Der Beitrag beträgt in Prozent des versiche</w:t>
      </w:r>
      <w:r w:rsidRPr="00DB46AA">
        <w:rPr>
          <w:rFonts w:cs="Arial"/>
          <w:bCs/>
          <w:szCs w:val="22"/>
        </w:rPr>
        <w:t>r</w:t>
      </w:r>
      <w:r w:rsidRPr="00DB46AA">
        <w:rPr>
          <w:rFonts w:cs="Arial"/>
          <w:bCs/>
          <w:szCs w:val="22"/>
        </w:rPr>
        <w:t>ten Lohnes:</w:t>
      </w:r>
    </w:p>
    <w:p w:rsidR="00C22D71" w:rsidRDefault="00C22D71" w:rsidP="00C22D71">
      <w:pPr>
        <w:tabs>
          <w:tab w:val="right" w:pos="5103"/>
          <w:tab w:val="right" w:pos="7797"/>
        </w:tabs>
        <w:spacing w:line="300" w:lineRule="exact"/>
        <w:ind w:left="567"/>
        <w:rPr>
          <w:rFonts w:cs="Arial"/>
          <w:bCs/>
          <w:szCs w:val="22"/>
          <w:u w:val="single"/>
        </w:rPr>
      </w:pPr>
      <w:r w:rsidRPr="008E6D59">
        <w:rPr>
          <w:rFonts w:cs="Arial"/>
          <w:bCs/>
          <w:szCs w:val="22"/>
          <w:u w:val="single"/>
        </w:rPr>
        <w:t>Alter</w:t>
      </w:r>
      <w:r w:rsidRPr="008E6D59">
        <w:rPr>
          <w:rFonts w:cs="Arial"/>
          <w:bCs/>
          <w:szCs w:val="22"/>
          <w:u w:val="single"/>
        </w:rPr>
        <w:tab/>
        <w:t>Versicherte Person</w:t>
      </w:r>
      <w:r w:rsidRPr="008E6D59">
        <w:rPr>
          <w:rFonts w:cs="Arial"/>
          <w:bCs/>
          <w:szCs w:val="22"/>
          <w:u w:val="single"/>
        </w:rPr>
        <w:tab/>
        <w:t>Arbeitgebende</w:t>
      </w:r>
    </w:p>
    <w:p w:rsidR="00C22D71" w:rsidRPr="00F43396" w:rsidRDefault="00C22D71" w:rsidP="00C22D71">
      <w:pPr>
        <w:tabs>
          <w:tab w:val="right" w:pos="5103"/>
          <w:tab w:val="right" w:pos="7797"/>
        </w:tabs>
        <w:spacing w:line="300" w:lineRule="exact"/>
        <w:ind w:left="567"/>
        <w:rPr>
          <w:rFonts w:cs="Arial"/>
          <w:bCs/>
          <w:szCs w:val="22"/>
        </w:rPr>
      </w:pPr>
      <w:r w:rsidRPr="00F43396">
        <w:rPr>
          <w:rFonts w:cs="Arial"/>
          <w:bCs/>
          <w:szCs w:val="22"/>
        </w:rPr>
        <w:t>18-34</w:t>
      </w:r>
      <w:r w:rsidRPr="00F43396">
        <w:rPr>
          <w:rFonts w:cs="Arial"/>
          <w:bCs/>
          <w:szCs w:val="22"/>
        </w:rPr>
        <w:tab/>
        <w:t>1.0</w:t>
      </w:r>
      <w:r w:rsidRPr="00F43396">
        <w:rPr>
          <w:rFonts w:cs="Arial"/>
          <w:szCs w:val="22"/>
        </w:rPr>
        <w:t xml:space="preserve"> Prozent</w:t>
      </w:r>
      <w:r w:rsidRPr="00F43396">
        <w:rPr>
          <w:rFonts w:cs="Arial"/>
          <w:bCs/>
          <w:szCs w:val="22"/>
        </w:rPr>
        <w:tab/>
        <w:t>1.5</w:t>
      </w:r>
      <w:r w:rsidRPr="00F43396">
        <w:rPr>
          <w:rFonts w:cs="Arial"/>
          <w:szCs w:val="22"/>
        </w:rPr>
        <w:t xml:space="preserve"> Prozent</w:t>
      </w:r>
    </w:p>
    <w:p w:rsidR="00C22D71" w:rsidRPr="00F43396" w:rsidRDefault="00C22D71" w:rsidP="00C22D71">
      <w:pPr>
        <w:tabs>
          <w:tab w:val="right" w:pos="5103"/>
          <w:tab w:val="right" w:pos="7797"/>
        </w:tabs>
        <w:spacing w:line="300" w:lineRule="exact"/>
        <w:ind w:left="567"/>
        <w:rPr>
          <w:rFonts w:cs="Arial"/>
          <w:bCs/>
          <w:szCs w:val="22"/>
        </w:rPr>
      </w:pPr>
      <w:r w:rsidRPr="00F43396">
        <w:rPr>
          <w:rFonts w:cs="Arial"/>
          <w:bCs/>
          <w:szCs w:val="22"/>
        </w:rPr>
        <w:t>35-44</w:t>
      </w:r>
      <w:r w:rsidRPr="00F43396">
        <w:rPr>
          <w:rFonts w:cs="Arial"/>
          <w:bCs/>
          <w:szCs w:val="22"/>
        </w:rPr>
        <w:tab/>
        <w:t>1.3</w:t>
      </w:r>
      <w:r w:rsidRPr="00F43396">
        <w:rPr>
          <w:rFonts w:cs="Arial"/>
          <w:szCs w:val="22"/>
        </w:rPr>
        <w:t xml:space="preserve"> Prozent</w:t>
      </w:r>
      <w:r w:rsidRPr="00F43396">
        <w:rPr>
          <w:rFonts w:cs="Arial"/>
          <w:bCs/>
          <w:szCs w:val="22"/>
        </w:rPr>
        <w:tab/>
        <w:t>1.9</w:t>
      </w:r>
      <w:r w:rsidRPr="00F43396">
        <w:rPr>
          <w:rFonts w:cs="Arial"/>
          <w:szCs w:val="22"/>
        </w:rPr>
        <w:t xml:space="preserve"> Prozent</w:t>
      </w:r>
    </w:p>
    <w:p w:rsidR="00C22D71" w:rsidRPr="00F43396" w:rsidRDefault="00C22D71" w:rsidP="00C22D71">
      <w:pPr>
        <w:tabs>
          <w:tab w:val="right" w:pos="5103"/>
          <w:tab w:val="right" w:pos="7797"/>
        </w:tabs>
        <w:spacing w:line="300" w:lineRule="exact"/>
        <w:ind w:left="567"/>
        <w:rPr>
          <w:rFonts w:cs="Arial"/>
          <w:bCs/>
          <w:szCs w:val="22"/>
        </w:rPr>
      </w:pPr>
      <w:r w:rsidRPr="00F43396">
        <w:rPr>
          <w:rFonts w:cs="Arial"/>
          <w:bCs/>
          <w:szCs w:val="22"/>
        </w:rPr>
        <w:t>45-54</w:t>
      </w:r>
      <w:r w:rsidRPr="00F43396">
        <w:rPr>
          <w:rFonts w:cs="Arial"/>
          <w:bCs/>
          <w:szCs w:val="22"/>
        </w:rPr>
        <w:tab/>
        <w:t>1.6</w:t>
      </w:r>
      <w:r w:rsidRPr="00F43396">
        <w:rPr>
          <w:rFonts w:cs="Arial"/>
          <w:szCs w:val="22"/>
        </w:rPr>
        <w:t xml:space="preserve"> Prozent</w:t>
      </w:r>
      <w:r w:rsidRPr="00F43396">
        <w:rPr>
          <w:rFonts w:cs="Arial"/>
          <w:bCs/>
          <w:szCs w:val="22"/>
        </w:rPr>
        <w:tab/>
        <w:t>2.4</w:t>
      </w:r>
      <w:r w:rsidRPr="00F43396">
        <w:rPr>
          <w:rFonts w:cs="Arial"/>
          <w:szCs w:val="22"/>
        </w:rPr>
        <w:t xml:space="preserve"> Prozent</w:t>
      </w:r>
    </w:p>
    <w:p w:rsidR="00C22D71" w:rsidRPr="00F43396" w:rsidRDefault="00C22D71" w:rsidP="00C22D71">
      <w:pPr>
        <w:tabs>
          <w:tab w:val="right" w:pos="5103"/>
          <w:tab w:val="right" w:pos="7797"/>
        </w:tabs>
        <w:spacing w:line="300" w:lineRule="exact"/>
        <w:ind w:left="567"/>
        <w:rPr>
          <w:rFonts w:cs="Arial"/>
          <w:bCs/>
          <w:szCs w:val="22"/>
        </w:rPr>
      </w:pPr>
      <w:r w:rsidRPr="00F43396">
        <w:rPr>
          <w:rFonts w:cs="Arial"/>
          <w:bCs/>
          <w:szCs w:val="22"/>
        </w:rPr>
        <w:t>55-65</w:t>
      </w:r>
      <w:r w:rsidRPr="00F43396">
        <w:rPr>
          <w:rFonts w:cs="Arial"/>
          <w:bCs/>
          <w:szCs w:val="22"/>
        </w:rPr>
        <w:tab/>
        <w:t>1.9</w:t>
      </w:r>
      <w:r w:rsidRPr="00F43396">
        <w:rPr>
          <w:rFonts w:cs="Arial"/>
          <w:szCs w:val="22"/>
        </w:rPr>
        <w:t xml:space="preserve"> Prozent</w:t>
      </w:r>
      <w:r w:rsidRPr="00F43396">
        <w:rPr>
          <w:rFonts w:cs="Arial"/>
          <w:bCs/>
          <w:szCs w:val="22"/>
        </w:rPr>
        <w:tab/>
        <w:t>2.9</w:t>
      </w:r>
      <w:r w:rsidRPr="00F43396">
        <w:rPr>
          <w:rFonts w:cs="Arial"/>
          <w:szCs w:val="22"/>
        </w:rPr>
        <w:t xml:space="preserve"> Prozent</w:t>
      </w:r>
    </w:p>
    <w:p w:rsidR="00C22D71" w:rsidRPr="00F43396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E918B2">
        <w:rPr>
          <w:rFonts w:cs="Arial"/>
          <w:bCs/>
          <w:szCs w:val="22"/>
          <w:vertAlign w:val="superscript"/>
        </w:rPr>
        <w:t>3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Reichen die Beiträge für Risiko- und andere Kosten nicht zur Deckung dieser aus, ist die Pensionskasse berechtigt, die Beiträge auf einen kostendeckenden Ansatz zu erhöhen.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10413E" w:rsidRDefault="00C22D71" w:rsidP="00C22D71">
      <w:pPr>
        <w:tabs>
          <w:tab w:val="left" w:pos="567"/>
          <w:tab w:val="right" w:pos="7810"/>
          <w:tab w:val="right" w:leader="dot" w:pos="8647"/>
        </w:tabs>
        <w:spacing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t>IV. Organisation</w:t>
      </w:r>
    </w:p>
    <w:p w:rsidR="00C22D71" w:rsidRPr="0051325D" w:rsidRDefault="00C22D71" w:rsidP="00C22D71">
      <w:pPr>
        <w:tabs>
          <w:tab w:val="right" w:pos="7810"/>
          <w:tab w:val="right" w:leader="dot" w:pos="8647"/>
        </w:tabs>
        <w:spacing w:line="300" w:lineRule="exact"/>
      </w:pPr>
    </w:p>
    <w:p w:rsidR="00C22D71" w:rsidRPr="000F111B" w:rsidRDefault="00C22D71" w:rsidP="00C22D71">
      <w:pPr>
        <w:tabs>
          <w:tab w:val="left" w:pos="1134"/>
          <w:tab w:val="right" w:pos="7810"/>
          <w:tab w:val="right" w:leader="dot" w:pos="8647"/>
        </w:tabs>
        <w:spacing w:after="120"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t xml:space="preserve">Art. </w:t>
      </w:r>
      <w:r>
        <w:rPr>
          <w:rFonts w:cs="Arial"/>
          <w:b/>
          <w:bCs/>
          <w:szCs w:val="22"/>
        </w:rPr>
        <w:t>10</w:t>
      </w:r>
      <w:r>
        <w:rPr>
          <w:rFonts w:cs="Arial"/>
          <w:b/>
          <w:bCs/>
          <w:szCs w:val="22"/>
        </w:rPr>
        <w:tab/>
      </w:r>
      <w:r w:rsidRPr="000F111B">
        <w:rPr>
          <w:rFonts w:cs="Arial"/>
          <w:b/>
          <w:bCs/>
          <w:szCs w:val="22"/>
        </w:rPr>
        <w:t>Organe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after="120" w:line="300" w:lineRule="exact"/>
        <w:ind w:firstLine="567"/>
        <w:rPr>
          <w:rFonts w:cs="Arial"/>
          <w:bCs/>
          <w:szCs w:val="22"/>
        </w:rPr>
      </w:pPr>
      <w:r w:rsidRPr="00DB46AA">
        <w:rPr>
          <w:rFonts w:cs="Arial"/>
          <w:bCs/>
          <w:szCs w:val="22"/>
        </w:rPr>
        <w:t>Organe der Pensionskasse sind:</w:t>
      </w:r>
    </w:p>
    <w:p w:rsidR="00C22D71" w:rsidRPr="00DB46AA" w:rsidRDefault="00C22D71" w:rsidP="00C22D71">
      <w:pPr>
        <w:tabs>
          <w:tab w:val="left" w:pos="284"/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  <w:r w:rsidRPr="00DB46AA">
        <w:rPr>
          <w:rFonts w:cs="Arial"/>
          <w:bCs/>
          <w:szCs w:val="22"/>
        </w:rPr>
        <w:t>a)</w:t>
      </w:r>
      <w:r w:rsidRPr="00DB46AA">
        <w:rPr>
          <w:rFonts w:cs="Arial"/>
          <w:bCs/>
          <w:szCs w:val="22"/>
        </w:rPr>
        <w:tab/>
        <w:t>die Verwaltungskommission;</w:t>
      </w:r>
    </w:p>
    <w:p w:rsidR="00C22D71" w:rsidRPr="00DB46AA" w:rsidRDefault="00C22D71" w:rsidP="00C22D71">
      <w:pPr>
        <w:tabs>
          <w:tab w:val="left" w:pos="284"/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  <w:r w:rsidRPr="00DB46AA">
        <w:rPr>
          <w:rFonts w:cs="Arial"/>
          <w:bCs/>
          <w:szCs w:val="22"/>
        </w:rPr>
        <w:t>b)</w:t>
      </w:r>
      <w:r w:rsidRPr="00DB46AA">
        <w:rPr>
          <w:rFonts w:cs="Arial"/>
          <w:bCs/>
          <w:szCs w:val="22"/>
        </w:rPr>
        <w:tab/>
        <w:t>die Geschäftsstelle;</w:t>
      </w:r>
    </w:p>
    <w:p w:rsidR="00C22D71" w:rsidRPr="00DB46AA" w:rsidRDefault="00C22D71" w:rsidP="00C22D71">
      <w:pPr>
        <w:tabs>
          <w:tab w:val="left" w:pos="284"/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  <w:r w:rsidRPr="00DB46AA">
        <w:rPr>
          <w:rFonts w:cs="Arial"/>
          <w:bCs/>
          <w:szCs w:val="22"/>
        </w:rPr>
        <w:t>c)</w:t>
      </w:r>
      <w:r w:rsidRPr="00DB46AA">
        <w:rPr>
          <w:rFonts w:cs="Arial"/>
          <w:bCs/>
          <w:szCs w:val="22"/>
        </w:rPr>
        <w:tab/>
        <w:t>die Revisionsstelle;</w:t>
      </w:r>
    </w:p>
    <w:p w:rsidR="00C22D71" w:rsidRPr="00DB46AA" w:rsidRDefault="00C22D71" w:rsidP="00C22D71">
      <w:pPr>
        <w:tabs>
          <w:tab w:val="left" w:pos="284"/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  <w:r w:rsidRPr="00DB46AA">
        <w:rPr>
          <w:rFonts w:cs="Arial"/>
          <w:bCs/>
          <w:szCs w:val="22"/>
        </w:rPr>
        <w:t>d)</w:t>
      </w:r>
      <w:r w:rsidRPr="00DB46AA">
        <w:rPr>
          <w:rFonts w:cs="Arial"/>
          <w:bCs/>
          <w:szCs w:val="22"/>
        </w:rPr>
        <w:tab/>
        <w:t xml:space="preserve">die Expertin oder der Experte für berufliche Vorsorge. 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0F111B" w:rsidRDefault="00C22D71" w:rsidP="00C22D71">
      <w:pPr>
        <w:tabs>
          <w:tab w:val="left" w:pos="1134"/>
          <w:tab w:val="right" w:pos="7810"/>
          <w:tab w:val="right" w:leader="dot" w:pos="8647"/>
        </w:tabs>
        <w:spacing w:after="120"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t xml:space="preserve">Art. </w:t>
      </w:r>
      <w:r>
        <w:rPr>
          <w:rFonts w:cs="Arial"/>
          <w:b/>
          <w:bCs/>
          <w:szCs w:val="22"/>
        </w:rPr>
        <w:t>11</w:t>
      </w:r>
      <w:r>
        <w:rPr>
          <w:rFonts w:cs="Arial"/>
          <w:b/>
          <w:bCs/>
          <w:szCs w:val="22"/>
        </w:rPr>
        <w:tab/>
      </w:r>
      <w:r w:rsidRPr="000F111B">
        <w:rPr>
          <w:rFonts w:cs="Arial"/>
          <w:b/>
          <w:bCs/>
          <w:szCs w:val="22"/>
        </w:rPr>
        <w:t>Verwaltungskommission:   a) Allgemeines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DB46AA">
        <w:rPr>
          <w:rFonts w:cs="Arial"/>
          <w:bCs/>
          <w:szCs w:val="22"/>
        </w:rPr>
        <w:t>Die Verwaltungskommission ist das oberste Organ der Pensionskasse. Sie übt die Gesam</w:t>
      </w:r>
      <w:r w:rsidRPr="00DB46AA">
        <w:rPr>
          <w:rFonts w:cs="Arial"/>
          <w:bCs/>
          <w:szCs w:val="22"/>
        </w:rPr>
        <w:t>t</w:t>
      </w:r>
      <w:r w:rsidRPr="00DB46AA">
        <w:rPr>
          <w:rFonts w:cs="Arial"/>
          <w:bCs/>
          <w:szCs w:val="22"/>
        </w:rPr>
        <w:t>leitung aus und erlässt die notwendigen Bestimmungen.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0F111B" w:rsidRDefault="000F111B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:rsidR="00C22D71" w:rsidRPr="000F111B" w:rsidRDefault="00C22D71" w:rsidP="00C22D71">
      <w:pPr>
        <w:tabs>
          <w:tab w:val="left" w:pos="1134"/>
          <w:tab w:val="right" w:pos="7810"/>
          <w:tab w:val="right" w:leader="dot" w:pos="8647"/>
        </w:tabs>
        <w:spacing w:after="120"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lastRenderedPageBreak/>
        <w:t xml:space="preserve">Art. </w:t>
      </w:r>
      <w:r>
        <w:rPr>
          <w:rFonts w:cs="Arial"/>
          <w:b/>
          <w:bCs/>
          <w:szCs w:val="22"/>
        </w:rPr>
        <w:t>12</w:t>
      </w:r>
      <w:r>
        <w:rPr>
          <w:rFonts w:cs="Arial"/>
          <w:b/>
          <w:bCs/>
          <w:szCs w:val="22"/>
        </w:rPr>
        <w:tab/>
      </w:r>
      <w:r w:rsidRPr="000F111B">
        <w:rPr>
          <w:rFonts w:cs="Arial"/>
          <w:b/>
          <w:bCs/>
          <w:szCs w:val="22"/>
        </w:rPr>
        <w:t>b) Zusammensetzung, Konstituierung und Beschlussfassung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E918B2">
        <w:rPr>
          <w:rFonts w:cs="Arial"/>
          <w:bCs/>
          <w:szCs w:val="22"/>
          <w:vertAlign w:val="superscript"/>
        </w:rPr>
        <w:t>1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Die Verwaltungskommission besteht aus einer unabhängigen Fachperson im Präsidium sowie aus sechs Mitgliedern, wobei jeweils die eine Hälfte von den Arbeitgebenden und die and</w:t>
      </w:r>
      <w:r w:rsidRPr="00DB46AA">
        <w:rPr>
          <w:rFonts w:cs="Arial"/>
          <w:bCs/>
          <w:szCs w:val="22"/>
        </w:rPr>
        <w:t>e</w:t>
      </w:r>
      <w:r w:rsidRPr="00DB46AA">
        <w:rPr>
          <w:rFonts w:cs="Arial"/>
          <w:bCs/>
          <w:szCs w:val="22"/>
        </w:rPr>
        <w:t>re Hälfte von den Versicherten gewählt werden. Die Amtsdauer beträgt vier Jahre.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E918B2">
        <w:rPr>
          <w:rFonts w:cs="Arial"/>
          <w:bCs/>
          <w:szCs w:val="22"/>
          <w:vertAlign w:val="superscript"/>
        </w:rPr>
        <w:t>2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Die Verwaltungskommission konstituiert sich selbst. Sie wählt das Präsidium.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E918B2">
        <w:rPr>
          <w:rFonts w:cs="Arial"/>
          <w:bCs/>
          <w:szCs w:val="22"/>
          <w:vertAlign w:val="superscript"/>
        </w:rPr>
        <w:t>3</w:t>
      </w:r>
      <w:r>
        <w:rPr>
          <w:rFonts w:cs="Arial"/>
          <w:bCs/>
          <w:szCs w:val="22"/>
          <w:vertAlign w:val="superscript"/>
        </w:rPr>
        <w:t xml:space="preserve"> </w:t>
      </w:r>
      <w:r w:rsidRPr="00DB46AA">
        <w:rPr>
          <w:rFonts w:cs="Arial"/>
          <w:bCs/>
          <w:szCs w:val="22"/>
        </w:rPr>
        <w:t>Beschlüsse der Verwaltungskommission sind gültig, wenn sie mit mindestens 4 Stimmen gefasst werden.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E918B2">
        <w:rPr>
          <w:rFonts w:cs="Arial"/>
          <w:bCs/>
          <w:szCs w:val="22"/>
          <w:vertAlign w:val="superscript"/>
        </w:rPr>
        <w:t>4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Das Präsidium besitzt kein Stimmrecht. Bei Stimmengleichheit kommt ihm jedoch der Stichentscheid zu. Die Stimme des Präsidiums zählt wie diejenige der anderen Kommissionsmi</w:t>
      </w:r>
      <w:r w:rsidRPr="00DB46AA">
        <w:rPr>
          <w:rFonts w:cs="Arial"/>
          <w:bCs/>
          <w:szCs w:val="22"/>
        </w:rPr>
        <w:t>t</w:t>
      </w:r>
      <w:r w:rsidRPr="00DB46AA">
        <w:rPr>
          <w:rFonts w:cs="Arial"/>
          <w:bCs/>
          <w:szCs w:val="22"/>
        </w:rPr>
        <w:t>glieder.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E918B2">
        <w:rPr>
          <w:rFonts w:cs="Arial"/>
          <w:bCs/>
          <w:szCs w:val="22"/>
          <w:vertAlign w:val="superscript"/>
        </w:rPr>
        <w:t>5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Die Mitglieder stimmen ohne Instruktionen.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E918B2">
        <w:rPr>
          <w:rFonts w:cs="Arial"/>
          <w:bCs/>
          <w:szCs w:val="22"/>
          <w:vertAlign w:val="superscript"/>
        </w:rPr>
        <w:t>6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Zirkularbeschlüsse bedürfen der Zustimmung von mindestens vier Mitgliedern und keiner ablehnenden Stimme.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0F111B" w:rsidRDefault="00C22D71" w:rsidP="00C22D71">
      <w:pPr>
        <w:tabs>
          <w:tab w:val="left" w:pos="1134"/>
          <w:tab w:val="right" w:pos="7810"/>
          <w:tab w:val="right" w:leader="dot" w:pos="8647"/>
        </w:tabs>
        <w:spacing w:after="120"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t>Art. 1</w:t>
      </w:r>
      <w:r>
        <w:rPr>
          <w:rFonts w:cs="Arial"/>
          <w:b/>
          <w:bCs/>
          <w:szCs w:val="22"/>
        </w:rPr>
        <w:t>3</w:t>
      </w:r>
      <w:r>
        <w:rPr>
          <w:rFonts w:cs="Arial"/>
          <w:b/>
          <w:bCs/>
          <w:szCs w:val="22"/>
        </w:rPr>
        <w:tab/>
      </w:r>
      <w:r w:rsidRPr="000F111B">
        <w:rPr>
          <w:rFonts w:cs="Arial"/>
          <w:b/>
          <w:bCs/>
          <w:szCs w:val="22"/>
        </w:rPr>
        <w:t>c) Wahl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after="120" w:line="300" w:lineRule="exact"/>
        <w:ind w:firstLine="567"/>
        <w:rPr>
          <w:rFonts w:cs="Arial"/>
          <w:bCs/>
          <w:szCs w:val="22"/>
        </w:rPr>
      </w:pPr>
      <w:r w:rsidRPr="00E918B2">
        <w:rPr>
          <w:rFonts w:cs="Arial"/>
          <w:bCs/>
          <w:szCs w:val="22"/>
          <w:vertAlign w:val="superscript"/>
        </w:rPr>
        <w:t>1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Die Vertretung der Arbeitnehmenden wird von den versicherten Personen in geheimer A</w:t>
      </w:r>
      <w:r w:rsidRPr="00DB46AA">
        <w:rPr>
          <w:rFonts w:cs="Arial"/>
          <w:bCs/>
          <w:szCs w:val="22"/>
        </w:rPr>
        <w:t>b</w:t>
      </w:r>
      <w:r w:rsidRPr="00DB46AA">
        <w:rPr>
          <w:rFonts w:cs="Arial"/>
          <w:bCs/>
          <w:szCs w:val="22"/>
        </w:rPr>
        <w:t>stimmung gewählt. Folgende Berufsgruppen müssen vertreten sein:</w:t>
      </w:r>
    </w:p>
    <w:p w:rsidR="00C22D71" w:rsidRPr="00DB46AA" w:rsidRDefault="00C22D71" w:rsidP="00C22D71">
      <w:pPr>
        <w:tabs>
          <w:tab w:val="left" w:pos="851"/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DB46AA">
        <w:rPr>
          <w:rFonts w:cs="Arial"/>
          <w:bCs/>
          <w:szCs w:val="22"/>
        </w:rPr>
        <w:t>a)</w:t>
      </w:r>
      <w:r w:rsidRPr="00DB46AA">
        <w:rPr>
          <w:rFonts w:cs="Arial"/>
          <w:bCs/>
          <w:szCs w:val="22"/>
        </w:rPr>
        <w:tab/>
        <w:t>1 Vertretung der Lehrpersonen;</w:t>
      </w:r>
    </w:p>
    <w:p w:rsidR="00C22D71" w:rsidRPr="00DB46AA" w:rsidRDefault="00C22D71" w:rsidP="00C22D71">
      <w:pPr>
        <w:tabs>
          <w:tab w:val="left" w:pos="851"/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DB46AA">
        <w:rPr>
          <w:rFonts w:cs="Arial"/>
          <w:bCs/>
          <w:szCs w:val="22"/>
        </w:rPr>
        <w:t>b)</w:t>
      </w:r>
      <w:r w:rsidRPr="00DB46AA">
        <w:rPr>
          <w:rFonts w:cs="Arial"/>
          <w:bCs/>
          <w:szCs w:val="22"/>
        </w:rPr>
        <w:tab/>
        <w:t>1 Vertretung der handwerklich/manuellen Funktionen;</w:t>
      </w:r>
    </w:p>
    <w:p w:rsidR="00C22D71" w:rsidRPr="00DB46AA" w:rsidRDefault="00C22D71" w:rsidP="00C22D71">
      <w:pPr>
        <w:tabs>
          <w:tab w:val="left" w:pos="851"/>
          <w:tab w:val="right" w:pos="7810"/>
          <w:tab w:val="right" w:leader="dot" w:pos="8647"/>
        </w:tabs>
        <w:spacing w:line="300" w:lineRule="exact"/>
        <w:ind w:right="-114" w:firstLine="567"/>
        <w:rPr>
          <w:rFonts w:cs="Arial"/>
          <w:bCs/>
          <w:szCs w:val="22"/>
        </w:rPr>
      </w:pPr>
      <w:r w:rsidRPr="00DB46AA">
        <w:rPr>
          <w:rFonts w:cs="Arial"/>
          <w:bCs/>
          <w:szCs w:val="22"/>
        </w:rPr>
        <w:t>c)</w:t>
      </w:r>
      <w:r w:rsidRPr="00DB46AA">
        <w:rPr>
          <w:rFonts w:cs="Arial"/>
          <w:bCs/>
          <w:szCs w:val="22"/>
        </w:rPr>
        <w:tab/>
        <w:t>1 Vertretung der kaufmännischen oder technischen Berufe sowie der übrigen Funktionen.</w:t>
      </w:r>
    </w:p>
    <w:p w:rsidR="00C22D71" w:rsidRPr="00E918B2" w:rsidRDefault="00C22D71" w:rsidP="00C22D71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right="-114" w:firstLine="567"/>
        <w:rPr>
          <w:rFonts w:cs="Arial"/>
          <w:bCs/>
          <w:szCs w:val="22"/>
        </w:rPr>
      </w:pPr>
      <w:r w:rsidRPr="00E918B2">
        <w:rPr>
          <w:rFonts w:cs="Arial"/>
          <w:bCs/>
          <w:szCs w:val="22"/>
          <w:vertAlign w:val="superscript"/>
        </w:rPr>
        <w:t>2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Wählbar als Arbeitnehmervertretende sind nur in der Pensionskasse versicherte Personen.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E918B2">
        <w:rPr>
          <w:rFonts w:cs="Arial"/>
          <w:bCs/>
          <w:szCs w:val="22"/>
          <w:vertAlign w:val="superscript"/>
        </w:rPr>
        <w:t>3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Der Gemeinderat wählt auf Antrag des Stadtrates die drei Vertreterinnen bzw. Vertreter der Arbeitgebenden.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E918B2">
        <w:rPr>
          <w:rFonts w:cs="Arial"/>
          <w:bCs/>
          <w:szCs w:val="22"/>
          <w:vertAlign w:val="superscript"/>
        </w:rPr>
        <w:t>4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Tritt ein Mitglied der Arbeitnehmervertreten</w:t>
      </w:r>
      <w:r>
        <w:rPr>
          <w:rFonts w:cs="Arial"/>
          <w:bCs/>
          <w:szCs w:val="22"/>
        </w:rPr>
        <w:t>d</w:t>
      </w:r>
      <w:r w:rsidRPr="00DB46AA">
        <w:rPr>
          <w:rFonts w:cs="Arial"/>
          <w:bCs/>
          <w:szCs w:val="22"/>
        </w:rPr>
        <w:t>en aus der Pensionskasse aus, dann endet die Mitgliedschaft in der Verwaltungskommission spätestens per Austritt</w:t>
      </w:r>
      <w:r>
        <w:rPr>
          <w:rFonts w:cs="Arial"/>
          <w:bCs/>
          <w:szCs w:val="22"/>
        </w:rPr>
        <w:t>s</w:t>
      </w:r>
      <w:r w:rsidRPr="00DB46AA">
        <w:rPr>
          <w:rFonts w:cs="Arial"/>
          <w:bCs/>
          <w:szCs w:val="22"/>
        </w:rPr>
        <w:t>datum. In diesem Falle erfolgen Ersatzwahlen.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E918B2">
        <w:rPr>
          <w:rFonts w:cs="Arial"/>
          <w:bCs/>
          <w:szCs w:val="22"/>
          <w:vertAlign w:val="superscript"/>
        </w:rPr>
        <w:t>5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Die Verwaltungskommission legt die weiteren Bestimmungen für die Wahl der Arbeitne</w:t>
      </w:r>
      <w:r w:rsidRPr="00DB46AA">
        <w:rPr>
          <w:rFonts w:cs="Arial"/>
          <w:bCs/>
          <w:szCs w:val="22"/>
        </w:rPr>
        <w:t>h</w:t>
      </w:r>
      <w:r w:rsidRPr="00DB46AA">
        <w:rPr>
          <w:rFonts w:cs="Arial"/>
          <w:bCs/>
          <w:szCs w:val="22"/>
        </w:rPr>
        <w:t>mervertretenden in einem Reglement fest.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0F111B" w:rsidRDefault="00C22D71" w:rsidP="00C22D71">
      <w:pPr>
        <w:tabs>
          <w:tab w:val="left" w:pos="1134"/>
          <w:tab w:val="right" w:pos="7810"/>
          <w:tab w:val="right" w:leader="dot" w:pos="8647"/>
        </w:tabs>
        <w:spacing w:after="120"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t>Art. 1</w:t>
      </w:r>
      <w:r>
        <w:rPr>
          <w:rFonts w:cs="Arial"/>
          <w:b/>
          <w:bCs/>
          <w:szCs w:val="22"/>
        </w:rPr>
        <w:t>4</w:t>
      </w:r>
      <w:r>
        <w:rPr>
          <w:rFonts w:cs="Arial"/>
          <w:b/>
          <w:bCs/>
          <w:szCs w:val="22"/>
        </w:rPr>
        <w:tab/>
      </w:r>
      <w:r w:rsidRPr="000F111B">
        <w:rPr>
          <w:rFonts w:cs="Arial"/>
          <w:b/>
          <w:bCs/>
          <w:szCs w:val="22"/>
        </w:rPr>
        <w:t>d) Anträge auf Gesetzesänderungen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DB46AA">
        <w:rPr>
          <w:rFonts w:cs="Arial"/>
          <w:bCs/>
          <w:szCs w:val="22"/>
        </w:rPr>
        <w:t>Die Pensionskasse kann Anträge auf Änderungen dieses Gesetzes stellen. Die Anträge sind an den Stadtrat zu richten. Der Stadtrat leitet die Anträge mit einer Botschaft an den G</w:t>
      </w:r>
      <w:r w:rsidRPr="00DB46AA">
        <w:rPr>
          <w:rFonts w:cs="Arial"/>
          <w:bCs/>
          <w:szCs w:val="22"/>
        </w:rPr>
        <w:t>e</w:t>
      </w:r>
      <w:r w:rsidRPr="00DB46AA">
        <w:rPr>
          <w:rFonts w:cs="Arial"/>
          <w:bCs/>
          <w:szCs w:val="22"/>
        </w:rPr>
        <w:t>meinderat weiter.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0F111B" w:rsidRDefault="00C22D71" w:rsidP="00C22D71">
      <w:pPr>
        <w:tabs>
          <w:tab w:val="left" w:pos="1134"/>
          <w:tab w:val="right" w:pos="7810"/>
          <w:tab w:val="right" w:leader="dot" w:pos="8647"/>
        </w:tabs>
        <w:spacing w:after="120"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t>Art. 1</w:t>
      </w:r>
      <w:r>
        <w:rPr>
          <w:rFonts w:cs="Arial"/>
          <w:b/>
          <w:bCs/>
          <w:szCs w:val="22"/>
        </w:rPr>
        <w:t>5</w:t>
      </w:r>
      <w:r>
        <w:rPr>
          <w:rFonts w:cs="Arial"/>
          <w:b/>
          <w:bCs/>
          <w:szCs w:val="22"/>
        </w:rPr>
        <w:tab/>
      </w:r>
      <w:r w:rsidRPr="000F111B">
        <w:rPr>
          <w:rFonts w:cs="Arial"/>
          <w:b/>
          <w:bCs/>
          <w:szCs w:val="22"/>
        </w:rPr>
        <w:t>Sanierungsmassnahmen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E918B2">
        <w:rPr>
          <w:rFonts w:cs="Arial"/>
          <w:bCs/>
          <w:szCs w:val="22"/>
          <w:vertAlign w:val="superscript"/>
        </w:rPr>
        <w:t>1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Sanierungsmassnahmen im Falle einer Unterdeckung werden durch die Verwaltung</w:t>
      </w:r>
      <w:r w:rsidRPr="00DB46AA">
        <w:rPr>
          <w:rFonts w:cs="Arial"/>
          <w:bCs/>
          <w:szCs w:val="22"/>
        </w:rPr>
        <w:t>s</w:t>
      </w:r>
      <w:r w:rsidRPr="00DB46AA">
        <w:rPr>
          <w:rFonts w:cs="Arial"/>
          <w:bCs/>
          <w:szCs w:val="22"/>
        </w:rPr>
        <w:t xml:space="preserve">kommission festgelegt. 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E918B2">
        <w:rPr>
          <w:rFonts w:cs="Arial"/>
          <w:bCs/>
          <w:szCs w:val="22"/>
          <w:vertAlign w:val="superscript"/>
        </w:rPr>
        <w:lastRenderedPageBreak/>
        <w:t>2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Die Sanierungsbeiträge der Arbeitgebe</w:t>
      </w:r>
      <w:r>
        <w:rPr>
          <w:rFonts w:cs="Arial"/>
          <w:bCs/>
          <w:szCs w:val="22"/>
        </w:rPr>
        <w:t>nden</w:t>
      </w:r>
      <w:r w:rsidRPr="00DB46AA">
        <w:rPr>
          <w:rFonts w:cs="Arial"/>
          <w:bCs/>
          <w:szCs w:val="22"/>
        </w:rPr>
        <w:t xml:space="preserve"> betragen höchstens 6% des versicherten Lohnes. Werden Sanierungsbeiträge erhoben, so haben die versicherten Personen grundsätzlich gleich hohe Sanierungslasten wie die Arbeitgebe</w:t>
      </w:r>
      <w:r>
        <w:rPr>
          <w:rFonts w:cs="Arial"/>
          <w:bCs/>
          <w:szCs w:val="22"/>
        </w:rPr>
        <w:t>nden</w:t>
      </w:r>
      <w:r w:rsidRPr="00DB46AA">
        <w:rPr>
          <w:rFonts w:cs="Arial"/>
          <w:bCs/>
          <w:szCs w:val="22"/>
        </w:rPr>
        <w:t xml:space="preserve"> zur Sanierung der Pensionskasse zu tr</w:t>
      </w:r>
      <w:r w:rsidRPr="00DB46AA">
        <w:rPr>
          <w:rFonts w:cs="Arial"/>
          <w:bCs/>
          <w:szCs w:val="22"/>
        </w:rPr>
        <w:t>a</w:t>
      </w:r>
      <w:r w:rsidRPr="00DB46AA">
        <w:rPr>
          <w:rFonts w:cs="Arial"/>
          <w:bCs/>
          <w:szCs w:val="22"/>
        </w:rPr>
        <w:t>gen. Dabei werden allfällige Minderverzinsungen der Altersguthaben unter dem Mindestzinssatz nach BVG an die Sanierungslast der versicherten Personen angerechnet.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E918B2">
        <w:rPr>
          <w:rFonts w:cs="Arial"/>
          <w:bCs/>
          <w:szCs w:val="22"/>
          <w:vertAlign w:val="superscript"/>
        </w:rPr>
        <w:t>3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Sanierungsbeiträge bilden kein Altersguthaben und werden bei der Berechnung des Mi</w:t>
      </w:r>
      <w:r w:rsidRPr="00DB46AA">
        <w:rPr>
          <w:rFonts w:cs="Arial"/>
          <w:bCs/>
          <w:szCs w:val="22"/>
        </w:rPr>
        <w:t>n</w:t>
      </w:r>
      <w:r w:rsidRPr="00DB46AA">
        <w:rPr>
          <w:rFonts w:cs="Arial"/>
          <w:bCs/>
          <w:szCs w:val="22"/>
        </w:rPr>
        <w:t>destbetrages nach Art. 17 FZG nicht berücksichtigt.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10413E" w:rsidRDefault="00C22D71" w:rsidP="00C22D71">
      <w:pPr>
        <w:tabs>
          <w:tab w:val="left" w:pos="567"/>
          <w:tab w:val="right" w:pos="7810"/>
          <w:tab w:val="right" w:leader="dot" w:pos="8647"/>
        </w:tabs>
        <w:spacing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t>V. Besondere Bestimmungen für die Mitglieder des Stadtrates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0F111B" w:rsidRDefault="00C22D71" w:rsidP="00C22D71">
      <w:pPr>
        <w:tabs>
          <w:tab w:val="left" w:pos="1134"/>
          <w:tab w:val="right" w:pos="7810"/>
          <w:tab w:val="right" w:leader="dot" w:pos="8647"/>
        </w:tabs>
        <w:spacing w:after="120" w:line="300" w:lineRule="exact"/>
        <w:rPr>
          <w:rFonts w:cs="Arial"/>
          <w:b/>
          <w:bCs/>
          <w:szCs w:val="22"/>
        </w:rPr>
      </w:pPr>
      <w:r w:rsidRPr="00001220">
        <w:rPr>
          <w:rFonts w:cs="Arial"/>
          <w:b/>
          <w:bCs/>
          <w:szCs w:val="22"/>
        </w:rPr>
        <w:t>Art. 16</w:t>
      </w:r>
      <w:r w:rsidRPr="00001220">
        <w:rPr>
          <w:rFonts w:cs="Arial"/>
          <w:b/>
          <w:bCs/>
          <w:szCs w:val="22"/>
        </w:rPr>
        <w:tab/>
      </w:r>
      <w:r w:rsidRPr="000F111B">
        <w:rPr>
          <w:rFonts w:cs="Arial"/>
          <w:b/>
          <w:bCs/>
          <w:szCs w:val="22"/>
        </w:rPr>
        <w:t xml:space="preserve">Berufliche Vorsorge der Mitglieder des Stadtrates:   </w:t>
      </w:r>
      <w:r w:rsidRPr="000F111B">
        <w:rPr>
          <w:rFonts w:cs="Arial"/>
          <w:b/>
          <w:bCs/>
          <w:szCs w:val="22"/>
        </w:rPr>
        <w:br/>
      </w:r>
      <w:r w:rsidRPr="000F111B">
        <w:rPr>
          <w:rFonts w:cs="Arial"/>
          <w:b/>
          <w:bCs/>
          <w:szCs w:val="22"/>
        </w:rPr>
        <w:tab/>
        <w:t>a) Grundsatz</w:t>
      </w:r>
    </w:p>
    <w:p w:rsidR="00C22D71" w:rsidRPr="006B5950" w:rsidRDefault="00C22D71" w:rsidP="00C22D71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6B5950">
        <w:rPr>
          <w:rFonts w:cs="Arial"/>
          <w:szCs w:val="22"/>
          <w:vertAlign w:val="superscript"/>
        </w:rPr>
        <w:t>1</w:t>
      </w:r>
      <w:r>
        <w:rPr>
          <w:rFonts w:cs="Arial"/>
          <w:bCs/>
          <w:szCs w:val="22"/>
        </w:rPr>
        <w:t xml:space="preserve"> </w:t>
      </w:r>
      <w:r w:rsidRPr="006B5950">
        <w:rPr>
          <w:rFonts w:cs="Arial"/>
          <w:bCs/>
          <w:szCs w:val="22"/>
        </w:rPr>
        <w:t>Für amtierende und ehemalige Mitglieder des Stadtrates abweichende oder ergänzende Bestimmungen zu den Vorschriften des Personals werden in einem separaten Kapitel des Vo</w:t>
      </w:r>
      <w:r w:rsidRPr="006B5950">
        <w:rPr>
          <w:rFonts w:cs="Arial"/>
          <w:bCs/>
          <w:szCs w:val="22"/>
        </w:rPr>
        <w:t>r</w:t>
      </w:r>
      <w:r w:rsidRPr="006B5950">
        <w:rPr>
          <w:rFonts w:cs="Arial"/>
          <w:bCs/>
          <w:szCs w:val="22"/>
        </w:rPr>
        <w:t>sorgereglements festgehalten.</w:t>
      </w:r>
    </w:p>
    <w:p w:rsidR="00C22D71" w:rsidRPr="0045314D" w:rsidRDefault="00C22D71" w:rsidP="00C22D71">
      <w:pPr>
        <w:spacing w:line="300" w:lineRule="exact"/>
        <w:ind w:firstLine="567"/>
        <w:rPr>
          <w:rFonts w:cs="Arial"/>
          <w:bCs/>
          <w:szCs w:val="22"/>
        </w:rPr>
      </w:pPr>
      <w:r w:rsidRPr="0045314D">
        <w:rPr>
          <w:rFonts w:cs="Arial"/>
          <w:szCs w:val="22"/>
          <w:vertAlign w:val="superscript"/>
        </w:rPr>
        <w:t>2</w:t>
      </w:r>
      <w:r>
        <w:rPr>
          <w:rFonts w:cs="Arial"/>
          <w:bCs/>
          <w:szCs w:val="22"/>
        </w:rPr>
        <w:t xml:space="preserve"> </w:t>
      </w:r>
      <w:r w:rsidRPr="0045314D">
        <w:rPr>
          <w:rFonts w:cs="Arial"/>
          <w:bCs/>
          <w:szCs w:val="22"/>
        </w:rPr>
        <w:t>Materielle Anpassungen im Vorsorgereglement im Kapitel mit den besonderen Besti</w:t>
      </w:r>
      <w:r w:rsidRPr="0045314D">
        <w:rPr>
          <w:rFonts w:cs="Arial"/>
          <w:bCs/>
          <w:szCs w:val="22"/>
        </w:rPr>
        <w:t>m</w:t>
      </w:r>
      <w:r w:rsidRPr="0045314D">
        <w:rPr>
          <w:rFonts w:cs="Arial"/>
          <w:bCs/>
          <w:szCs w:val="22"/>
        </w:rPr>
        <w:t xml:space="preserve">mungen für die Mitglieder des Stadtrates bedürfen der Zustimmung des Gemeinderates. 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45314D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0F111B" w:rsidRDefault="00C22D71" w:rsidP="00C22D71">
      <w:pPr>
        <w:tabs>
          <w:tab w:val="left" w:pos="1134"/>
          <w:tab w:val="right" w:pos="7810"/>
          <w:tab w:val="right" w:leader="dot" w:pos="8647"/>
        </w:tabs>
        <w:spacing w:after="120" w:line="300" w:lineRule="exact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Art. 17</w:t>
      </w:r>
      <w:r w:rsidRPr="000F111B">
        <w:rPr>
          <w:rFonts w:cs="Arial"/>
          <w:b/>
          <w:bCs/>
          <w:szCs w:val="22"/>
        </w:rPr>
        <w:tab/>
        <w:t>b) Ruhegehalt</w:t>
      </w:r>
    </w:p>
    <w:p w:rsidR="00C22D71" w:rsidRPr="00554B47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554B47">
        <w:rPr>
          <w:rFonts w:cs="Arial"/>
          <w:bCs/>
          <w:szCs w:val="22"/>
          <w:vertAlign w:val="superscript"/>
        </w:rPr>
        <w:t>1</w:t>
      </w:r>
      <w:r w:rsidRPr="00554B47">
        <w:rPr>
          <w:rFonts w:cs="Arial"/>
          <w:bCs/>
          <w:szCs w:val="22"/>
        </w:rPr>
        <w:t xml:space="preserve"> Scheidet ein amtierendes Mitglied des Stadtrates vor Erreichen des ordentlichen AHV-Rentenalters aus einem anderen Grund als Invalidität oder Tod aus dem Stadtrat aus, besteht ein Anspruch auf Ruhegehalt.</w:t>
      </w:r>
    </w:p>
    <w:p w:rsidR="00C22D71" w:rsidRPr="00554B47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554B47">
        <w:rPr>
          <w:rFonts w:cs="Arial"/>
          <w:bCs/>
          <w:szCs w:val="22"/>
          <w:vertAlign w:val="superscript"/>
        </w:rPr>
        <w:t>2</w:t>
      </w:r>
      <w:r>
        <w:rPr>
          <w:rFonts w:cs="Arial"/>
          <w:bCs/>
          <w:szCs w:val="22"/>
        </w:rPr>
        <w:t xml:space="preserve"> </w:t>
      </w:r>
      <w:r w:rsidRPr="00554B47">
        <w:rPr>
          <w:rFonts w:cs="Arial"/>
          <w:bCs/>
          <w:szCs w:val="22"/>
        </w:rPr>
        <w:t xml:space="preserve">Ein Anspruch auf Ruhegehalt besteht für die Zeit zwischen Amtsrücktritt und Erreichen des ordentlichen AHV-Rentenalters, längstens aber bis </w:t>
      </w:r>
      <w:proofErr w:type="gramStart"/>
      <w:r>
        <w:rPr>
          <w:rFonts w:cs="Arial"/>
          <w:bCs/>
          <w:szCs w:val="22"/>
        </w:rPr>
        <w:t xml:space="preserve">zum </w:t>
      </w:r>
      <w:r w:rsidRPr="00554B47">
        <w:rPr>
          <w:rFonts w:cs="Arial"/>
          <w:bCs/>
          <w:szCs w:val="22"/>
        </w:rPr>
        <w:t>Tod</w:t>
      </w:r>
      <w:proofErr w:type="gramEnd"/>
      <w:r w:rsidRPr="00554B47">
        <w:rPr>
          <w:rFonts w:cs="Arial"/>
          <w:bCs/>
          <w:szCs w:val="22"/>
        </w:rPr>
        <w:t xml:space="preserve"> des ehemaligen Mitglieds des Stadtrates.</w:t>
      </w:r>
    </w:p>
    <w:p w:rsidR="00C22D71" w:rsidRPr="00554B47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554B47">
        <w:rPr>
          <w:rFonts w:cs="Arial"/>
          <w:bCs/>
          <w:szCs w:val="22"/>
          <w:vertAlign w:val="superscript"/>
        </w:rPr>
        <w:t>3</w:t>
      </w:r>
      <w:r>
        <w:rPr>
          <w:rFonts w:cs="Arial"/>
          <w:bCs/>
          <w:szCs w:val="22"/>
        </w:rPr>
        <w:t xml:space="preserve"> </w:t>
      </w:r>
      <w:r w:rsidRPr="00554B47">
        <w:rPr>
          <w:rFonts w:cs="Arial"/>
          <w:bCs/>
          <w:szCs w:val="22"/>
        </w:rPr>
        <w:t>Die Höhe des Ruhegehalts beträgt für jedes zurückgelegte oder angebrochene Amtsjahr vier Prozent, maximal 48 Prozent des versicherten Lohnes.</w:t>
      </w:r>
    </w:p>
    <w:p w:rsidR="00C22D71" w:rsidRPr="00554B47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>
        <w:rPr>
          <w:rFonts w:cs="Arial"/>
          <w:bCs/>
          <w:szCs w:val="22"/>
          <w:vertAlign w:val="superscript"/>
        </w:rPr>
        <w:t>4</w:t>
      </w:r>
      <w:r>
        <w:rPr>
          <w:rFonts w:cs="Arial"/>
          <w:bCs/>
          <w:szCs w:val="22"/>
        </w:rPr>
        <w:t xml:space="preserve"> </w:t>
      </w:r>
      <w:r w:rsidRPr="00554B47">
        <w:rPr>
          <w:rFonts w:cs="Arial"/>
          <w:bCs/>
          <w:szCs w:val="22"/>
        </w:rPr>
        <w:t>Übersteigt das Ruhegehalt zusammen mit den übrigen Erwerbseinkünften des ausg</w:t>
      </w:r>
      <w:r w:rsidRPr="00554B47">
        <w:rPr>
          <w:rFonts w:cs="Arial"/>
          <w:bCs/>
          <w:szCs w:val="22"/>
        </w:rPr>
        <w:t>e</w:t>
      </w:r>
      <w:r w:rsidRPr="00554B47">
        <w:rPr>
          <w:rFonts w:cs="Arial"/>
          <w:bCs/>
          <w:szCs w:val="22"/>
        </w:rPr>
        <w:t>schiedenen Mitglieds des Stadtrates 100 Prozent des Jahreseinkommens eines amtierenden Mi</w:t>
      </w:r>
      <w:r w:rsidRPr="00554B47">
        <w:rPr>
          <w:rFonts w:cs="Arial"/>
          <w:bCs/>
          <w:szCs w:val="22"/>
        </w:rPr>
        <w:t>t</w:t>
      </w:r>
      <w:r w:rsidRPr="00554B47">
        <w:rPr>
          <w:rFonts w:cs="Arial"/>
          <w:bCs/>
          <w:szCs w:val="22"/>
        </w:rPr>
        <w:t>glieds des Stadtrates bzw. des Stadtpräsidiums, wird das Ruhegehalt um den übersteigenden Teil gekürzt.</w:t>
      </w:r>
    </w:p>
    <w:p w:rsidR="00C22D71" w:rsidRPr="00554B47" w:rsidRDefault="00C22D71" w:rsidP="000F111B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>
        <w:rPr>
          <w:rFonts w:cs="Arial"/>
          <w:bCs/>
          <w:szCs w:val="22"/>
          <w:vertAlign w:val="superscript"/>
        </w:rPr>
        <w:t>5</w:t>
      </w:r>
      <w:r>
        <w:rPr>
          <w:rFonts w:cs="Arial"/>
          <w:bCs/>
          <w:szCs w:val="22"/>
        </w:rPr>
        <w:t xml:space="preserve"> </w:t>
      </w:r>
      <w:r w:rsidRPr="00554B47">
        <w:rPr>
          <w:rFonts w:cs="Arial"/>
          <w:bCs/>
          <w:szCs w:val="22"/>
        </w:rPr>
        <w:t>Leistungen anderer Sozialversicherungen, insbesondere der AHV, von Unfallversicheru</w:t>
      </w:r>
      <w:r w:rsidRPr="00554B47">
        <w:rPr>
          <w:rFonts w:cs="Arial"/>
          <w:bCs/>
          <w:szCs w:val="22"/>
        </w:rPr>
        <w:t>n</w:t>
      </w:r>
      <w:r w:rsidRPr="00554B47">
        <w:rPr>
          <w:rFonts w:cs="Arial"/>
          <w:bCs/>
          <w:szCs w:val="22"/>
        </w:rPr>
        <w:t>gen oder der Militärversicherung</w:t>
      </w:r>
      <w:r>
        <w:rPr>
          <w:rFonts w:cs="Arial"/>
          <w:bCs/>
          <w:szCs w:val="22"/>
        </w:rPr>
        <w:t>,</w:t>
      </w:r>
      <w:r w:rsidRPr="00554B47">
        <w:rPr>
          <w:rFonts w:cs="Arial"/>
          <w:bCs/>
          <w:szCs w:val="22"/>
        </w:rPr>
        <w:t xml:space="preserve"> werden bei der Festlegung des Ruhegehalts </w:t>
      </w:r>
      <w:r w:rsidRPr="0051325D">
        <w:rPr>
          <w:rFonts w:cs="Arial"/>
          <w:bCs/>
          <w:szCs w:val="22"/>
        </w:rPr>
        <w:t xml:space="preserve">berücksichtigt </w:t>
      </w:r>
      <w:r w:rsidRPr="00554B47">
        <w:rPr>
          <w:rFonts w:cs="Arial"/>
          <w:bCs/>
          <w:szCs w:val="22"/>
        </w:rPr>
        <w:t xml:space="preserve">und </w:t>
      </w:r>
      <w:r w:rsidRPr="0051325D">
        <w:rPr>
          <w:rFonts w:cs="Arial"/>
          <w:bCs/>
          <w:szCs w:val="22"/>
        </w:rPr>
        <w:t xml:space="preserve">das Ruhegehalt </w:t>
      </w:r>
      <w:r w:rsidRPr="00554B47">
        <w:rPr>
          <w:rFonts w:cs="Arial"/>
          <w:bCs/>
          <w:szCs w:val="22"/>
        </w:rPr>
        <w:t xml:space="preserve">gegebenenfalls </w:t>
      </w:r>
      <w:r>
        <w:rPr>
          <w:rFonts w:cs="Arial"/>
          <w:bCs/>
          <w:szCs w:val="22"/>
        </w:rPr>
        <w:t>n</w:t>
      </w:r>
      <w:r w:rsidRPr="00554B47">
        <w:rPr>
          <w:rFonts w:cs="Arial"/>
          <w:bCs/>
          <w:szCs w:val="22"/>
        </w:rPr>
        <w:t xml:space="preserve">ach den Bestimmungen </w:t>
      </w:r>
      <w:r w:rsidRPr="0051325D">
        <w:rPr>
          <w:rFonts w:cs="Arial"/>
          <w:bCs/>
          <w:szCs w:val="22"/>
        </w:rPr>
        <w:t xml:space="preserve">der Pensionskasse </w:t>
      </w:r>
      <w:r w:rsidRPr="00554B47">
        <w:rPr>
          <w:rFonts w:cs="Arial"/>
          <w:bCs/>
          <w:szCs w:val="22"/>
        </w:rPr>
        <w:t>über die Anrec</w:t>
      </w:r>
      <w:r w:rsidRPr="00554B47">
        <w:rPr>
          <w:rFonts w:cs="Arial"/>
          <w:bCs/>
          <w:szCs w:val="22"/>
        </w:rPr>
        <w:t>h</w:t>
      </w:r>
      <w:r w:rsidRPr="00554B47">
        <w:rPr>
          <w:rFonts w:cs="Arial"/>
          <w:bCs/>
          <w:szCs w:val="22"/>
        </w:rPr>
        <w:t>nung anderer Versicherungsleistungen gekürzt.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554B47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0F111B" w:rsidRDefault="00C22D71" w:rsidP="00C22D71">
      <w:pPr>
        <w:tabs>
          <w:tab w:val="left" w:pos="1134"/>
          <w:tab w:val="right" w:pos="7810"/>
          <w:tab w:val="right" w:leader="dot" w:pos="8647"/>
        </w:tabs>
        <w:spacing w:after="120"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t>Art. 1</w:t>
      </w:r>
      <w:r>
        <w:rPr>
          <w:rFonts w:cs="Arial"/>
          <w:b/>
          <w:bCs/>
          <w:szCs w:val="22"/>
        </w:rPr>
        <w:t>8</w:t>
      </w:r>
      <w:r>
        <w:rPr>
          <w:rFonts w:cs="Arial"/>
          <w:b/>
          <w:bCs/>
          <w:szCs w:val="22"/>
        </w:rPr>
        <w:tab/>
      </w:r>
      <w:r w:rsidRPr="000F111B">
        <w:rPr>
          <w:rFonts w:cs="Arial"/>
          <w:b/>
          <w:bCs/>
          <w:szCs w:val="22"/>
        </w:rPr>
        <w:t>c)</w:t>
      </w:r>
      <w:r>
        <w:rPr>
          <w:rFonts w:cs="Arial"/>
          <w:b/>
          <w:bCs/>
          <w:szCs w:val="22"/>
        </w:rPr>
        <w:t xml:space="preserve"> </w:t>
      </w:r>
      <w:r w:rsidRPr="000F111B">
        <w:rPr>
          <w:rFonts w:cs="Arial"/>
          <w:b/>
          <w:bCs/>
          <w:szCs w:val="22"/>
        </w:rPr>
        <w:t>Beiträge / Finanzierung</w:t>
      </w:r>
    </w:p>
    <w:p w:rsidR="00C22D71" w:rsidRPr="0045127A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45127A">
        <w:rPr>
          <w:rFonts w:cs="Arial"/>
          <w:bCs/>
          <w:szCs w:val="22"/>
          <w:vertAlign w:val="superscript"/>
        </w:rPr>
        <w:t>1</w:t>
      </w:r>
      <w:r>
        <w:rPr>
          <w:rFonts w:cs="Arial"/>
          <w:bCs/>
          <w:szCs w:val="22"/>
        </w:rPr>
        <w:t xml:space="preserve"> </w:t>
      </w:r>
      <w:r w:rsidRPr="0045127A">
        <w:rPr>
          <w:rFonts w:cs="Arial"/>
          <w:bCs/>
          <w:szCs w:val="22"/>
        </w:rPr>
        <w:t>Die ordentliche Finanzierung erfolgt durch die jährlichen Beiträge der Stadt und der Mi</w:t>
      </w:r>
      <w:r w:rsidRPr="0045127A">
        <w:rPr>
          <w:rFonts w:cs="Arial"/>
          <w:bCs/>
          <w:szCs w:val="22"/>
        </w:rPr>
        <w:t>t</w:t>
      </w:r>
      <w:r w:rsidRPr="0045127A">
        <w:rPr>
          <w:rFonts w:cs="Arial"/>
          <w:bCs/>
          <w:szCs w:val="22"/>
        </w:rPr>
        <w:t>glieder des Stadtrates.</w:t>
      </w:r>
    </w:p>
    <w:p w:rsidR="00C22D71" w:rsidRPr="0045127A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45127A">
        <w:rPr>
          <w:rFonts w:cs="Arial"/>
          <w:bCs/>
          <w:szCs w:val="22"/>
          <w:vertAlign w:val="superscript"/>
        </w:rPr>
        <w:lastRenderedPageBreak/>
        <w:t>2</w:t>
      </w:r>
      <w:r>
        <w:rPr>
          <w:rFonts w:cs="Arial"/>
          <w:bCs/>
          <w:szCs w:val="22"/>
        </w:rPr>
        <w:t xml:space="preserve"> </w:t>
      </w:r>
      <w:r w:rsidRPr="0045127A">
        <w:rPr>
          <w:rFonts w:cs="Arial"/>
          <w:bCs/>
          <w:szCs w:val="22"/>
        </w:rPr>
        <w:t>Der jährliche Beitrag der Mitglieder des Stadtrates entspricht für die Altersgutschrift sowie die Risiko- und Kostenbeiträge dem Ansatz des Personals ab Alter 55. Die Beitragspflicht besteht bis Ende Amtszeit.</w:t>
      </w:r>
    </w:p>
    <w:p w:rsidR="00C22D71" w:rsidRPr="0045127A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45127A">
        <w:rPr>
          <w:rFonts w:cs="Arial"/>
          <w:bCs/>
          <w:szCs w:val="22"/>
          <w:vertAlign w:val="superscript"/>
        </w:rPr>
        <w:t>3</w:t>
      </w:r>
      <w:r>
        <w:rPr>
          <w:rFonts w:cs="Arial"/>
          <w:bCs/>
          <w:szCs w:val="22"/>
        </w:rPr>
        <w:t xml:space="preserve"> </w:t>
      </w:r>
      <w:r w:rsidRPr="0045127A">
        <w:rPr>
          <w:rFonts w:cs="Arial"/>
          <w:bCs/>
          <w:szCs w:val="22"/>
        </w:rPr>
        <w:t>Der jährliche Beitrag der Stadt entspricht für die Altersgutschrift sowie die Risiko- und Ko</w:t>
      </w:r>
      <w:r w:rsidRPr="0045127A">
        <w:rPr>
          <w:rFonts w:cs="Arial"/>
          <w:bCs/>
          <w:szCs w:val="22"/>
        </w:rPr>
        <w:t>s</w:t>
      </w:r>
      <w:r w:rsidRPr="0045127A">
        <w:rPr>
          <w:rFonts w:cs="Arial"/>
          <w:bCs/>
          <w:szCs w:val="22"/>
        </w:rPr>
        <w:t>tenbeiträge dem Ansatz des Personals ab Alter 55. Die Beitragspflicht besteht bis Ende Amtszeit.</w:t>
      </w:r>
    </w:p>
    <w:p w:rsidR="00C22D71" w:rsidRPr="0045127A" w:rsidRDefault="00C22D71" w:rsidP="000F111B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45127A">
        <w:rPr>
          <w:rFonts w:cs="Arial"/>
          <w:bCs/>
          <w:szCs w:val="22"/>
          <w:vertAlign w:val="superscript"/>
        </w:rPr>
        <w:t>4</w:t>
      </w:r>
      <w:r>
        <w:rPr>
          <w:rFonts w:cs="Arial"/>
          <w:bCs/>
          <w:szCs w:val="22"/>
        </w:rPr>
        <w:t xml:space="preserve"> </w:t>
      </w:r>
      <w:r w:rsidRPr="0045127A">
        <w:rPr>
          <w:rFonts w:cs="Arial"/>
          <w:bCs/>
          <w:szCs w:val="22"/>
        </w:rPr>
        <w:t>Das Ruhegehalt wird durch die Stadt im Ausgaben-Umlageverfahren finanziert. Die Pe</w:t>
      </w:r>
      <w:r w:rsidRPr="0045127A">
        <w:rPr>
          <w:rFonts w:cs="Arial"/>
          <w:bCs/>
          <w:szCs w:val="22"/>
        </w:rPr>
        <w:t>n</w:t>
      </w:r>
      <w:r w:rsidRPr="0045127A">
        <w:rPr>
          <w:rFonts w:cs="Arial"/>
          <w:bCs/>
          <w:szCs w:val="22"/>
        </w:rPr>
        <w:t>sionskasse verrechnet jährlich der Stadt die nötigen Beiträge für Ruhegehaltsauszahlungen bis zum ordentlichen Rücktrittsalter. Kürzungen des Ruhegehalts werden angerechnet.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10413E" w:rsidRDefault="00C22D71" w:rsidP="00C22D71">
      <w:pPr>
        <w:tabs>
          <w:tab w:val="left" w:pos="567"/>
          <w:tab w:val="right" w:pos="7810"/>
          <w:tab w:val="right" w:leader="dot" w:pos="8647"/>
        </w:tabs>
        <w:spacing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t>VI. Übergangs- und Schlussbestimmungen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0F111B" w:rsidRDefault="00C22D71" w:rsidP="00C22D71">
      <w:pPr>
        <w:tabs>
          <w:tab w:val="left" w:pos="1134"/>
          <w:tab w:val="right" w:pos="7810"/>
          <w:tab w:val="right" w:leader="dot" w:pos="8647"/>
        </w:tabs>
        <w:spacing w:after="120"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t xml:space="preserve">Art. </w:t>
      </w:r>
      <w:r>
        <w:rPr>
          <w:rFonts w:cs="Arial"/>
          <w:b/>
          <w:bCs/>
          <w:szCs w:val="22"/>
        </w:rPr>
        <w:t>19</w:t>
      </w:r>
      <w:r>
        <w:rPr>
          <w:rFonts w:cs="Arial"/>
          <w:b/>
          <w:bCs/>
          <w:szCs w:val="22"/>
        </w:rPr>
        <w:tab/>
      </w:r>
      <w:r w:rsidRPr="000F111B">
        <w:rPr>
          <w:rFonts w:cs="Arial"/>
          <w:b/>
          <w:bCs/>
          <w:szCs w:val="22"/>
        </w:rPr>
        <w:t>Besitzstand bei bisherigen Kinderrenten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DB46AA">
        <w:rPr>
          <w:rFonts w:cs="Arial"/>
          <w:bCs/>
          <w:szCs w:val="22"/>
        </w:rPr>
        <w:t>Alterskinderrenten, Invalidenkinderrenten und Waisenrenten werden nach den Bestimmu</w:t>
      </w:r>
      <w:r w:rsidRPr="00DB46AA">
        <w:rPr>
          <w:rFonts w:cs="Arial"/>
          <w:bCs/>
          <w:szCs w:val="22"/>
        </w:rPr>
        <w:t>n</w:t>
      </w:r>
      <w:r w:rsidRPr="00DB46AA">
        <w:rPr>
          <w:rFonts w:cs="Arial"/>
          <w:bCs/>
          <w:szCs w:val="22"/>
        </w:rPr>
        <w:t>gen der Verordnung über die Pensionsversicherung des Personals der Stadt Chur vom 15. D</w:t>
      </w:r>
      <w:r w:rsidRPr="00DB46AA">
        <w:rPr>
          <w:rFonts w:cs="Arial"/>
          <w:bCs/>
          <w:szCs w:val="22"/>
        </w:rPr>
        <w:t>e</w:t>
      </w:r>
      <w:r w:rsidRPr="00DB46AA">
        <w:rPr>
          <w:rFonts w:cs="Arial"/>
          <w:bCs/>
          <w:szCs w:val="22"/>
        </w:rPr>
        <w:t>zember 2005 ausgerichtet, wenn der Vorsorgefall, welcher die Rente auslöste, sich vor dem 1.</w:t>
      </w:r>
      <w:r>
        <w:rPr>
          <w:rFonts w:cs="Arial"/>
          <w:bCs/>
          <w:szCs w:val="22"/>
        </w:rPr>
        <w:t> </w:t>
      </w:r>
      <w:r w:rsidRPr="00DB46AA">
        <w:rPr>
          <w:rFonts w:cs="Arial"/>
          <w:bCs/>
          <w:szCs w:val="22"/>
        </w:rPr>
        <w:t>Januar 2011 ereignete.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0F111B" w:rsidRDefault="00C22D71" w:rsidP="00C22D71">
      <w:pPr>
        <w:tabs>
          <w:tab w:val="left" w:pos="1134"/>
          <w:tab w:val="right" w:pos="7810"/>
          <w:tab w:val="right" w:leader="dot" w:pos="8647"/>
        </w:tabs>
        <w:spacing w:after="120"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t xml:space="preserve">Art. </w:t>
      </w:r>
      <w:r>
        <w:rPr>
          <w:rFonts w:cs="Arial"/>
          <w:b/>
          <w:bCs/>
          <w:szCs w:val="22"/>
        </w:rPr>
        <w:t>20</w:t>
      </w:r>
      <w:r>
        <w:rPr>
          <w:rFonts w:cs="Arial"/>
          <w:b/>
          <w:bCs/>
          <w:szCs w:val="22"/>
        </w:rPr>
        <w:tab/>
      </w:r>
      <w:r w:rsidRPr="000F111B">
        <w:rPr>
          <w:rFonts w:cs="Arial"/>
          <w:b/>
          <w:bCs/>
          <w:szCs w:val="22"/>
        </w:rPr>
        <w:t>Staatsgarantie</w:t>
      </w:r>
    </w:p>
    <w:p w:rsidR="00C22D71" w:rsidRPr="00C15685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 w:rsidRPr="00FE2689">
        <w:rPr>
          <w:rFonts w:cs="Arial"/>
          <w:bCs/>
          <w:szCs w:val="22"/>
          <w:vertAlign w:val="superscript"/>
        </w:rPr>
        <w:t>1</w:t>
      </w:r>
      <w:r w:rsidRPr="00D77033">
        <w:rPr>
          <w:vertAlign w:val="superscript"/>
        </w:rPr>
        <w:t xml:space="preserve"> </w:t>
      </w:r>
      <w:r w:rsidRPr="00C15685">
        <w:rPr>
          <w:rFonts w:cs="Arial"/>
          <w:bCs/>
          <w:szCs w:val="22"/>
        </w:rPr>
        <w:t xml:space="preserve">Die Stadt übernimmt bis </w:t>
      </w:r>
      <w:r w:rsidRPr="00D77033">
        <w:rPr>
          <w:rFonts w:cs="Arial"/>
          <w:bCs/>
          <w:szCs w:val="22"/>
        </w:rPr>
        <w:t>längstens</w:t>
      </w:r>
      <w:r w:rsidRPr="00C15685">
        <w:rPr>
          <w:rFonts w:cs="Arial"/>
          <w:bCs/>
          <w:szCs w:val="22"/>
        </w:rPr>
        <w:t xml:space="preserve"> 31. Dezember 2020 die Garantie, dass die Verpflic</w:t>
      </w:r>
      <w:r w:rsidRPr="00C15685">
        <w:rPr>
          <w:rFonts w:cs="Arial"/>
          <w:bCs/>
          <w:szCs w:val="22"/>
        </w:rPr>
        <w:t>h</w:t>
      </w:r>
      <w:r w:rsidRPr="00C15685">
        <w:rPr>
          <w:rFonts w:cs="Arial"/>
          <w:bCs/>
          <w:szCs w:val="22"/>
        </w:rPr>
        <w:t xml:space="preserve">tungen der Pensionskasse erfüllt werden. </w:t>
      </w:r>
    </w:p>
    <w:p w:rsidR="00C22D71" w:rsidRPr="00C15685" w:rsidRDefault="00C22D71" w:rsidP="00C22D71">
      <w:pPr>
        <w:tabs>
          <w:tab w:val="right" w:pos="7810"/>
          <w:tab w:val="right" w:leader="dot" w:pos="8647"/>
        </w:tabs>
        <w:spacing w:after="60" w:line="300" w:lineRule="exact"/>
        <w:ind w:firstLine="567"/>
        <w:rPr>
          <w:rFonts w:cs="Arial"/>
          <w:bCs/>
          <w:szCs w:val="22"/>
        </w:rPr>
      </w:pPr>
      <w:r>
        <w:rPr>
          <w:rFonts w:cs="Arial"/>
          <w:bCs/>
          <w:szCs w:val="22"/>
          <w:vertAlign w:val="superscript"/>
        </w:rPr>
        <w:t xml:space="preserve">2 </w:t>
      </w:r>
      <w:r w:rsidRPr="00C15685">
        <w:rPr>
          <w:rFonts w:cs="Arial"/>
          <w:bCs/>
          <w:szCs w:val="22"/>
        </w:rPr>
        <w:t>Die Staatsgarantie ist keine Garantie im Sinne von Art. 72c BVG. Im Falle einer Teilliquid</w:t>
      </w:r>
      <w:r w:rsidRPr="00C15685">
        <w:rPr>
          <w:rFonts w:cs="Arial"/>
          <w:bCs/>
          <w:szCs w:val="22"/>
        </w:rPr>
        <w:t>a</w:t>
      </w:r>
      <w:r w:rsidRPr="00C15685">
        <w:rPr>
          <w:rFonts w:cs="Arial"/>
          <w:bCs/>
          <w:szCs w:val="22"/>
        </w:rPr>
        <w:t>tion bei Unterdeckung nach Art. 44 BVV2 wird von der Austrittsleistung der austretenden Person der versicherungstechnische Fehlbetrag anteilmässig abgezogen.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>
        <w:rPr>
          <w:rFonts w:cs="Arial"/>
          <w:bCs/>
          <w:szCs w:val="22"/>
          <w:vertAlign w:val="superscript"/>
        </w:rPr>
        <w:t>3</w:t>
      </w:r>
      <w:r>
        <w:rPr>
          <w:rFonts w:cs="Arial"/>
          <w:bCs/>
          <w:szCs w:val="22"/>
        </w:rPr>
        <w:t xml:space="preserve"> </w:t>
      </w:r>
      <w:r w:rsidRPr="00DB46AA">
        <w:rPr>
          <w:rFonts w:cs="Arial"/>
          <w:bCs/>
          <w:szCs w:val="22"/>
        </w:rPr>
        <w:t>Die Staatsgarantie endet vorzeitig, sobald die Pensionskasse zwei Jahre nacheinander mindestens einen Deckungsgrad von 105 Prozent ohne Einbezug der Wertschwankungsreserve ausweist.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0F111B" w:rsidRDefault="00C22D71" w:rsidP="00C22D71">
      <w:pPr>
        <w:tabs>
          <w:tab w:val="left" w:pos="1134"/>
          <w:tab w:val="right" w:pos="7810"/>
          <w:tab w:val="right" w:leader="dot" w:pos="8647"/>
        </w:tabs>
        <w:spacing w:after="120"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t xml:space="preserve">Art. </w:t>
      </w:r>
      <w:r>
        <w:rPr>
          <w:rFonts w:cs="Arial"/>
          <w:b/>
          <w:bCs/>
          <w:szCs w:val="22"/>
        </w:rPr>
        <w:t>21</w:t>
      </w:r>
      <w:r>
        <w:rPr>
          <w:rFonts w:cs="Arial"/>
          <w:b/>
          <w:bCs/>
          <w:szCs w:val="22"/>
        </w:rPr>
        <w:tab/>
      </w:r>
      <w:r w:rsidRPr="000F111B">
        <w:rPr>
          <w:rFonts w:cs="Arial"/>
          <w:b/>
          <w:bCs/>
          <w:szCs w:val="22"/>
        </w:rPr>
        <w:t xml:space="preserve">Aufhebung bisherigen Rechts </w:t>
      </w: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ind w:firstLine="567"/>
        <w:rPr>
          <w:rFonts w:cs="Arial"/>
          <w:bCs/>
          <w:szCs w:val="22"/>
        </w:rPr>
      </w:pPr>
      <w:r w:rsidRPr="00DB46AA">
        <w:rPr>
          <w:rFonts w:cs="Arial"/>
          <w:bCs/>
          <w:szCs w:val="22"/>
        </w:rPr>
        <w:t xml:space="preserve">Mit dem Inkrafttreten </w:t>
      </w:r>
      <w:r w:rsidRPr="00D77033">
        <w:rPr>
          <w:rFonts w:cs="Arial"/>
          <w:bCs/>
          <w:szCs w:val="22"/>
        </w:rPr>
        <w:t xml:space="preserve">dieses Gesetzes wird das </w:t>
      </w:r>
      <w:r>
        <w:rPr>
          <w:rFonts w:cs="Arial"/>
          <w:bCs/>
          <w:szCs w:val="22"/>
        </w:rPr>
        <w:t xml:space="preserve">bisher gültige </w:t>
      </w:r>
      <w:r w:rsidRPr="00D77033">
        <w:rPr>
          <w:rFonts w:cs="Arial"/>
          <w:bCs/>
          <w:szCs w:val="22"/>
        </w:rPr>
        <w:t>Gesetz über die Pension</w:t>
      </w:r>
      <w:r w:rsidRPr="00D77033">
        <w:rPr>
          <w:rFonts w:cs="Arial"/>
          <w:bCs/>
          <w:szCs w:val="22"/>
        </w:rPr>
        <w:t>s</w:t>
      </w:r>
      <w:bookmarkStart w:id="5" w:name="_GoBack"/>
      <w:r w:rsidRPr="00D77033">
        <w:rPr>
          <w:rFonts w:cs="Arial"/>
          <w:bCs/>
          <w:szCs w:val="22"/>
        </w:rPr>
        <w:t>kasse Stadt Chur vom 8. April 2010 und alle seither beschlossenen Änderungen aufgehoben</w:t>
      </w:r>
      <w:r w:rsidRPr="00DB46AA">
        <w:rPr>
          <w:rFonts w:cs="Arial"/>
          <w:bCs/>
          <w:szCs w:val="22"/>
        </w:rPr>
        <w:t>.</w:t>
      </w:r>
    </w:p>
    <w:bookmarkEnd w:id="5"/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DB46AA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</w:p>
    <w:p w:rsidR="00C22D71" w:rsidRPr="000F111B" w:rsidRDefault="00C22D71" w:rsidP="00C22D71">
      <w:pPr>
        <w:tabs>
          <w:tab w:val="left" w:pos="1134"/>
          <w:tab w:val="right" w:pos="7810"/>
          <w:tab w:val="right" w:leader="dot" w:pos="8647"/>
        </w:tabs>
        <w:spacing w:after="120" w:line="300" w:lineRule="exact"/>
        <w:rPr>
          <w:rFonts w:cs="Arial"/>
          <w:b/>
          <w:bCs/>
          <w:szCs w:val="22"/>
        </w:rPr>
      </w:pPr>
      <w:r w:rsidRPr="0010413E">
        <w:rPr>
          <w:rFonts w:cs="Arial"/>
          <w:b/>
          <w:bCs/>
          <w:szCs w:val="22"/>
        </w:rPr>
        <w:t xml:space="preserve">Art. </w:t>
      </w:r>
      <w:r>
        <w:rPr>
          <w:rFonts w:cs="Arial"/>
          <w:b/>
          <w:bCs/>
          <w:szCs w:val="22"/>
        </w:rPr>
        <w:t>22</w:t>
      </w:r>
      <w:r w:rsidRPr="000F111B">
        <w:rPr>
          <w:rFonts w:cs="Arial"/>
          <w:b/>
          <w:bCs/>
          <w:szCs w:val="22"/>
        </w:rPr>
        <w:tab/>
        <w:t>Inkrafttreten</w:t>
      </w:r>
    </w:p>
    <w:p w:rsidR="00C22D71" w:rsidRDefault="00C22D71" w:rsidP="00C22D71">
      <w:pPr>
        <w:tabs>
          <w:tab w:val="right" w:pos="7810"/>
          <w:tab w:val="right" w:leader="dot" w:pos="8647"/>
        </w:tabs>
        <w:spacing w:line="300" w:lineRule="exact"/>
        <w:rPr>
          <w:rFonts w:cs="Arial"/>
          <w:bCs/>
          <w:szCs w:val="22"/>
        </w:rPr>
      </w:pPr>
      <w:r w:rsidRPr="00DB46AA">
        <w:rPr>
          <w:rFonts w:cs="Arial"/>
          <w:bCs/>
          <w:szCs w:val="22"/>
        </w:rPr>
        <w:t>Der Stadtrat bestimmt den Zeitpunkt des Inkrafttretens dieses Gesetzes nach der Annahme durch den Gemeinderat bzw. das Volk.</w:t>
      </w:r>
    </w:p>
    <w:p w:rsidR="00C22D71" w:rsidRDefault="00C22D71" w:rsidP="00A73CD6">
      <w:pPr>
        <w:autoSpaceDE w:val="0"/>
        <w:autoSpaceDN w:val="0"/>
        <w:adjustRightInd w:val="0"/>
        <w:spacing w:after="120" w:line="360" w:lineRule="auto"/>
        <w:rPr>
          <w:rFonts w:cs="Arial"/>
          <w:szCs w:val="22"/>
        </w:rPr>
      </w:pPr>
    </w:p>
    <w:sectPr w:rsidR="00C22D71" w:rsidSect="00CA4B22">
      <w:type w:val="continuous"/>
      <w:pgSz w:w="11906" w:h="16838" w:code="9"/>
      <w:pgMar w:top="2041" w:right="680" w:bottom="851" w:left="1701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D6" w:rsidRDefault="00A73CD6" w:rsidP="00C437DF">
      <w:r>
        <w:separator/>
      </w:r>
    </w:p>
  </w:endnote>
  <w:endnote w:type="continuationSeparator" w:id="0">
    <w:p w:rsidR="00A73CD6" w:rsidRDefault="00A73CD6" w:rsidP="00C4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31" w:rsidRDefault="00343B31">
    <w:pPr>
      <w:pStyle w:val="Fuzeile"/>
      <w:tabs>
        <w:tab w:val="clear" w:pos="4536"/>
        <w:tab w:val="clear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31" w:rsidRDefault="00343B31">
    <w:pPr>
      <w:pStyle w:val="Fuzeil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D6" w:rsidRDefault="00A73CD6" w:rsidP="00C437DF">
      <w:r>
        <w:separator/>
      </w:r>
    </w:p>
  </w:footnote>
  <w:footnote w:type="continuationSeparator" w:id="0">
    <w:p w:rsidR="00A73CD6" w:rsidRDefault="00A73CD6" w:rsidP="00C43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D71" w:rsidRDefault="0082197A" w:rsidP="00C22D71">
    <w:pPr>
      <w:pStyle w:val="Kopfzeile"/>
      <w:tabs>
        <w:tab w:val="clear" w:pos="4536"/>
        <w:tab w:val="clear" w:pos="9072"/>
        <w:tab w:val="left" w:pos="4962"/>
      </w:tabs>
      <w:spacing w:before="440"/>
      <w:rPr>
        <w:sz w:val="16"/>
        <w:szCs w:val="16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2508885</wp:posOffset>
              </wp:positionH>
              <wp:positionV relativeFrom="paragraph">
                <wp:posOffset>-35560</wp:posOffset>
              </wp:positionV>
              <wp:extent cx="399415" cy="462915"/>
              <wp:effectExtent l="3810" t="2540" r="0" b="1270"/>
              <wp:wrapNone/>
              <wp:docPr id="51" name="Zeichenbereich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7" name="Rectangle 32"/>
                      <wps:cNvSpPr>
                        <a:spLocks noChangeArrowheads="1"/>
                      </wps:cNvSpPr>
                      <wps:spPr bwMode="auto">
                        <a:xfrm>
                          <a:off x="109855" y="26670"/>
                          <a:ext cx="11430" cy="673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33"/>
                      <wps:cNvSpPr>
                        <a:spLocks noChangeArrowheads="1"/>
                      </wps:cNvSpPr>
                      <wps:spPr bwMode="auto">
                        <a:xfrm>
                          <a:off x="55880" y="26670"/>
                          <a:ext cx="11430" cy="41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34"/>
                      <wps:cNvSpPr>
                        <a:spLocks noChangeArrowheads="1"/>
                      </wps:cNvSpPr>
                      <wps:spPr bwMode="auto">
                        <a:xfrm>
                          <a:off x="82550" y="26670"/>
                          <a:ext cx="12065" cy="41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35"/>
                      <wps:cNvSpPr>
                        <a:spLocks noChangeArrowheads="1"/>
                      </wps:cNvSpPr>
                      <wps:spPr bwMode="auto">
                        <a:xfrm>
                          <a:off x="180340" y="0"/>
                          <a:ext cx="11430" cy="412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36"/>
                      <wps:cNvSpPr>
                        <a:spLocks noChangeArrowheads="1"/>
                      </wps:cNvSpPr>
                      <wps:spPr bwMode="auto">
                        <a:xfrm>
                          <a:off x="207010" y="0"/>
                          <a:ext cx="11430" cy="412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37"/>
                      <wps:cNvSpPr>
                        <a:spLocks noChangeArrowheads="1"/>
                      </wps:cNvSpPr>
                      <wps:spPr bwMode="auto">
                        <a:xfrm>
                          <a:off x="305435" y="26670"/>
                          <a:ext cx="11430" cy="41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38"/>
                      <wps:cNvSpPr>
                        <a:spLocks noChangeArrowheads="1"/>
                      </wps:cNvSpPr>
                      <wps:spPr bwMode="auto">
                        <a:xfrm>
                          <a:off x="332105" y="26670"/>
                          <a:ext cx="12065" cy="41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39"/>
                      <wps:cNvSpPr>
                        <a:spLocks noChangeArrowheads="1"/>
                      </wps:cNvSpPr>
                      <wps:spPr bwMode="auto">
                        <a:xfrm>
                          <a:off x="278765" y="26670"/>
                          <a:ext cx="11430" cy="673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40"/>
                      <wps:cNvSpPr>
                        <a:spLocks noChangeArrowheads="1"/>
                      </wps:cNvSpPr>
                      <wps:spPr bwMode="auto">
                        <a:xfrm>
                          <a:off x="66675" y="135255"/>
                          <a:ext cx="11430" cy="41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41"/>
                      <wps:cNvSpPr>
                        <a:spLocks noChangeArrowheads="1"/>
                      </wps:cNvSpPr>
                      <wps:spPr bwMode="auto">
                        <a:xfrm>
                          <a:off x="321310" y="135255"/>
                          <a:ext cx="11430" cy="412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42"/>
                      <wps:cNvSpPr>
                        <a:spLocks noChangeArrowheads="1"/>
                      </wps:cNvSpPr>
                      <wps:spPr bwMode="auto">
                        <a:xfrm>
                          <a:off x="153035" y="635"/>
                          <a:ext cx="12065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43"/>
                      <wps:cNvSpPr>
                        <a:spLocks noChangeArrowheads="1"/>
                      </wps:cNvSpPr>
                      <wps:spPr bwMode="auto">
                        <a:xfrm>
                          <a:off x="233680" y="0"/>
                          <a:ext cx="12065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44"/>
                      <wps:cNvSpPr>
                        <a:spLocks noChangeArrowheads="1"/>
                      </wps:cNvSpPr>
                      <wps:spPr bwMode="auto">
                        <a:xfrm>
                          <a:off x="28575" y="26670"/>
                          <a:ext cx="11430" cy="290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5"/>
                      <wps:cNvSpPr>
                        <a:spLocks noChangeArrowheads="1"/>
                      </wps:cNvSpPr>
                      <wps:spPr bwMode="auto">
                        <a:xfrm>
                          <a:off x="359410" y="26670"/>
                          <a:ext cx="11430" cy="291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46"/>
                      <wps:cNvSpPr>
                        <a:spLocks noChangeArrowheads="1"/>
                      </wps:cNvSpPr>
                      <wps:spPr bwMode="auto">
                        <a:xfrm>
                          <a:off x="11430" y="318770"/>
                          <a:ext cx="11430" cy="81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7"/>
                      <wps:cNvSpPr>
                        <a:spLocks noChangeArrowheads="1"/>
                      </wps:cNvSpPr>
                      <wps:spPr bwMode="auto">
                        <a:xfrm>
                          <a:off x="375920" y="318770"/>
                          <a:ext cx="12065" cy="81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8"/>
                      <wps:cNvSpPr>
                        <a:spLocks noChangeArrowheads="1"/>
                      </wps:cNvSpPr>
                      <wps:spPr bwMode="auto">
                        <a:xfrm>
                          <a:off x="0" y="413385"/>
                          <a:ext cx="39941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9"/>
                      <wps:cNvSpPr>
                        <a:spLocks/>
                      </wps:cNvSpPr>
                      <wps:spPr bwMode="auto">
                        <a:xfrm>
                          <a:off x="98425" y="216535"/>
                          <a:ext cx="12065" cy="182880"/>
                        </a:xfrm>
                        <a:custGeom>
                          <a:avLst/>
                          <a:gdLst>
                            <a:gd name="T0" fmla="*/ 443 w 443"/>
                            <a:gd name="T1" fmla="*/ 0 h 6907"/>
                            <a:gd name="T2" fmla="*/ 0 w 443"/>
                            <a:gd name="T3" fmla="*/ 0 h 6907"/>
                            <a:gd name="T4" fmla="*/ 0 w 443"/>
                            <a:gd name="T5" fmla="*/ 6907 h 6907"/>
                            <a:gd name="T6" fmla="*/ 443 w 443"/>
                            <a:gd name="T7" fmla="*/ 6907 h 6907"/>
                            <a:gd name="T8" fmla="*/ 443 w 443"/>
                            <a:gd name="T9" fmla="*/ 0 h 6907"/>
                            <a:gd name="T10" fmla="*/ 443 w 443"/>
                            <a:gd name="T11" fmla="*/ 0 h 6907"/>
                            <a:gd name="T12" fmla="*/ 0 w 443"/>
                            <a:gd name="T13" fmla="*/ 0 h 6907"/>
                            <a:gd name="T14" fmla="*/ 0 w 443"/>
                            <a:gd name="T15" fmla="*/ 0 h 6907"/>
                            <a:gd name="T16" fmla="*/ 0 w 443"/>
                            <a:gd name="T17" fmla="*/ 0 h 6907"/>
                            <a:gd name="T18" fmla="*/ 443 w 443"/>
                            <a:gd name="T19" fmla="*/ 0 h 6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3" h="6907">
                              <a:moveTo>
                                <a:pt x="443" y="0"/>
                              </a:moveTo>
                              <a:lnTo>
                                <a:pt x="0" y="0"/>
                              </a:lnTo>
                              <a:lnTo>
                                <a:pt x="0" y="6907"/>
                              </a:lnTo>
                              <a:lnTo>
                                <a:pt x="443" y="6907"/>
                              </a:lnTo>
                              <a:lnTo>
                                <a:pt x="443" y="0"/>
                              </a:lnTo>
                              <a:lnTo>
                                <a:pt x="0" y="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50"/>
                      <wps:cNvSpPr>
                        <a:spLocks/>
                      </wps:cNvSpPr>
                      <wps:spPr bwMode="auto">
                        <a:xfrm>
                          <a:off x="98425" y="116205"/>
                          <a:ext cx="100965" cy="100330"/>
                        </a:xfrm>
                        <a:custGeom>
                          <a:avLst/>
                          <a:gdLst>
                            <a:gd name="T0" fmla="*/ 3655 w 3795"/>
                            <a:gd name="T1" fmla="*/ 3 h 3792"/>
                            <a:gd name="T2" fmla="*/ 3359 w 3795"/>
                            <a:gd name="T3" fmla="*/ 28 h 3792"/>
                            <a:gd name="T4" fmla="*/ 3054 w 3795"/>
                            <a:gd name="T5" fmla="*/ 81 h 3792"/>
                            <a:gd name="T6" fmla="*/ 2742 w 3795"/>
                            <a:gd name="T7" fmla="*/ 160 h 3792"/>
                            <a:gd name="T8" fmla="*/ 2424 w 3795"/>
                            <a:gd name="T9" fmla="*/ 268 h 3792"/>
                            <a:gd name="T10" fmla="*/ 2109 w 3795"/>
                            <a:gd name="T11" fmla="*/ 405 h 3792"/>
                            <a:gd name="T12" fmla="*/ 1800 w 3795"/>
                            <a:gd name="T13" fmla="*/ 571 h 3792"/>
                            <a:gd name="T14" fmla="*/ 1499 w 3795"/>
                            <a:gd name="T15" fmla="*/ 768 h 3792"/>
                            <a:gd name="T16" fmla="*/ 1353 w 3795"/>
                            <a:gd name="T17" fmla="*/ 880 h 3792"/>
                            <a:gd name="T18" fmla="*/ 1211 w 3795"/>
                            <a:gd name="T19" fmla="*/ 999 h 3792"/>
                            <a:gd name="T20" fmla="*/ 1074 w 3795"/>
                            <a:gd name="T21" fmla="*/ 1125 h 3792"/>
                            <a:gd name="T22" fmla="*/ 943 w 3795"/>
                            <a:gd name="T23" fmla="*/ 1261 h 3792"/>
                            <a:gd name="T24" fmla="*/ 817 w 3795"/>
                            <a:gd name="T25" fmla="*/ 1404 h 3792"/>
                            <a:gd name="T26" fmla="*/ 699 w 3795"/>
                            <a:gd name="T27" fmla="*/ 1558 h 3792"/>
                            <a:gd name="T28" fmla="*/ 587 w 3795"/>
                            <a:gd name="T29" fmla="*/ 1717 h 3792"/>
                            <a:gd name="T30" fmla="*/ 483 w 3795"/>
                            <a:gd name="T31" fmla="*/ 1887 h 3792"/>
                            <a:gd name="T32" fmla="*/ 387 w 3795"/>
                            <a:gd name="T33" fmla="*/ 2064 h 3792"/>
                            <a:gd name="T34" fmla="*/ 301 w 3795"/>
                            <a:gd name="T35" fmla="*/ 2251 h 3792"/>
                            <a:gd name="T36" fmla="*/ 225 w 3795"/>
                            <a:gd name="T37" fmla="*/ 2445 h 3792"/>
                            <a:gd name="T38" fmla="*/ 158 w 3795"/>
                            <a:gd name="T39" fmla="*/ 2649 h 3792"/>
                            <a:gd name="T40" fmla="*/ 103 w 3795"/>
                            <a:gd name="T41" fmla="*/ 2860 h 3792"/>
                            <a:gd name="T42" fmla="*/ 59 w 3795"/>
                            <a:gd name="T43" fmla="*/ 3081 h 3792"/>
                            <a:gd name="T44" fmla="*/ 27 w 3795"/>
                            <a:gd name="T45" fmla="*/ 3309 h 3792"/>
                            <a:gd name="T46" fmla="*/ 7 w 3795"/>
                            <a:gd name="T47" fmla="*/ 3547 h 3792"/>
                            <a:gd name="T48" fmla="*/ 0 w 3795"/>
                            <a:gd name="T49" fmla="*/ 3792 h 3792"/>
                            <a:gd name="T50" fmla="*/ 446 w 3795"/>
                            <a:gd name="T51" fmla="*/ 3625 h 3792"/>
                            <a:gd name="T52" fmla="*/ 460 w 3795"/>
                            <a:gd name="T53" fmla="*/ 3409 h 3792"/>
                            <a:gd name="T54" fmla="*/ 486 w 3795"/>
                            <a:gd name="T55" fmla="*/ 3205 h 3792"/>
                            <a:gd name="T56" fmla="*/ 523 w 3795"/>
                            <a:gd name="T57" fmla="*/ 3008 h 3792"/>
                            <a:gd name="T58" fmla="*/ 569 w 3795"/>
                            <a:gd name="T59" fmla="*/ 2818 h 3792"/>
                            <a:gd name="T60" fmla="*/ 625 w 3795"/>
                            <a:gd name="T61" fmla="*/ 2639 h 3792"/>
                            <a:gd name="T62" fmla="*/ 690 w 3795"/>
                            <a:gd name="T63" fmla="*/ 2466 h 3792"/>
                            <a:gd name="T64" fmla="*/ 763 w 3795"/>
                            <a:gd name="T65" fmla="*/ 2301 h 3792"/>
                            <a:gd name="T66" fmla="*/ 844 w 3795"/>
                            <a:gd name="T67" fmla="*/ 2145 h 3792"/>
                            <a:gd name="T68" fmla="*/ 934 w 3795"/>
                            <a:gd name="T69" fmla="*/ 1995 h 3792"/>
                            <a:gd name="T70" fmla="*/ 1029 w 3795"/>
                            <a:gd name="T71" fmla="*/ 1854 h 3792"/>
                            <a:gd name="T72" fmla="*/ 1132 w 3795"/>
                            <a:gd name="T73" fmla="*/ 1718 h 3792"/>
                            <a:gd name="T74" fmla="*/ 1240 w 3795"/>
                            <a:gd name="T75" fmla="*/ 1590 h 3792"/>
                            <a:gd name="T76" fmla="*/ 1354 w 3795"/>
                            <a:gd name="T77" fmla="*/ 1470 h 3792"/>
                            <a:gd name="T78" fmla="*/ 1472 w 3795"/>
                            <a:gd name="T79" fmla="*/ 1357 h 3792"/>
                            <a:gd name="T80" fmla="*/ 1597 w 3795"/>
                            <a:gd name="T81" fmla="*/ 1250 h 3792"/>
                            <a:gd name="T82" fmla="*/ 1724 w 3795"/>
                            <a:gd name="T83" fmla="*/ 1150 h 3792"/>
                            <a:gd name="T84" fmla="*/ 1956 w 3795"/>
                            <a:gd name="T85" fmla="*/ 992 h 3792"/>
                            <a:gd name="T86" fmla="*/ 2231 w 3795"/>
                            <a:gd name="T87" fmla="*/ 837 h 3792"/>
                            <a:gd name="T88" fmla="*/ 2513 w 3795"/>
                            <a:gd name="T89" fmla="*/ 708 h 3792"/>
                            <a:gd name="T90" fmla="*/ 2795 w 3795"/>
                            <a:gd name="T91" fmla="*/ 604 h 3792"/>
                            <a:gd name="T92" fmla="*/ 3075 w 3795"/>
                            <a:gd name="T93" fmla="*/ 528 h 3792"/>
                            <a:gd name="T94" fmla="*/ 3348 w 3795"/>
                            <a:gd name="T95" fmla="*/ 475 h 3792"/>
                            <a:gd name="T96" fmla="*/ 3610 w 3795"/>
                            <a:gd name="T97" fmla="*/ 448 h 3792"/>
                            <a:gd name="T98" fmla="*/ 3794 w 3795"/>
                            <a:gd name="T99" fmla="*/ 442 h 37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795" h="3792">
                              <a:moveTo>
                                <a:pt x="3795" y="0"/>
                              </a:moveTo>
                              <a:lnTo>
                                <a:pt x="3795" y="0"/>
                              </a:lnTo>
                              <a:lnTo>
                                <a:pt x="3725" y="1"/>
                              </a:lnTo>
                              <a:lnTo>
                                <a:pt x="3655" y="3"/>
                              </a:lnTo>
                              <a:lnTo>
                                <a:pt x="3581" y="7"/>
                              </a:lnTo>
                              <a:lnTo>
                                <a:pt x="3509" y="12"/>
                              </a:lnTo>
                              <a:lnTo>
                                <a:pt x="3435" y="19"/>
                              </a:lnTo>
                              <a:lnTo>
                                <a:pt x="3359" y="28"/>
                              </a:lnTo>
                              <a:lnTo>
                                <a:pt x="3284" y="38"/>
                              </a:lnTo>
                              <a:lnTo>
                                <a:pt x="3208" y="51"/>
                              </a:lnTo>
                              <a:lnTo>
                                <a:pt x="3131" y="65"/>
                              </a:lnTo>
                              <a:lnTo>
                                <a:pt x="3054" y="81"/>
                              </a:lnTo>
                              <a:lnTo>
                                <a:pt x="2977" y="98"/>
                              </a:lnTo>
                              <a:lnTo>
                                <a:pt x="2897" y="116"/>
                              </a:lnTo>
                              <a:lnTo>
                                <a:pt x="2819" y="138"/>
                              </a:lnTo>
                              <a:lnTo>
                                <a:pt x="2742" y="160"/>
                              </a:lnTo>
                              <a:lnTo>
                                <a:pt x="2662" y="185"/>
                              </a:lnTo>
                              <a:lnTo>
                                <a:pt x="2583" y="210"/>
                              </a:lnTo>
                              <a:lnTo>
                                <a:pt x="2504" y="238"/>
                              </a:lnTo>
                              <a:lnTo>
                                <a:pt x="2424" y="268"/>
                              </a:lnTo>
                              <a:lnTo>
                                <a:pt x="2345" y="299"/>
                              </a:lnTo>
                              <a:lnTo>
                                <a:pt x="2267" y="332"/>
                              </a:lnTo>
                              <a:lnTo>
                                <a:pt x="2187" y="368"/>
                              </a:lnTo>
                              <a:lnTo>
                                <a:pt x="2109" y="405"/>
                              </a:lnTo>
                              <a:lnTo>
                                <a:pt x="2031" y="443"/>
                              </a:lnTo>
                              <a:lnTo>
                                <a:pt x="1953" y="484"/>
                              </a:lnTo>
                              <a:lnTo>
                                <a:pt x="1875" y="527"/>
                              </a:lnTo>
                              <a:lnTo>
                                <a:pt x="1800" y="571"/>
                              </a:lnTo>
                              <a:lnTo>
                                <a:pt x="1722" y="618"/>
                              </a:lnTo>
                              <a:lnTo>
                                <a:pt x="1647" y="667"/>
                              </a:lnTo>
                              <a:lnTo>
                                <a:pt x="1572" y="717"/>
                              </a:lnTo>
                              <a:lnTo>
                                <a:pt x="1499" y="768"/>
                              </a:lnTo>
                              <a:lnTo>
                                <a:pt x="1461" y="796"/>
                              </a:lnTo>
                              <a:lnTo>
                                <a:pt x="1424" y="824"/>
                              </a:lnTo>
                              <a:lnTo>
                                <a:pt x="1389" y="851"/>
                              </a:lnTo>
                              <a:lnTo>
                                <a:pt x="1353" y="880"/>
                              </a:lnTo>
                              <a:lnTo>
                                <a:pt x="1316" y="910"/>
                              </a:lnTo>
                              <a:lnTo>
                                <a:pt x="1281" y="939"/>
                              </a:lnTo>
                              <a:lnTo>
                                <a:pt x="1245" y="968"/>
                              </a:lnTo>
                              <a:lnTo>
                                <a:pt x="1211" y="999"/>
                              </a:lnTo>
                              <a:lnTo>
                                <a:pt x="1177" y="1030"/>
                              </a:lnTo>
                              <a:lnTo>
                                <a:pt x="1142" y="1061"/>
                              </a:lnTo>
                              <a:lnTo>
                                <a:pt x="1108" y="1093"/>
                              </a:lnTo>
                              <a:lnTo>
                                <a:pt x="1074" y="1125"/>
                              </a:lnTo>
                              <a:lnTo>
                                <a:pt x="1041" y="1159"/>
                              </a:lnTo>
                              <a:lnTo>
                                <a:pt x="1008" y="1192"/>
                              </a:lnTo>
                              <a:lnTo>
                                <a:pt x="976" y="1226"/>
                              </a:lnTo>
                              <a:lnTo>
                                <a:pt x="943" y="1261"/>
                              </a:lnTo>
                              <a:lnTo>
                                <a:pt x="911" y="1297"/>
                              </a:lnTo>
                              <a:lnTo>
                                <a:pt x="878" y="1333"/>
                              </a:lnTo>
                              <a:lnTo>
                                <a:pt x="848" y="1368"/>
                              </a:lnTo>
                              <a:lnTo>
                                <a:pt x="817" y="1404"/>
                              </a:lnTo>
                              <a:lnTo>
                                <a:pt x="787" y="1442"/>
                              </a:lnTo>
                              <a:lnTo>
                                <a:pt x="758" y="1479"/>
                              </a:lnTo>
                              <a:lnTo>
                                <a:pt x="728" y="1519"/>
                              </a:lnTo>
                              <a:lnTo>
                                <a:pt x="699" y="1558"/>
                              </a:lnTo>
                              <a:lnTo>
                                <a:pt x="670" y="1596"/>
                              </a:lnTo>
                              <a:lnTo>
                                <a:pt x="641" y="1637"/>
                              </a:lnTo>
                              <a:lnTo>
                                <a:pt x="614" y="1677"/>
                              </a:lnTo>
                              <a:lnTo>
                                <a:pt x="587" y="1717"/>
                              </a:lnTo>
                              <a:lnTo>
                                <a:pt x="560" y="1758"/>
                              </a:lnTo>
                              <a:lnTo>
                                <a:pt x="534" y="1802"/>
                              </a:lnTo>
                              <a:lnTo>
                                <a:pt x="508" y="1844"/>
                              </a:lnTo>
                              <a:lnTo>
                                <a:pt x="483" y="1887"/>
                              </a:lnTo>
                              <a:lnTo>
                                <a:pt x="459" y="1930"/>
                              </a:lnTo>
                              <a:lnTo>
                                <a:pt x="434" y="1974"/>
                              </a:lnTo>
                              <a:lnTo>
                                <a:pt x="410" y="2019"/>
                              </a:lnTo>
                              <a:lnTo>
                                <a:pt x="387" y="2064"/>
                              </a:lnTo>
                              <a:lnTo>
                                <a:pt x="365" y="2110"/>
                              </a:lnTo>
                              <a:lnTo>
                                <a:pt x="343" y="2157"/>
                              </a:lnTo>
                              <a:lnTo>
                                <a:pt x="322" y="2203"/>
                              </a:lnTo>
                              <a:lnTo>
                                <a:pt x="301" y="2251"/>
                              </a:lnTo>
                              <a:lnTo>
                                <a:pt x="281" y="2298"/>
                              </a:lnTo>
                              <a:lnTo>
                                <a:pt x="262" y="2347"/>
                              </a:lnTo>
                              <a:lnTo>
                                <a:pt x="243" y="2397"/>
                              </a:lnTo>
                              <a:lnTo>
                                <a:pt x="225" y="2445"/>
                              </a:lnTo>
                              <a:lnTo>
                                <a:pt x="206" y="2495"/>
                              </a:lnTo>
                              <a:lnTo>
                                <a:pt x="190" y="2546"/>
                              </a:lnTo>
                              <a:lnTo>
                                <a:pt x="173" y="2597"/>
                              </a:lnTo>
                              <a:lnTo>
                                <a:pt x="158" y="2649"/>
                              </a:lnTo>
                              <a:lnTo>
                                <a:pt x="143" y="2701"/>
                              </a:lnTo>
                              <a:lnTo>
                                <a:pt x="129" y="2753"/>
                              </a:lnTo>
                              <a:lnTo>
                                <a:pt x="115" y="2807"/>
                              </a:lnTo>
                              <a:lnTo>
                                <a:pt x="103" y="2860"/>
                              </a:lnTo>
                              <a:lnTo>
                                <a:pt x="90" y="2915"/>
                              </a:lnTo>
                              <a:lnTo>
                                <a:pt x="80" y="2970"/>
                              </a:lnTo>
                              <a:lnTo>
                                <a:pt x="69" y="3025"/>
                              </a:lnTo>
                              <a:lnTo>
                                <a:pt x="59" y="3081"/>
                              </a:lnTo>
                              <a:lnTo>
                                <a:pt x="50" y="3137"/>
                              </a:lnTo>
                              <a:lnTo>
                                <a:pt x="41" y="3194"/>
                              </a:lnTo>
                              <a:lnTo>
                                <a:pt x="33" y="3252"/>
                              </a:lnTo>
                              <a:lnTo>
                                <a:pt x="27" y="3309"/>
                              </a:lnTo>
                              <a:lnTo>
                                <a:pt x="21" y="3368"/>
                              </a:lnTo>
                              <a:lnTo>
                                <a:pt x="15" y="3426"/>
                              </a:lnTo>
                              <a:lnTo>
                                <a:pt x="11" y="3486"/>
                              </a:lnTo>
                              <a:lnTo>
                                <a:pt x="7" y="3547"/>
                              </a:lnTo>
                              <a:lnTo>
                                <a:pt x="5" y="3607"/>
                              </a:lnTo>
                              <a:lnTo>
                                <a:pt x="3" y="3668"/>
                              </a:lnTo>
                              <a:lnTo>
                                <a:pt x="1" y="3730"/>
                              </a:lnTo>
                              <a:lnTo>
                                <a:pt x="0" y="3792"/>
                              </a:lnTo>
                              <a:lnTo>
                                <a:pt x="443" y="3792"/>
                              </a:lnTo>
                              <a:lnTo>
                                <a:pt x="443" y="3734"/>
                              </a:lnTo>
                              <a:lnTo>
                                <a:pt x="444" y="3680"/>
                              </a:lnTo>
                              <a:lnTo>
                                <a:pt x="446" y="3625"/>
                              </a:lnTo>
                              <a:lnTo>
                                <a:pt x="449" y="3570"/>
                              </a:lnTo>
                              <a:lnTo>
                                <a:pt x="452" y="3516"/>
                              </a:lnTo>
                              <a:lnTo>
                                <a:pt x="456" y="3463"/>
                              </a:lnTo>
                              <a:lnTo>
                                <a:pt x="460" y="3409"/>
                              </a:lnTo>
                              <a:lnTo>
                                <a:pt x="466" y="3358"/>
                              </a:lnTo>
                              <a:lnTo>
                                <a:pt x="472" y="3306"/>
                              </a:lnTo>
                              <a:lnTo>
                                <a:pt x="479" y="3255"/>
                              </a:lnTo>
                              <a:lnTo>
                                <a:pt x="486" y="3205"/>
                              </a:lnTo>
                              <a:lnTo>
                                <a:pt x="495" y="3153"/>
                              </a:lnTo>
                              <a:lnTo>
                                <a:pt x="503" y="3104"/>
                              </a:lnTo>
                              <a:lnTo>
                                <a:pt x="512" y="3056"/>
                              </a:lnTo>
                              <a:lnTo>
                                <a:pt x="523" y="3008"/>
                              </a:lnTo>
                              <a:lnTo>
                                <a:pt x="534" y="2959"/>
                              </a:lnTo>
                              <a:lnTo>
                                <a:pt x="544" y="2910"/>
                              </a:lnTo>
                              <a:lnTo>
                                <a:pt x="556" y="2865"/>
                              </a:lnTo>
                              <a:lnTo>
                                <a:pt x="569" y="2818"/>
                              </a:lnTo>
                              <a:lnTo>
                                <a:pt x="582" y="2773"/>
                              </a:lnTo>
                              <a:lnTo>
                                <a:pt x="596" y="2727"/>
                              </a:lnTo>
                              <a:lnTo>
                                <a:pt x="610" y="2683"/>
                              </a:lnTo>
                              <a:lnTo>
                                <a:pt x="625" y="2639"/>
                              </a:lnTo>
                              <a:lnTo>
                                <a:pt x="641" y="2593"/>
                              </a:lnTo>
                              <a:lnTo>
                                <a:pt x="656" y="2550"/>
                              </a:lnTo>
                              <a:lnTo>
                                <a:pt x="673" y="2508"/>
                              </a:lnTo>
                              <a:lnTo>
                                <a:pt x="690" y="2466"/>
                              </a:lnTo>
                              <a:lnTo>
                                <a:pt x="708" y="2424"/>
                              </a:lnTo>
                              <a:lnTo>
                                <a:pt x="725" y="2383"/>
                              </a:lnTo>
                              <a:lnTo>
                                <a:pt x="745" y="2342"/>
                              </a:lnTo>
                              <a:lnTo>
                                <a:pt x="763" y="2301"/>
                              </a:lnTo>
                              <a:lnTo>
                                <a:pt x="784" y="2261"/>
                              </a:lnTo>
                              <a:lnTo>
                                <a:pt x="803" y="2221"/>
                              </a:lnTo>
                              <a:lnTo>
                                <a:pt x="823" y="2183"/>
                              </a:lnTo>
                              <a:lnTo>
                                <a:pt x="844" y="2145"/>
                              </a:lnTo>
                              <a:lnTo>
                                <a:pt x="866" y="2106"/>
                              </a:lnTo>
                              <a:lnTo>
                                <a:pt x="888" y="2069"/>
                              </a:lnTo>
                              <a:lnTo>
                                <a:pt x="911" y="2031"/>
                              </a:lnTo>
                              <a:lnTo>
                                <a:pt x="934" y="1995"/>
                              </a:lnTo>
                              <a:lnTo>
                                <a:pt x="957" y="1959"/>
                              </a:lnTo>
                              <a:lnTo>
                                <a:pt x="981" y="1923"/>
                              </a:lnTo>
                              <a:lnTo>
                                <a:pt x="1005" y="1887"/>
                              </a:lnTo>
                              <a:lnTo>
                                <a:pt x="1029" y="1854"/>
                              </a:lnTo>
                              <a:lnTo>
                                <a:pt x="1054" y="1819"/>
                              </a:lnTo>
                              <a:lnTo>
                                <a:pt x="1079" y="1785"/>
                              </a:lnTo>
                              <a:lnTo>
                                <a:pt x="1105" y="1751"/>
                              </a:lnTo>
                              <a:lnTo>
                                <a:pt x="1132" y="1718"/>
                              </a:lnTo>
                              <a:lnTo>
                                <a:pt x="1159" y="1686"/>
                              </a:lnTo>
                              <a:lnTo>
                                <a:pt x="1185" y="1653"/>
                              </a:lnTo>
                              <a:lnTo>
                                <a:pt x="1213" y="1621"/>
                              </a:lnTo>
                              <a:lnTo>
                                <a:pt x="1240" y="1590"/>
                              </a:lnTo>
                              <a:lnTo>
                                <a:pt x="1268" y="1560"/>
                              </a:lnTo>
                              <a:lnTo>
                                <a:pt x="1295" y="1531"/>
                              </a:lnTo>
                              <a:lnTo>
                                <a:pt x="1324" y="1500"/>
                              </a:lnTo>
                              <a:lnTo>
                                <a:pt x="1354" y="1470"/>
                              </a:lnTo>
                              <a:lnTo>
                                <a:pt x="1384" y="1441"/>
                              </a:lnTo>
                              <a:lnTo>
                                <a:pt x="1413" y="1413"/>
                              </a:lnTo>
                              <a:lnTo>
                                <a:pt x="1443" y="1384"/>
                              </a:lnTo>
                              <a:lnTo>
                                <a:pt x="1472" y="1357"/>
                              </a:lnTo>
                              <a:lnTo>
                                <a:pt x="1503" y="1329"/>
                              </a:lnTo>
                              <a:lnTo>
                                <a:pt x="1534" y="1303"/>
                              </a:lnTo>
                              <a:lnTo>
                                <a:pt x="1565" y="1276"/>
                              </a:lnTo>
                              <a:lnTo>
                                <a:pt x="1597" y="1250"/>
                              </a:lnTo>
                              <a:lnTo>
                                <a:pt x="1629" y="1224"/>
                              </a:lnTo>
                              <a:lnTo>
                                <a:pt x="1660" y="1200"/>
                              </a:lnTo>
                              <a:lnTo>
                                <a:pt x="1692" y="1174"/>
                              </a:lnTo>
                              <a:lnTo>
                                <a:pt x="1724" y="1150"/>
                              </a:lnTo>
                              <a:lnTo>
                                <a:pt x="1755" y="1127"/>
                              </a:lnTo>
                              <a:lnTo>
                                <a:pt x="1823" y="1080"/>
                              </a:lnTo>
                              <a:lnTo>
                                <a:pt x="1889" y="1035"/>
                              </a:lnTo>
                              <a:lnTo>
                                <a:pt x="1956" y="992"/>
                              </a:lnTo>
                              <a:lnTo>
                                <a:pt x="2024" y="951"/>
                              </a:lnTo>
                              <a:lnTo>
                                <a:pt x="2093" y="911"/>
                              </a:lnTo>
                              <a:lnTo>
                                <a:pt x="2162" y="872"/>
                              </a:lnTo>
                              <a:lnTo>
                                <a:pt x="2231" y="837"/>
                              </a:lnTo>
                              <a:lnTo>
                                <a:pt x="2301" y="802"/>
                              </a:lnTo>
                              <a:lnTo>
                                <a:pt x="2371" y="769"/>
                              </a:lnTo>
                              <a:lnTo>
                                <a:pt x="2441" y="737"/>
                              </a:lnTo>
                              <a:lnTo>
                                <a:pt x="2513" y="708"/>
                              </a:lnTo>
                              <a:lnTo>
                                <a:pt x="2584" y="679"/>
                              </a:lnTo>
                              <a:lnTo>
                                <a:pt x="2654" y="653"/>
                              </a:lnTo>
                              <a:lnTo>
                                <a:pt x="2725" y="628"/>
                              </a:lnTo>
                              <a:lnTo>
                                <a:pt x="2795" y="604"/>
                              </a:lnTo>
                              <a:lnTo>
                                <a:pt x="2866" y="583"/>
                              </a:lnTo>
                              <a:lnTo>
                                <a:pt x="2937" y="562"/>
                              </a:lnTo>
                              <a:lnTo>
                                <a:pt x="3007" y="544"/>
                              </a:lnTo>
                              <a:lnTo>
                                <a:pt x="3075" y="528"/>
                              </a:lnTo>
                              <a:lnTo>
                                <a:pt x="3145" y="512"/>
                              </a:lnTo>
                              <a:lnTo>
                                <a:pt x="3214" y="498"/>
                              </a:lnTo>
                              <a:lnTo>
                                <a:pt x="3282" y="486"/>
                              </a:lnTo>
                              <a:lnTo>
                                <a:pt x="3348" y="475"/>
                              </a:lnTo>
                              <a:lnTo>
                                <a:pt x="3415" y="466"/>
                              </a:lnTo>
                              <a:lnTo>
                                <a:pt x="3481" y="459"/>
                              </a:lnTo>
                              <a:lnTo>
                                <a:pt x="3545" y="453"/>
                              </a:lnTo>
                              <a:lnTo>
                                <a:pt x="3610" y="448"/>
                              </a:lnTo>
                              <a:lnTo>
                                <a:pt x="3672" y="444"/>
                              </a:lnTo>
                              <a:lnTo>
                                <a:pt x="3734" y="442"/>
                              </a:lnTo>
                              <a:lnTo>
                                <a:pt x="3794" y="442"/>
                              </a:lnTo>
                              <a:lnTo>
                                <a:pt x="37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1"/>
                      <wps:cNvSpPr>
                        <a:spLocks/>
                      </wps:cNvSpPr>
                      <wps:spPr bwMode="auto">
                        <a:xfrm>
                          <a:off x="198755" y="116205"/>
                          <a:ext cx="100965" cy="102235"/>
                        </a:xfrm>
                        <a:custGeom>
                          <a:avLst/>
                          <a:gdLst>
                            <a:gd name="T0" fmla="*/ 3787 w 3796"/>
                            <a:gd name="T1" fmla="*/ 3711 h 3861"/>
                            <a:gd name="T2" fmla="*/ 3764 w 3796"/>
                            <a:gd name="T3" fmla="*/ 3462 h 3861"/>
                            <a:gd name="T4" fmla="*/ 3730 w 3796"/>
                            <a:gd name="T5" fmla="*/ 3222 h 3861"/>
                            <a:gd name="T6" fmla="*/ 3686 w 3796"/>
                            <a:gd name="T7" fmla="*/ 2991 h 3861"/>
                            <a:gd name="T8" fmla="*/ 3631 w 3796"/>
                            <a:gd name="T9" fmla="*/ 2770 h 3861"/>
                            <a:gd name="T10" fmla="*/ 3567 w 3796"/>
                            <a:gd name="T11" fmla="*/ 2558 h 3861"/>
                            <a:gd name="T12" fmla="*/ 3495 w 3796"/>
                            <a:gd name="T13" fmla="*/ 2355 h 3861"/>
                            <a:gd name="T14" fmla="*/ 3414 w 3796"/>
                            <a:gd name="T15" fmla="*/ 2160 h 3861"/>
                            <a:gd name="T16" fmla="*/ 3324 w 3796"/>
                            <a:gd name="T17" fmla="*/ 1976 h 3861"/>
                            <a:gd name="T18" fmla="*/ 3227 w 3796"/>
                            <a:gd name="T19" fmla="*/ 1801 h 3861"/>
                            <a:gd name="T20" fmla="*/ 3122 w 3796"/>
                            <a:gd name="T21" fmla="*/ 1633 h 3861"/>
                            <a:gd name="T22" fmla="*/ 3012 w 3796"/>
                            <a:gd name="T23" fmla="*/ 1475 h 3861"/>
                            <a:gd name="T24" fmla="*/ 2893 w 3796"/>
                            <a:gd name="T25" fmla="*/ 1326 h 3861"/>
                            <a:gd name="T26" fmla="*/ 2770 w 3796"/>
                            <a:gd name="T27" fmla="*/ 1185 h 3861"/>
                            <a:gd name="T28" fmla="*/ 2641 w 3796"/>
                            <a:gd name="T29" fmla="*/ 1055 h 3861"/>
                            <a:gd name="T30" fmla="*/ 2439 w 3796"/>
                            <a:gd name="T31" fmla="*/ 873 h 3861"/>
                            <a:gd name="T32" fmla="*/ 2155 w 3796"/>
                            <a:gd name="T33" fmla="*/ 660 h 3861"/>
                            <a:gd name="T34" fmla="*/ 1858 w 3796"/>
                            <a:gd name="T35" fmla="*/ 480 h 3861"/>
                            <a:gd name="T36" fmla="*/ 1552 w 3796"/>
                            <a:gd name="T37" fmla="*/ 330 h 3861"/>
                            <a:gd name="T38" fmla="*/ 1240 w 3796"/>
                            <a:gd name="T39" fmla="*/ 210 h 3861"/>
                            <a:gd name="T40" fmla="*/ 925 w 3796"/>
                            <a:gd name="T41" fmla="*/ 119 h 3861"/>
                            <a:gd name="T42" fmla="*/ 612 w 3796"/>
                            <a:gd name="T43" fmla="*/ 54 h 3861"/>
                            <a:gd name="T44" fmla="*/ 304 w 3796"/>
                            <a:gd name="T45" fmla="*/ 14 h 3861"/>
                            <a:gd name="T46" fmla="*/ 1 w 3796"/>
                            <a:gd name="T47" fmla="*/ 0 h 3861"/>
                            <a:gd name="T48" fmla="*/ 199 w 3796"/>
                            <a:gd name="T49" fmla="*/ 450 h 3861"/>
                            <a:gd name="T50" fmla="*/ 472 w 3796"/>
                            <a:gd name="T51" fmla="*/ 479 h 3861"/>
                            <a:gd name="T52" fmla="*/ 750 w 3796"/>
                            <a:gd name="T53" fmla="*/ 530 h 3861"/>
                            <a:gd name="T54" fmla="*/ 1030 w 3796"/>
                            <a:gd name="T55" fmla="*/ 606 h 3861"/>
                            <a:gd name="T56" fmla="*/ 1307 w 3796"/>
                            <a:gd name="T57" fmla="*/ 706 h 3861"/>
                            <a:gd name="T58" fmla="*/ 1579 w 3796"/>
                            <a:gd name="T59" fmla="*/ 831 h 3861"/>
                            <a:gd name="T60" fmla="*/ 1844 w 3796"/>
                            <a:gd name="T61" fmla="*/ 984 h 3861"/>
                            <a:gd name="T62" fmla="*/ 2096 w 3796"/>
                            <a:gd name="T63" fmla="*/ 1163 h 3861"/>
                            <a:gd name="T64" fmla="*/ 2305 w 3796"/>
                            <a:gd name="T65" fmla="*/ 1343 h 3861"/>
                            <a:gd name="T66" fmla="*/ 2418 w 3796"/>
                            <a:gd name="T67" fmla="*/ 1456 h 3861"/>
                            <a:gd name="T68" fmla="*/ 2528 w 3796"/>
                            <a:gd name="T69" fmla="*/ 1578 h 3861"/>
                            <a:gd name="T70" fmla="*/ 2631 w 3796"/>
                            <a:gd name="T71" fmla="*/ 1705 h 3861"/>
                            <a:gd name="T72" fmla="*/ 2731 w 3796"/>
                            <a:gd name="T73" fmla="*/ 1842 h 3861"/>
                            <a:gd name="T74" fmla="*/ 2823 w 3796"/>
                            <a:gd name="T75" fmla="*/ 1986 h 3861"/>
                            <a:gd name="T76" fmla="*/ 2911 w 3796"/>
                            <a:gd name="T77" fmla="*/ 2139 h 3861"/>
                            <a:gd name="T78" fmla="*/ 2991 w 3796"/>
                            <a:gd name="T79" fmla="*/ 2299 h 3861"/>
                            <a:gd name="T80" fmla="*/ 3065 w 3796"/>
                            <a:gd name="T81" fmla="*/ 2470 h 3861"/>
                            <a:gd name="T82" fmla="*/ 3131 w 3796"/>
                            <a:gd name="T83" fmla="*/ 2649 h 3861"/>
                            <a:gd name="T84" fmla="*/ 3191 w 3796"/>
                            <a:gd name="T85" fmla="*/ 2837 h 3861"/>
                            <a:gd name="T86" fmla="*/ 3242 w 3796"/>
                            <a:gd name="T87" fmla="*/ 3034 h 3861"/>
                            <a:gd name="T88" fmla="*/ 3284 w 3796"/>
                            <a:gd name="T89" fmla="*/ 3241 h 3861"/>
                            <a:gd name="T90" fmla="*/ 3318 w 3796"/>
                            <a:gd name="T91" fmla="*/ 3457 h 3861"/>
                            <a:gd name="T92" fmla="*/ 3342 w 3796"/>
                            <a:gd name="T93" fmla="*/ 3684 h 3861"/>
                            <a:gd name="T94" fmla="*/ 3353 w 3796"/>
                            <a:gd name="T95" fmla="*/ 3851 h 3861"/>
                            <a:gd name="T96" fmla="*/ 3796 w 3796"/>
                            <a:gd name="T97" fmla="*/ 3851 h 38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796" h="3861">
                              <a:moveTo>
                                <a:pt x="3796" y="3851"/>
                              </a:moveTo>
                              <a:lnTo>
                                <a:pt x="3795" y="3840"/>
                              </a:lnTo>
                              <a:lnTo>
                                <a:pt x="3791" y="3776"/>
                              </a:lnTo>
                              <a:lnTo>
                                <a:pt x="3787" y="3711"/>
                              </a:lnTo>
                              <a:lnTo>
                                <a:pt x="3783" y="3648"/>
                              </a:lnTo>
                              <a:lnTo>
                                <a:pt x="3777" y="3586"/>
                              </a:lnTo>
                              <a:lnTo>
                                <a:pt x="3771" y="3524"/>
                              </a:lnTo>
                              <a:lnTo>
                                <a:pt x="3764" y="3462"/>
                              </a:lnTo>
                              <a:lnTo>
                                <a:pt x="3756" y="3402"/>
                              </a:lnTo>
                              <a:lnTo>
                                <a:pt x="3748" y="3340"/>
                              </a:lnTo>
                              <a:lnTo>
                                <a:pt x="3739" y="3281"/>
                              </a:lnTo>
                              <a:lnTo>
                                <a:pt x="3730" y="3222"/>
                              </a:lnTo>
                              <a:lnTo>
                                <a:pt x="3720" y="3163"/>
                              </a:lnTo>
                              <a:lnTo>
                                <a:pt x="3709" y="3105"/>
                              </a:lnTo>
                              <a:lnTo>
                                <a:pt x="3697" y="3048"/>
                              </a:lnTo>
                              <a:lnTo>
                                <a:pt x="3686" y="2991"/>
                              </a:lnTo>
                              <a:lnTo>
                                <a:pt x="3673" y="2936"/>
                              </a:lnTo>
                              <a:lnTo>
                                <a:pt x="3660" y="2879"/>
                              </a:lnTo>
                              <a:lnTo>
                                <a:pt x="3646" y="2824"/>
                              </a:lnTo>
                              <a:lnTo>
                                <a:pt x="3631" y="2770"/>
                              </a:lnTo>
                              <a:lnTo>
                                <a:pt x="3616" y="2716"/>
                              </a:lnTo>
                              <a:lnTo>
                                <a:pt x="3600" y="2663"/>
                              </a:lnTo>
                              <a:lnTo>
                                <a:pt x="3584" y="2609"/>
                              </a:lnTo>
                              <a:lnTo>
                                <a:pt x="3567" y="2558"/>
                              </a:lnTo>
                              <a:lnTo>
                                <a:pt x="3550" y="2506"/>
                              </a:lnTo>
                              <a:lnTo>
                                <a:pt x="3533" y="2455"/>
                              </a:lnTo>
                              <a:lnTo>
                                <a:pt x="3513" y="2405"/>
                              </a:lnTo>
                              <a:lnTo>
                                <a:pt x="3495" y="2355"/>
                              </a:lnTo>
                              <a:lnTo>
                                <a:pt x="3475" y="2305"/>
                              </a:lnTo>
                              <a:lnTo>
                                <a:pt x="3456" y="2257"/>
                              </a:lnTo>
                              <a:lnTo>
                                <a:pt x="3435" y="2209"/>
                              </a:lnTo>
                              <a:lnTo>
                                <a:pt x="3414" y="2160"/>
                              </a:lnTo>
                              <a:lnTo>
                                <a:pt x="3392" y="2115"/>
                              </a:lnTo>
                              <a:lnTo>
                                <a:pt x="3370" y="2067"/>
                              </a:lnTo>
                              <a:lnTo>
                                <a:pt x="3347" y="2020"/>
                              </a:lnTo>
                              <a:lnTo>
                                <a:pt x="3324" y="1976"/>
                              </a:lnTo>
                              <a:lnTo>
                                <a:pt x="3300" y="1931"/>
                              </a:lnTo>
                              <a:lnTo>
                                <a:pt x="3276" y="1886"/>
                              </a:lnTo>
                              <a:lnTo>
                                <a:pt x="3252" y="1843"/>
                              </a:lnTo>
                              <a:lnTo>
                                <a:pt x="3227" y="1801"/>
                              </a:lnTo>
                              <a:lnTo>
                                <a:pt x="3202" y="1757"/>
                              </a:lnTo>
                              <a:lnTo>
                                <a:pt x="3175" y="1715"/>
                              </a:lnTo>
                              <a:lnTo>
                                <a:pt x="3148" y="1673"/>
                              </a:lnTo>
                              <a:lnTo>
                                <a:pt x="3122" y="1633"/>
                              </a:lnTo>
                              <a:lnTo>
                                <a:pt x="3095" y="1593"/>
                              </a:lnTo>
                              <a:lnTo>
                                <a:pt x="3068" y="1553"/>
                              </a:lnTo>
                              <a:lnTo>
                                <a:pt x="3040" y="1514"/>
                              </a:lnTo>
                              <a:lnTo>
                                <a:pt x="3012" y="1475"/>
                              </a:lnTo>
                              <a:lnTo>
                                <a:pt x="2983" y="1437"/>
                              </a:lnTo>
                              <a:lnTo>
                                <a:pt x="2953" y="1399"/>
                              </a:lnTo>
                              <a:lnTo>
                                <a:pt x="2923" y="1362"/>
                              </a:lnTo>
                              <a:lnTo>
                                <a:pt x="2893" y="1326"/>
                              </a:lnTo>
                              <a:lnTo>
                                <a:pt x="2863" y="1291"/>
                              </a:lnTo>
                              <a:lnTo>
                                <a:pt x="2833" y="1256"/>
                              </a:lnTo>
                              <a:lnTo>
                                <a:pt x="2801" y="1221"/>
                              </a:lnTo>
                              <a:lnTo>
                                <a:pt x="2770" y="1185"/>
                              </a:lnTo>
                              <a:lnTo>
                                <a:pt x="2739" y="1152"/>
                              </a:lnTo>
                              <a:lnTo>
                                <a:pt x="2706" y="1118"/>
                              </a:lnTo>
                              <a:lnTo>
                                <a:pt x="2674" y="1087"/>
                              </a:lnTo>
                              <a:lnTo>
                                <a:pt x="2641" y="1055"/>
                              </a:lnTo>
                              <a:lnTo>
                                <a:pt x="2609" y="1024"/>
                              </a:lnTo>
                              <a:lnTo>
                                <a:pt x="2574" y="991"/>
                              </a:lnTo>
                              <a:lnTo>
                                <a:pt x="2508" y="932"/>
                              </a:lnTo>
                              <a:lnTo>
                                <a:pt x="2439" y="873"/>
                              </a:lnTo>
                              <a:lnTo>
                                <a:pt x="2370" y="816"/>
                              </a:lnTo>
                              <a:lnTo>
                                <a:pt x="2299" y="763"/>
                              </a:lnTo>
                              <a:lnTo>
                                <a:pt x="2227" y="711"/>
                              </a:lnTo>
                              <a:lnTo>
                                <a:pt x="2155" y="660"/>
                              </a:lnTo>
                              <a:lnTo>
                                <a:pt x="2082" y="612"/>
                              </a:lnTo>
                              <a:lnTo>
                                <a:pt x="2008" y="566"/>
                              </a:lnTo>
                              <a:lnTo>
                                <a:pt x="1934" y="522"/>
                              </a:lnTo>
                              <a:lnTo>
                                <a:pt x="1858" y="480"/>
                              </a:lnTo>
                              <a:lnTo>
                                <a:pt x="1782" y="439"/>
                              </a:lnTo>
                              <a:lnTo>
                                <a:pt x="1706" y="401"/>
                              </a:lnTo>
                              <a:lnTo>
                                <a:pt x="1629" y="365"/>
                              </a:lnTo>
                              <a:lnTo>
                                <a:pt x="1552" y="330"/>
                              </a:lnTo>
                              <a:lnTo>
                                <a:pt x="1474" y="297"/>
                              </a:lnTo>
                              <a:lnTo>
                                <a:pt x="1397" y="267"/>
                              </a:lnTo>
                              <a:lnTo>
                                <a:pt x="1318" y="238"/>
                              </a:lnTo>
                              <a:lnTo>
                                <a:pt x="1240" y="210"/>
                              </a:lnTo>
                              <a:lnTo>
                                <a:pt x="1162" y="184"/>
                              </a:lnTo>
                              <a:lnTo>
                                <a:pt x="1083" y="161"/>
                              </a:lnTo>
                              <a:lnTo>
                                <a:pt x="1004" y="139"/>
                              </a:lnTo>
                              <a:lnTo>
                                <a:pt x="925" y="119"/>
                              </a:lnTo>
                              <a:lnTo>
                                <a:pt x="847" y="100"/>
                              </a:lnTo>
                              <a:lnTo>
                                <a:pt x="770" y="83"/>
                              </a:lnTo>
                              <a:lnTo>
                                <a:pt x="690" y="68"/>
                              </a:lnTo>
                              <a:lnTo>
                                <a:pt x="612" y="54"/>
                              </a:lnTo>
                              <a:lnTo>
                                <a:pt x="535" y="41"/>
                              </a:lnTo>
                              <a:lnTo>
                                <a:pt x="457" y="30"/>
                              </a:lnTo>
                              <a:lnTo>
                                <a:pt x="381" y="22"/>
                              </a:lnTo>
                              <a:lnTo>
                                <a:pt x="304" y="14"/>
                              </a:lnTo>
                              <a:lnTo>
                                <a:pt x="227" y="9"/>
                              </a:lnTo>
                              <a:lnTo>
                                <a:pt x="152" y="5"/>
                              </a:lnTo>
                              <a:lnTo>
                                <a:pt x="77" y="2"/>
                              </a:lnTo>
                              <a:lnTo>
                                <a:pt x="1" y="0"/>
                              </a:lnTo>
                              <a:lnTo>
                                <a:pt x="0" y="442"/>
                              </a:lnTo>
                              <a:lnTo>
                                <a:pt x="65" y="443"/>
                              </a:lnTo>
                              <a:lnTo>
                                <a:pt x="132" y="446"/>
                              </a:lnTo>
                              <a:lnTo>
                                <a:pt x="199" y="450"/>
                              </a:lnTo>
                              <a:lnTo>
                                <a:pt x="268" y="455"/>
                              </a:lnTo>
                              <a:lnTo>
                                <a:pt x="334" y="461"/>
                              </a:lnTo>
                              <a:lnTo>
                                <a:pt x="403" y="470"/>
                              </a:lnTo>
                              <a:lnTo>
                                <a:pt x="472" y="479"/>
                              </a:lnTo>
                              <a:lnTo>
                                <a:pt x="542" y="489"/>
                              </a:lnTo>
                              <a:lnTo>
                                <a:pt x="611" y="501"/>
                              </a:lnTo>
                              <a:lnTo>
                                <a:pt x="679" y="515"/>
                              </a:lnTo>
                              <a:lnTo>
                                <a:pt x="750" y="530"/>
                              </a:lnTo>
                              <a:lnTo>
                                <a:pt x="820" y="547"/>
                              </a:lnTo>
                              <a:lnTo>
                                <a:pt x="890" y="565"/>
                              </a:lnTo>
                              <a:lnTo>
                                <a:pt x="960" y="584"/>
                              </a:lnTo>
                              <a:lnTo>
                                <a:pt x="1030" y="606"/>
                              </a:lnTo>
                              <a:lnTo>
                                <a:pt x="1100" y="629"/>
                              </a:lnTo>
                              <a:lnTo>
                                <a:pt x="1169" y="653"/>
                              </a:lnTo>
                              <a:lnTo>
                                <a:pt x="1238" y="678"/>
                              </a:lnTo>
                              <a:lnTo>
                                <a:pt x="1307" y="706"/>
                              </a:lnTo>
                              <a:lnTo>
                                <a:pt x="1375" y="735"/>
                              </a:lnTo>
                              <a:lnTo>
                                <a:pt x="1444" y="766"/>
                              </a:lnTo>
                              <a:lnTo>
                                <a:pt x="1512" y="798"/>
                              </a:lnTo>
                              <a:lnTo>
                                <a:pt x="1579" y="831"/>
                              </a:lnTo>
                              <a:lnTo>
                                <a:pt x="1647" y="866"/>
                              </a:lnTo>
                              <a:lnTo>
                                <a:pt x="1712" y="903"/>
                              </a:lnTo>
                              <a:lnTo>
                                <a:pt x="1778" y="943"/>
                              </a:lnTo>
                              <a:lnTo>
                                <a:pt x="1844" y="984"/>
                              </a:lnTo>
                              <a:lnTo>
                                <a:pt x="1908" y="1026"/>
                              </a:lnTo>
                              <a:lnTo>
                                <a:pt x="1971" y="1070"/>
                              </a:lnTo>
                              <a:lnTo>
                                <a:pt x="2034" y="1115"/>
                              </a:lnTo>
                              <a:lnTo>
                                <a:pt x="2096" y="1163"/>
                              </a:lnTo>
                              <a:lnTo>
                                <a:pt x="2157" y="1212"/>
                              </a:lnTo>
                              <a:lnTo>
                                <a:pt x="2217" y="1264"/>
                              </a:lnTo>
                              <a:lnTo>
                                <a:pt x="2276" y="1318"/>
                              </a:lnTo>
                              <a:lnTo>
                                <a:pt x="2305" y="1343"/>
                              </a:lnTo>
                              <a:lnTo>
                                <a:pt x="2334" y="1371"/>
                              </a:lnTo>
                              <a:lnTo>
                                <a:pt x="2363" y="1399"/>
                              </a:lnTo>
                              <a:lnTo>
                                <a:pt x="2390" y="1428"/>
                              </a:lnTo>
                              <a:lnTo>
                                <a:pt x="2418" y="1456"/>
                              </a:lnTo>
                              <a:lnTo>
                                <a:pt x="2446" y="1487"/>
                              </a:lnTo>
                              <a:lnTo>
                                <a:pt x="2474" y="1517"/>
                              </a:lnTo>
                              <a:lnTo>
                                <a:pt x="2500" y="1546"/>
                              </a:lnTo>
                              <a:lnTo>
                                <a:pt x="2528" y="1578"/>
                              </a:lnTo>
                              <a:lnTo>
                                <a:pt x="2555" y="1609"/>
                              </a:lnTo>
                              <a:lnTo>
                                <a:pt x="2581" y="1641"/>
                              </a:lnTo>
                              <a:lnTo>
                                <a:pt x="2606" y="1673"/>
                              </a:lnTo>
                              <a:lnTo>
                                <a:pt x="2631" y="1705"/>
                              </a:lnTo>
                              <a:lnTo>
                                <a:pt x="2657" y="1738"/>
                              </a:lnTo>
                              <a:lnTo>
                                <a:pt x="2682" y="1774"/>
                              </a:lnTo>
                              <a:lnTo>
                                <a:pt x="2706" y="1807"/>
                              </a:lnTo>
                              <a:lnTo>
                                <a:pt x="2731" y="1842"/>
                              </a:lnTo>
                              <a:lnTo>
                                <a:pt x="2755" y="1877"/>
                              </a:lnTo>
                              <a:lnTo>
                                <a:pt x="2779" y="1914"/>
                              </a:lnTo>
                              <a:lnTo>
                                <a:pt x="2801" y="1949"/>
                              </a:lnTo>
                              <a:lnTo>
                                <a:pt x="2823" y="1986"/>
                              </a:lnTo>
                              <a:lnTo>
                                <a:pt x="2846" y="2023"/>
                              </a:lnTo>
                              <a:lnTo>
                                <a:pt x="2868" y="2063"/>
                              </a:lnTo>
                              <a:lnTo>
                                <a:pt x="2890" y="2101"/>
                              </a:lnTo>
                              <a:lnTo>
                                <a:pt x="2911" y="2139"/>
                              </a:lnTo>
                              <a:lnTo>
                                <a:pt x="2931" y="2178"/>
                              </a:lnTo>
                              <a:lnTo>
                                <a:pt x="2952" y="2219"/>
                              </a:lnTo>
                              <a:lnTo>
                                <a:pt x="2973" y="2259"/>
                              </a:lnTo>
                              <a:lnTo>
                                <a:pt x="2991" y="2299"/>
                              </a:lnTo>
                              <a:lnTo>
                                <a:pt x="3011" y="2342"/>
                              </a:lnTo>
                              <a:lnTo>
                                <a:pt x="3030" y="2384"/>
                              </a:lnTo>
                              <a:lnTo>
                                <a:pt x="3047" y="2426"/>
                              </a:lnTo>
                              <a:lnTo>
                                <a:pt x="3065" y="2470"/>
                              </a:lnTo>
                              <a:lnTo>
                                <a:pt x="3083" y="2514"/>
                              </a:lnTo>
                              <a:lnTo>
                                <a:pt x="3100" y="2558"/>
                              </a:lnTo>
                              <a:lnTo>
                                <a:pt x="3115" y="2603"/>
                              </a:lnTo>
                              <a:lnTo>
                                <a:pt x="3131" y="2649"/>
                              </a:lnTo>
                              <a:lnTo>
                                <a:pt x="3147" y="2695"/>
                              </a:lnTo>
                              <a:lnTo>
                                <a:pt x="3162" y="2742"/>
                              </a:lnTo>
                              <a:lnTo>
                                <a:pt x="3176" y="2789"/>
                              </a:lnTo>
                              <a:lnTo>
                                <a:pt x="3191" y="2837"/>
                              </a:lnTo>
                              <a:lnTo>
                                <a:pt x="3206" y="2885"/>
                              </a:lnTo>
                              <a:lnTo>
                                <a:pt x="3218" y="2935"/>
                              </a:lnTo>
                              <a:lnTo>
                                <a:pt x="3231" y="2984"/>
                              </a:lnTo>
                              <a:lnTo>
                                <a:pt x="3242" y="3034"/>
                              </a:lnTo>
                              <a:lnTo>
                                <a:pt x="3253" y="3085"/>
                              </a:lnTo>
                              <a:lnTo>
                                <a:pt x="3265" y="3136"/>
                              </a:lnTo>
                              <a:lnTo>
                                <a:pt x="3275" y="3188"/>
                              </a:lnTo>
                              <a:lnTo>
                                <a:pt x="3284" y="3241"/>
                              </a:lnTo>
                              <a:lnTo>
                                <a:pt x="3294" y="3294"/>
                              </a:lnTo>
                              <a:lnTo>
                                <a:pt x="3303" y="3348"/>
                              </a:lnTo>
                              <a:lnTo>
                                <a:pt x="3311" y="3402"/>
                              </a:lnTo>
                              <a:lnTo>
                                <a:pt x="3318" y="3457"/>
                              </a:lnTo>
                              <a:lnTo>
                                <a:pt x="3325" y="3513"/>
                              </a:lnTo>
                              <a:lnTo>
                                <a:pt x="3331" y="3570"/>
                              </a:lnTo>
                              <a:lnTo>
                                <a:pt x="3337" y="3627"/>
                              </a:lnTo>
                              <a:lnTo>
                                <a:pt x="3342" y="3684"/>
                              </a:lnTo>
                              <a:lnTo>
                                <a:pt x="3346" y="3742"/>
                              </a:lnTo>
                              <a:lnTo>
                                <a:pt x="3350" y="3802"/>
                              </a:lnTo>
                              <a:lnTo>
                                <a:pt x="3354" y="3861"/>
                              </a:lnTo>
                              <a:lnTo>
                                <a:pt x="3353" y="3851"/>
                              </a:lnTo>
                              <a:lnTo>
                                <a:pt x="3796" y="3851"/>
                              </a:lnTo>
                              <a:lnTo>
                                <a:pt x="3796" y="3846"/>
                              </a:lnTo>
                              <a:lnTo>
                                <a:pt x="3795" y="3840"/>
                              </a:lnTo>
                              <a:lnTo>
                                <a:pt x="3796" y="38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Rectangle 52"/>
                      <wps:cNvSpPr>
                        <a:spLocks noChangeArrowheads="1"/>
                      </wps:cNvSpPr>
                      <wps:spPr bwMode="auto">
                        <a:xfrm>
                          <a:off x="287655" y="218440"/>
                          <a:ext cx="12065" cy="1809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3"/>
                      <wps:cNvSpPr>
                        <a:spLocks/>
                      </wps:cNvSpPr>
                      <wps:spPr bwMode="auto">
                        <a:xfrm>
                          <a:off x="118745" y="153670"/>
                          <a:ext cx="161290" cy="245110"/>
                        </a:xfrm>
                        <a:custGeom>
                          <a:avLst/>
                          <a:gdLst>
                            <a:gd name="T0" fmla="*/ 3669 w 6106"/>
                            <a:gd name="T1" fmla="*/ 4183 h 9265"/>
                            <a:gd name="T2" fmla="*/ 5025 w 6106"/>
                            <a:gd name="T3" fmla="*/ 4865 h 9265"/>
                            <a:gd name="T4" fmla="*/ 5701 w 6106"/>
                            <a:gd name="T5" fmla="*/ 5267 h 9265"/>
                            <a:gd name="T6" fmla="*/ 4833 w 6106"/>
                            <a:gd name="T7" fmla="*/ 5535 h 9265"/>
                            <a:gd name="T8" fmla="*/ 5038 w 6106"/>
                            <a:gd name="T9" fmla="*/ 6637 h 9265"/>
                            <a:gd name="T10" fmla="*/ 5491 w 6106"/>
                            <a:gd name="T11" fmla="*/ 6728 h 9265"/>
                            <a:gd name="T12" fmla="*/ 5499 w 6106"/>
                            <a:gd name="T13" fmla="*/ 7580 h 9265"/>
                            <a:gd name="T14" fmla="*/ 5392 w 6106"/>
                            <a:gd name="T15" fmla="*/ 8768 h 9265"/>
                            <a:gd name="T16" fmla="*/ 5155 w 6106"/>
                            <a:gd name="T17" fmla="*/ 9265 h 9265"/>
                            <a:gd name="T18" fmla="*/ 5151 w 6106"/>
                            <a:gd name="T19" fmla="*/ 7819 h 9265"/>
                            <a:gd name="T20" fmla="*/ 4484 w 6106"/>
                            <a:gd name="T21" fmla="*/ 7070 h 9265"/>
                            <a:gd name="T22" fmla="*/ 4023 w 6106"/>
                            <a:gd name="T23" fmla="*/ 6629 h 9265"/>
                            <a:gd name="T24" fmla="*/ 3621 w 6106"/>
                            <a:gd name="T25" fmla="*/ 6767 h 9265"/>
                            <a:gd name="T26" fmla="*/ 3293 w 6106"/>
                            <a:gd name="T27" fmla="*/ 6281 h 9265"/>
                            <a:gd name="T28" fmla="*/ 2719 w 6106"/>
                            <a:gd name="T29" fmla="*/ 6753 h 9265"/>
                            <a:gd name="T30" fmla="*/ 3042 w 6106"/>
                            <a:gd name="T31" fmla="*/ 7036 h 9265"/>
                            <a:gd name="T32" fmla="*/ 2689 w 6106"/>
                            <a:gd name="T33" fmla="*/ 7382 h 9265"/>
                            <a:gd name="T34" fmla="*/ 1666 w 6106"/>
                            <a:gd name="T35" fmla="*/ 8400 h 9265"/>
                            <a:gd name="T36" fmla="*/ 1079 w 6106"/>
                            <a:gd name="T37" fmla="*/ 8533 h 9265"/>
                            <a:gd name="T38" fmla="*/ 1089 w 6106"/>
                            <a:gd name="T39" fmla="*/ 8992 h 9265"/>
                            <a:gd name="T40" fmla="*/ 1907 w 6106"/>
                            <a:gd name="T41" fmla="*/ 7468 h 9265"/>
                            <a:gd name="T42" fmla="*/ 1778 w 6106"/>
                            <a:gd name="T43" fmla="*/ 6865 h 9265"/>
                            <a:gd name="T44" fmla="*/ 1851 w 6106"/>
                            <a:gd name="T45" fmla="*/ 6311 h 9265"/>
                            <a:gd name="T46" fmla="*/ 2657 w 6106"/>
                            <a:gd name="T47" fmla="*/ 5689 h 9265"/>
                            <a:gd name="T48" fmla="*/ 3896 w 6106"/>
                            <a:gd name="T49" fmla="*/ 5660 h 9265"/>
                            <a:gd name="T50" fmla="*/ 3133 w 6106"/>
                            <a:gd name="T51" fmla="*/ 5393 h 9265"/>
                            <a:gd name="T52" fmla="*/ 2430 w 6106"/>
                            <a:gd name="T53" fmla="*/ 4992 h 9265"/>
                            <a:gd name="T54" fmla="*/ 1968 w 6106"/>
                            <a:gd name="T55" fmla="*/ 5203 h 9265"/>
                            <a:gd name="T56" fmla="*/ 1370 w 6106"/>
                            <a:gd name="T57" fmla="*/ 4168 h 9265"/>
                            <a:gd name="T58" fmla="*/ 529 w 6106"/>
                            <a:gd name="T59" fmla="*/ 4676 h 9265"/>
                            <a:gd name="T60" fmla="*/ 632 w 6106"/>
                            <a:gd name="T61" fmla="*/ 5091 h 9265"/>
                            <a:gd name="T62" fmla="*/ 601 w 6106"/>
                            <a:gd name="T63" fmla="*/ 4057 h 9265"/>
                            <a:gd name="T64" fmla="*/ 1539 w 6106"/>
                            <a:gd name="T65" fmla="*/ 3664 h 9265"/>
                            <a:gd name="T66" fmla="*/ 1852 w 6106"/>
                            <a:gd name="T67" fmla="*/ 3744 h 9265"/>
                            <a:gd name="T68" fmla="*/ 1313 w 6106"/>
                            <a:gd name="T69" fmla="*/ 2728 h 9265"/>
                            <a:gd name="T70" fmla="*/ 462 w 6106"/>
                            <a:gd name="T71" fmla="*/ 3368 h 9265"/>
                            <a:gd name="T72" fmla="*/ 402 w 6106"/>
                            <a:gd name="T73" fmla="*/ 3868 h 9265"/>
                            <a:gd name="T74" fmla="*/ 978 w 6106"/>
                            <a:gd name="T75" fmla="*/ 2237 h 9265"/>
                            <a:gd name="T76" fmla="*/ 2735 w 6106"/>
                            <a:gd name="T77" fmla="*/ 2431 h 9265"/>
                            <a:gd name="T78" fmla="*/ 2942 w 6106"/>
                            <a:gd name="T79" fmla="*/ 1745 h 9265"/>
                            <a:gd name="T80" fmla="*/ 2480 w 6106"/>
                            <a:gd name="T81" fmla="*/ 1888 h 9265"/>
                            <a:gd name="T82" fmla="*/ 2171 w 6106"/>
                            <a:gd name="T83" fmla="*/ 2206 h 9265"/>
                            <a:gd name="T84" fmla="*/ 1858 w 6106"/>
                            <a:gd name="T85" fmla="*/ 1533 h 9265"/>
                            <a:gd name="T86" fmla="*/ 2454 w 6106"/>
                            <a:gd name="T87" fmla="*/ 1263 h 9265"/>
                            <a:gd name="T88" fmla="*/ 1824 w 6106"/>
                            <a:gd name="T89" fmla="*/ 1006 h 9265"/>
                            <a:gd name="T90" fmla="*/ 3098 w 6106"/>
                            <a:gd name="T91" fmla="*/ 404 h 9265"/>
                            <a:gd name="T92" fmla="*/ 3337 w 6106"/>
                            <a:gd name="T93" fmla="*/ 64 h 9265"/>
                            <a:gd name="T94" fmla="*/ 3881 w 6106"/>
                            <a:gd name="T95" fmla="*/ 196 h 9265"/>
                            <a:gd name="T96" fmla="*/ 5267 w 6106"/>
                            <a:gd name="T97" fmla="*/ 794 h 9265"/>
                            <a:gd name="T98" fmla="*/ 6027 w 6106"/>
                            <a:gd name="T99" fmla="*/ 2956 h 9265"/>
                            <a:gd name="T100" fmla="*/ 5184 w 6106"/>
                            <a:gd name="T101" fmla="*/ 3972 h 9265"/>
                            <a:gd name="T102" fmla="*/ 5684 w 6106"/>
                            <a:gd name="T103" fmla="*/ 2818 h 9265"/>
                            <a:gd name="T104" fmla="*/ 4857 w 6106"/>
                            <a:gd name="T105" fmla="*/ 1138 h 9265"/>
                            <a:gd name="T106" fmla="*/ 4818 w 6106"/>
                            <a:gd name="T107" fmla="*/ 1425 h 9265"/>
                            <a:gd name="T108" fmla="*/ 5195 w 6106"/>
                            <a:gd name="T109" fmla="*/ 3460 h 9265"/>
                            <a:gd name="T110" fmla="*/ 4330 w 6106"/>
                            <a:gd name="T111" fmla="*/ 4265 h 9265"/>
                            <a:gd name="T112" fmla="*/ 4887 w 6106"/>
                            <a:gd name="T113" fmla="*/ 3373 h 9265"/>
                            <a:gd name="T114" fmla="*/ 4635 w 6106"/>
                            <a:gd name="T115" fmla="*/ 1899 h 9265"/>
                            <a:gd name="T116" fmla="*/ 4207 w 6106"/>
                            <a:gd name="T117" fmla="*/ 1858 h 9265"/>
                            <a:gd name="T118" fmla="*/ 4161 w 6106"/>
                            <a:gd name="T119" fmla="*/ 2483 h 9265"/>
                            <a:gd name="T120" fmla="*/ 4028 w 6106"/>
                            <a:gd name="T121" fmla="*/ 2970 h 9265"/>
                            <a:gd name="T122" fmla="*/ 3730 w 6106"/>
                            <a:gd name="T123" fmla="*/ 3456 h 9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106" h="9265">
                              <a:moveTo>
                                <a:pt x="3486" y="3795"/>
                              </a:moveTo>
                              <a:lnTo>
                                <a:pt x="3482" y="3810"/>
                              </a:lnTo>
                              <a:lnTo>
                                <a:pt x="3481" y="3824"/>
                              </a:lnTo>
                              <a:lnTo>
                                <a:pt x="3481" y="3839"/>
                              </a:lnTo>
                              <a:lnTo>
                                <a:pt x="3482" y="3854"/>
                              </a:lnTo>
                              <a:lnTo>
                                <a:pt x="3484" y="3869"/>
                              </a:lnTo>
                              <a:lnTo>
                                <a:pt x="3488" y="3885"/>
                              </a:lnTo>
                              <a:lnTo>
                                <a:pt x="3492" y="3901"/>
                              </a:lnTo>
                              <a:lnTo>
                                <a:pt x="3497" y="3917"/>
                              </a:lnTo>
                              <a:lnTo>
                                <a:pt x="3503" y="3933"/>
                              </a:lnTo>
                              <a:lnTo>
                                <a:pt x="3510" y="3949"/>
                              </a:lnTo>
                              <a:lnTo>
                                <a:pt x="3518" y="3965"/>
                              </a:lnTo>
                              <a:lnTo>
                                <a:pt x="3527" y="3981"/>
                              </a:lnTo>
                              <a:lnTo>
                                <a:pt x="3535" y="3997"/>
                              </a:lnTo>
                              <a:lnTo>
                                <a:pt x="3544" y="4013"/>
                              </a:lnTo>
                              <a:lnTo>
                                <a:pt x="3553" y="4028"/>
                              </a:lnTo>
                              <a:lnTo>
                                <a:pt x="3563" y="4043"/>
                              </a:lnTo>
                              <a:lnTo>
                                <a:pt x="3582" y="4072"/>
                              </a:lnTo>
                              <a:lnTo>
                                <a:pt x="3600" y="4099"/>
                              </a:lnTo>
                              <a:lnTo>
                                <a:pt x="3618" y="4123"/>
                              </a:lnTo>
                              <a:lnTo>
                                <a:pt x="3634" y="4143"/>
                              </a:lnTo>
                              <a:lnTo>
                                <a:pt x="3659" y="4173"/>
                              </a:lnTo>
                              <a:lnTo>
                                <a:pt x="3669" y="4183"/>
                              </a:lnTo>
                              <a:lnTo>
                                <a:pt x="4645" y="5222"/>
                              </a:lnTo>
                              <a:lnTo>
                                <a:pt x="4652" y="5208"/>
                              </a:lnTo>
                              <a:lnTo>
                                <a:pt x="4673" y="5169"/>
                              </a:lnTo>
                              <a:lnTo>
                                <a:pt x="4688" y="5144"/>
                              </a:lnTo>
                              <a:lnTo>
                                <a:pt x="4706" y="5115"/>
                              </a:lnTo>
                              <a:lnTo>
                                <a:pt x="4728" y="5084"/>
                              </a:lnTo>
                              <a:lnTo>
                                <a:pt x="4752" y="5052"/>
                              </a:lnTo>
                              <a:lnTo>
                                <a:pt x="4764" y="5035"/>
                              </a:lnTo>
                              <a:lnTo>
                                <a:pt x="4778" y="5019"/>
                              </a:lnTo>
                              <a:lnTo>
                                <a:pt x="4792" y="5003"/>
                              </a:lnTo>
                              <a:lnTo>
                                <a:pt x="4807" y="4987"/>
                              </a:lnTo>
                              <a:lnTo>
                                <a:pt x="4822" y="4972"/>
                              </a:lnTo>
                              <a:lnTo>
                                <a:pt x="4838" y="4958"/>
                              </a:lnTo>
                              <a:lnTo>
                                <a:pt x="4854" y="4942"/>
                              </a:lnTo>
                              <a:lnTo>
                                <a:pt x="4873" y="4929"/>
                              </a:lnTo>
                              <a:lnTo>
                                <a:pt x="4890" y="4917"/>
                              </a:lnTo>
                              <a:lnTo>
                                <a:pt x="4908" y="4905"/>
                              </a:lnTo>
                              <a:lnTo>
                                <a:pt x="4926" y="4895"/>
                              </a:lnTo>
                              <a:lnTo>
                                <a:pt x="4945" y="4886"/>
                              </a:lnTo>
                              <a:lnTo>
                                <a:pt x="4965" y="4878"/>
                              </a:lnTo>
                              <a:lnTo>
                                <a:pt x="4984" y="4872"/>
                              </a:lnTo>
                              <a:lnTo>
                                <a:pt x="5005" y="4868"/>
                              </a:lnTo>
                              <a:lnTo>
                                <a:pt x="5025" y="4865"/>
                              </a:lnTo>
                              <a:lnTo>
                                <a:pt x="6018" y="4870"/>
                              </a:lnTo>
                              <a:lnTo>
                                <a:pt x="6013" y="4885"/>
                              </a:lnTo>
                              <a:lnTo>
                                <a:pt x="5997" y="4925"/>
                              </a:lnTo>
                              <a:lnTo>
                                <a:pt x="5983" y="4953"/>
                              </a:lnTo>
                              <a:lnTo>
                                <a:pt x="5969" y="4983"/>
                              </a:lnTo>
                              <a:lnTo>
                                <a:pt x="5952" y="5015"/>
                              </a:lnTo>
                              <a:lnTo>
                                <a:pt x="5933" y="5049"/>
                              </a:lnTo>
                              <a:lnTo>
                                <a:pt x="5923" y="5066"/>
                              </a:lnTo>
                              <a:lnTo>
                                <a:pt x="5912" y="5084"/>
                              </a:lnTo>
                              <a:lnTo>
                                <a:pt x="5900" y="5101"/>
                              </a:lnTo>
                              <a:lnTo>
                                <a:pt x="5888" y="5118"/>
                              </a:lnTo>
                              <a:lnTo>
                                <a:pt x="5875" y="5135"/>
                              </a:lnTo>
                              <a:lnTo>
                                <a:pt x="5862" y="5152"/>
                              </a:lnTo>
                              <a:lnTo>
                                <a:pt x="5848" y="5167"/>
                              </a:lnTo>
                              <a:lnTo>
                                <a:pt x="5834" y="5182"/>
                              </a:lnTo>
                              <a:lnTo>
                                <a:pt x="5819" y="5197"/>
                              </a:lnTo>
                              <a:lnTo>
                                <a:pt x="5804" y="5211"/>
                              </a:lnTo>
                              <a:lnTo>
                                <a:pt x="5788" y="5223"/>
                              </a:lnTo>
                              <a:lnTo>
                                <a:pt x="5772" y="5234"/>
                              </a:lnTo>
                              <a:lnTo>
                                <a:pt x="5754" y="5246"/>
                              </a:lnTo>
                              <a:lnTo>
                                <a:pt x="5737" y="5254"/>
                              </a:lnTo>
                              <a:lnTo>
                                <a:pt x="5719" y="5262"/>
                              </a:lnTo>
                              <a:lnTo>
                                <a:pt x="5701" y="5267"/>
                              </a:lnTo>
                              <a:lnTo>
                                <a:pt x="4912" y="5265"/>
                              </a:lnTo>
                              <a:lnTo>
                                <a:pt x="4906" y="5265"/>
                              </a:lnTo>
                              <a:lnTo>
                                <a:pt x="4892" y="5268"/>
                              </a:lnTo>
                              <a:lnTo>
                                <a:pt x="4882" y="5270"/>
                              </a:lnTo>
                              <a:lnTo>
                                <a:pt x="4871" y="5273"/>
                              </a:lnTo>
                              <a:lnTo>
                                <a:pt x="4858" y="5277"/>
                              </a:lnTo>
                              <a:lnTo>
                                <a:pt x="4846" y="5282"/>
                              </a:lnTo>
                              <a:lnTo>
                                <a:pt x="4833" y="5288"/>
                              </a:lnTo>
                              <a:lnTo>
                                <a:pt x="4820" y="5295"/>
                              </a:lnTo>
                              <a:lnTo>
                                <a:pt x="4808" y="5304"/>
                              </a:lnTo>
                              <a:lnTo>
                                <a:pt x="4796" y="5314"/>
                              </a:lnTo>
                              <a:lnTo>
                                <a:pt x="4790" y="5320"/>
                              </a:lnTo>
                              <a:lnTo>
                                <a:pt x="4785" y="5326"/>
                              </a:lnTo>
                              <a:lnTo>
                                <a:pt x="4780" y="5332"/>
                              </a:lnTo>
                              <a:lnTo>
                                <a:pt x="4776" y="5339"/>
                              </a:lnTo>
                              <a:lnTo>
                                <a:pt x="4772" y="5347"/>
                              </a:lnTo>
                              <a:lnTo>
                                <a:pt x="4768" y="5354"/>
                              </a:lnTo>
                              <a:lnTo>
                                <a:pt x="4765" y="5363"/>
                              </a:lnTo>
                              <a:lnTo>
                                <a:pt x="4762" y="5372"/>
                              </a:lnTo>
                              <a:lnTo>
                                <a:pt x="4782" y="5409"/>
                              </a:lnTo>
                              <a:lnTo>
                                <a:pt x="4801" y="5449"/>
                              </a:lnTo>
                              <a:lnTo>
                                <a:pt x="4818" y="5491"/>
                              </a:lnTo>
                              <a:lnTo>
                                <a:pt x="4833" y="5535"/>
                              </a:lnTo>
                              <a:lnTo>
                                <a:pt x="4847" y="5581"/>
                              </a:lnTo>
                              <a:lnTo>
                                <a:pt x="4859" y="5628"/>
                              </a:lnTo>
                              <a:lnTo>
                                <a:pt x="4872" y="5676"/>
                              </a:lnTo>
                              <a:lnTo>
                                <a:pt x="4882" y="5725"/>
                              </a:lnTo>
                              <a:lnTo>
                                <a:pt x="4890" y="5775"/>
                              </a:lnTo>
                              <a:lnTo>
                                <a:pt x="4898" y="5826"/>
                              </a:lnTo>
                              <a:lnTo>
                                <a:pt x="4905" y="5877"/>
                              </a:lnTo>
                              <a:lnTo>
                                <a:pt x="4910" y="5928"/>
                              </a:lnTo>
                              <a:lnTo>
                                <a:pt x="4915" y="5978"/>
                              </a:lnTo>
                              <a:lnTo>
                                <a:pt x="4919" y="6028"/>
                              </a:lnTo>
                              <a:lnTo>
                                <a:pt x="4922" y="6078"/>
                              </a:lnTo>
                              <a:lnTo>
                                <a:pt x="4924" y="6127"/>
                              </a:lnTo>
                              <a:lnTo>
                                <a:pt x="4927" y="6221"/>
                              </a:lnTo>
                              <a:lnTo>
                                <a:pt x="4928" y="6308"/>
                              </a:lnTo>
                              <a:lnTo>
                                <a:pt x="4926" y="6388"/>
                              </a:lnTo>
                              <a:lnTo>
                                <a:pt x="4925" y="6457"/>
                              </a:lnTo>
                              <a:lnTo>
                                <a:pt x="4920" y="6557"/>
                              </a:lnTo>
                              <a:lnTo>
                                <a:pt x="4917" y="6593"/>
                              </a:lnTo>
                              <a:lnTo>
                                <a:pt x="4928" y="6598"/>
                              </a:lnTo>
                              <a:lnTo>
                                <a:pt x="4960" y="6610"/>
                              </a:lnTo>
                              <a:lnTo>
                                <a:pt x="4982" y="6618"/>
                              </a:lnTo>
                              <a:lnTo>
                                <a:pt x="5008" y="6627"/>
                              </a:lnTo>
                              <a:lnTo>
                                <a:pt x="5038" y="6637"/>
                              </a:lnTo>
                              <a:lnTo>
                                <a:pt x="5070" y="6647"/>
                              </a:lnTo>
                              <a:lnTo>
                                <a:pt x="5107" y="6657"/>
                              </a:lnTo>
                              <a:lnTo>
                                <a:pt x="5144" y="6667"/>
                              </a:lnTo>
                              <a:lnTo>
                                <a:pt x="5184" y="6677"/>
                              </a:lnTo>
                              <a:lnTo>
                                <a:pt x="5225" y="6685"/>
                              </a:lnTo>
                              <a:lnTo>
                                <a:pt x="5267" y="6693"/>
                              </a:lnTo>
                              <a:lnTo>
                                <a:pt x="5310" y="6698"/>
                              </a:lnTo>
                              <a:lnTo>
                                <a:pt x="5333" y="6701"/>
                              </a:lnTo>
                              <a:lnTo>
                                <a:pt x="5355" y="6702"/>
                              </a:lnTo>
                              <a:lnTo>
                                <a:pt x="5376" y="6703"/>
                              </a:lnTo>
                              <a:lnTo>
                                <a:pt x="5398" y="6703"/>
                              </a:lnTo>
                              <a:lnTo>
                                <a:pt x="5403" y="6703"/>
                              </a:lnTo>
                              <a:lnTo>
                                <a:pt x="5416" y="6701"/>
                              </a:lnTo>
                              <a:lnTo>
                                <a:pt x="5425" y="6701"/>
                              </a:lnTo>
                              <a:lnTo>
                                <a:pt x="5434" y="6702"/>
                              </a:lnTo>
                              <a:lnTo>
                                <a:pt x="5445" y="6703"/>
                              </a:lnTo>
                              <a:lnTo>
                                <a:pt x="5455" y="6705"/>
                              </a:lnTo>
                              <a:lnTo>
                                <a:pt x="5465" y="6708"/>
                              </a:lnTo>
                              <a:lnTo>
                                <a:pt x="5475" y="6713"/>
                              </a:lnTo>
                              <a:lnTo>
                                <a:pt x="5479" y="6716"/>
                              </a:lnTo>
                              <a:lnTo>
                                <a:pt x="5484" y="6720"/>
                              </a:lnTo>
                              <a:lnTo>
                                <a:pt x="5487" y="6724"/>
                              </a:lnTo>
                              <a:lnTo>
                                <a:pt x="5491" y="6728"/>
                              </a:lnTo>
                              <a:lnTo>
                                <a:pt x="5494" y="6734"/>
                              </a:lnTo>
                              <a:lnTo>
                                <a:pt x="5497" y="6739"/>
                              </a:lnTo>
                              <a:lnTo>
                                <a:pt x="5499" y="6746"/>
                              </a:lnTo>
                              <a:lnTo>
                                <a:pt x="5501" y="6753"/>
                              </a:lnTo>
                              <a:lnTo>
                                <a:pt x="5502" y="6760"/>
                              </a:lnTo>
                              <a:lnTo>
                                <a:pt x="5503" y="6769"/>
                              </a:lnTo>
                              <a:lnTo>
                                <a:pt x="5502" y="6778"/>
                              </a:lnTo>
                              <a:lnTo>
                                <a:pt x="5502" y="6787"/>
                              </a:lnTo>
                              <a:lnTo>
                                <a:pt x="5497" y="6822"/>
                              </a:lnTo>
                              <a:lnTo>
                                <a:pt x="5494" y="6860"/>
                              </a:lnTo>
                              <a:lnTo>
                                <a:pt x="5490" y="6901"/>
                              </a:lnTo>
                              <a:lnTo>
                                <a:pt x="5487" y="6945"/>
                              </a:lnTo>
                              <a:lnTo>
                                <a:pt x="5484" y="6993"/>
                              </a:lnTo>
                              <a:lnTo>
                                <a:pt x="5482" y="7042"/>
                              </a:lnTo>
                              <a:lnTo>
                                <a:pt x="5480" y="7094"/>
                              </a:lnTo>
                              <a:lnTo>
                                <a:pt x="5480" y="7148"/>
                              </a:lnTo>
                              <a:lnTo>
                                <a:pt x="5480" y="7204"/>
                              </a:lnTo>
                              <a:lnTo>
                                <a:pt x="5480" y="7263"/>
                              </a:lnTo>
                              <a:lnTo>
                                <a:pt x="5482" y="7324"/>
                              </a:lnTo>
                              <a:lnTo>
                                <a:pt x="5485" y="7385"/>
                              </a:lnTo>
                              <a:lnTo>
                                <a:pt x="5488" y="7448"/>
                              </a:lnTo>
                              <a:lnTo>
                                <a:pt x="5493" y="7513"/>
                              </a:lnTo>
                              <a:lnTo>
                                <a:pt x="5499" y="7580"/>
                              </a:lnTo>
                              <a:lnTo>
                                <a:pt x="5507" y="7646"/>
                              </a:lnTo>
                              <a:lnTo>
                                <a:pt x="5515" y="7714"/>
                              </a:lnTo>
                              <a:lnTo>
                                <a:pt x="5525" y="7782"/>
                              </a:lnTo>
                              <a:lnTo>
                                <a:pt x="5537" y="7852"/>
                              </a:lnTo>
                              <a:lnTo>
                                <a:pt x="5551" y="7921"/>
                              </a:lnTo>
                              <a:lnTo>
                                <a:pt x="5565" y="7990"/>
                              </a:lnTo>
                              <a:lnTo>
                                <a:pt x="5582" y="8059"/>
                              </a:lnTo>
                              <a:lnTo>
                                <a:pt x="5600" y="8129"/>
                              </a:lnTo>
                              <a:lnTo>
                                <a:pt x="5620" y="8198"/>
                              </a:lnTo>
                              <a:lnTo>
                                <a:pt x="5642" y="8266"/>
                              </a:lnTo>
                              <a:lnTo>
                                <a:pt x="5666" y="8334"/>
                              </a:lnTo>
                              <a:lnTo>
                                <a:pt x="5692" y="8401"/>
                              </a:lnTo>
                              <a:lnTo>
                                <a:pt x="5720" y="8467"/>
                              </a:lnTo>
                              <a:lnTo>
                                <a:pt x="5750" y="8532"/>
                              </a:lnTo>
                              <a:lnTo>
                                <a:pt x="5784" y="8595"/>
                              </a:lnTo>
                              <a:lnTo>
                                <a:pt x="5819" y="8657"/>
                              </a:lnTo>
                              <a:lnTo>
                                <a:pt x="5856" y="8718"/>
                              </a:lnTo>
                              <a:lnTo>
                                <a:pt x="5504" y="8720"/>
                              </a:lnTo>
                              <a:lnTo>
                                <a:pt x="5469" y="8732"/>
                              </a:lnTo>
                              <a:lnTo>
                                <a:pt x="5437" y="8745"/>
                              </a:lnTo>
                              <a:lnTo>
                                <a:pt x="5421" y="8752"/>
                              </a:lnTo>
                              <a:lnTo>
                                <a:pt x="5406" y="8760"/>
                              </a:lnTo>
                              <a:lnTo>
                                <a:pt x="5392" y="8768"/>
                              </a:lnTo>
                              <a:lnTo>
                                <a:pt x="5378" y="8777"/>
                              </a:lnTo>
                              <a:lnTo>
                                <a:pt x="5365" y="8787"/>
                              </a:lnTo>
                              <a:lnTo>
                                <a:pt x="5354" y="8797"/>
                              </a:lnTo>
                              <a:lnTo>
                                <a:pt x="5343" y="8809"/>
                              </a:lnTo>
                              <a:lnTo>
                                <a:pt x="5333" y="8822"/>
                              </a:lnTo>
                              <a:lnTo>
                                <a:pt x="5323" y="8836"/>
                              </a:lnTo>
                              <a:lnTo>
                                <a:pt x="5315" y="8851"/>
                              </a:lnTo>
                              <a:lnTo>
                                <a:pt x="5307" y="8868"/>
                              </a:lnTo>
                              <a:lnTo>
                                <a:pt x="5302" y="8886"/>
                              </a:lnTo>
                              <a:lnTo>
                                <a:pt x="5263" y="9186"/>
                              </a:lnTo>
                              <a:lnTo>
                                <a:pt x="5256" y="9200"/>
                              </a:lnTo>
                              <a:lnTo>
                                <a:pt x="5250" y="9212"/>
                              </a:lnTo>
                              <a:lnTo>
                                <a:pt x="5244" y="9222"/>
                              </a:lnTo>
                              <a:lnTo>
                                <a:pt x="5238" y="9231"/>
                              </a:lnTo>
                              <a:lnTo>
                                <a:pt x="5232" y="9239"/>
                              </a:lnTo>
                              <a:lnTo>
                                <a:pt x="5226" y="9245"/>
                              </a:lnTo>
                              <a:lnTo>
                                <a:pt x="5219" y="9251"/>
                              </a:lnTo>
                              <a:lnTo>
                                <a:pt x="5212" y="9255"/>
                              </a:lnTo>
                              <a:lnTo>
                                <a:pt x="5204" y="9258"/>
                              </a:lnTo>
                              <a:lnTo>
                                <a:pt x="5196" y="9260"/>
                              </a:lnTo>
                              <a:lnTo>
                                <a:pt x="5187" y="9262"/>
                              </a:lnTo>
                              <a:lnTo>
                                <a:pt x="5177" y="9263"/>
                              </a:lnTo>
                              <a:lnTo>
                                <a:pt x="5155" y="9265"/>
                              </a:lnTo>
                              <a:lnTo>
                                <a:pt x="5128" y="9265"/>
                              </a:lnTo>
                              <a:lnTo>
                                <a:pt x="4437" y="9263"/>
                              </a:lnTo>
                              <a:lnTo>
                                <a:pt x="4695" y="8715"/>
                              </a:lnTo>
                              <a:lnTo>
                                <a:pt x="5092" y="8385"/>
                              </a:lnTo>
                              <a:lnTo>
                                <a:pt x="5099" y="8380"/>
                              </a:lnTo>
                              <a:lnTo>
                                <a:pt x="5107" y="8375"/>
                              </a:lnTo>
                              <a:lnTo>
                                <a:pt x="5114" y="8368"/>
                              </a:lnTo>
                              <a:lnTo>
                                <a:pt x="5120" y="8362"/>
                              </a:lnTo>
                              <a:lnTo>
                                <a:pt x="5132" y="8348"/>
                              </a:lnTo>
                              <a:lnTo>
                                <a:pt x="5143" y="8334"/>
                              </a:lnTo>
                              <a:lnTo>
                                <a:pt x="5151" y="8321"/>
                              </a:lnTo>
                              <a:lnTo>
                                <a:pt x="5157" y="8311"/>
                              </a:lnTo>
                              <a:lnTo>
                                <a:pt x="5160" y="8304"/>
                              </a:lnTo>
                              <a:lnTo>
                                <a:pt x="5162" y="8301"/>
                              </a:lnTo>
                              <a:lnTo>
                                <a:pt x="5164" y="8266"/>
                              </a:lnTo>
                              <a:lnTo>
                                <a:pt x="5167" y="8171"/>
                              </a:lnTo>
                              <a:lnTo>
                                <a:pt x="5167" y="8106"/>
                              </a:lnTo>
                              <a:lnTo>
                                <a:pt x="5166" y="8031"/>
                              </a:lnTo>
                              <a:lnTo>
                                <a:pt x="5164" y="7991"/>
                              </a:lnTo>
                              <a:lnTo>
                                <a:pt x="5162" y="7950"/>
                              </a:lnTo>
                              <a:lnTo>
                                <a:pt x="5159" y="7907"/>
                              </a:lnTo>
                              <a:lnTo>
                                <a:pt x="5156" y="7863"/>
                              </a:lnTo>
                              <a:lnTo>
                                <a:pt x="5151" y="7819"/>
                              </a:lnTo>
                              <a:lnTo>
                                <a:pt x="5145" y="7773"/>
                              </a:lnTo>
                              <a:lnTo>
                                <a:pt x="5139" y="7728"/>
                              </a:lnTo>
                              <a:lnTo>
                                <a:pt x="5131" y="7683"/>
                              </a:lnTo>
                              <a:lnTo>
                                <a:pt x="5123" y="7638"/>
                              </a:lnTo>
                              <a:lnTo>
                                <a:pt x="5113" y="7594"/>
                              </a:lnTo>
                              <a:lnTo>
                                <a:pt x="5101" y="7550"/>
                              </a:lnTo>
                              <a:lnTo>
                                <a:pt x="5089" y="7506"/>
                              </a:lnTo>
                              <a:lnTo>
                                <a:pt x="5073" y="7465"/>
                              </a:lnTo>
                              <a:lnTo>
                                <a:pt x="5058" y="7424"/>
                              </a:lnTo>
                              <a:lnTo>
                                <a:pt x="5040" y="7386"/>
                              </a:lnTo>
                              <a:lnTo>
                                <a:pt x="5021" y="7350"/>
                              </a:lnTo>
                              <a:lnTo>
                                <a:pt x="5000" y="7316"/>
                              </a:lnTo>
                              <a:lnTo>
                                <a:pt x="4977" y="7284"/>
                              </a:lnTo>
                              <a:lnTo>
                                <a:pt x="4952" y="7255"/>
                              </a:lnTo>
                              <a:lnTo>
                                <a:pt x="4926" y="7228"/>
                              </a:lnTo>
                              <a:lnTo>
                                <a:pt x="4859" y="7215"/>
                              </a:lnTo>
                              <a:lnTo>
                                <a:pt x="4797" y="7199"/>
                              </a:lnTo>
                              <a:lnTo>
                                <a:pt x="4738" y="7182"/>
                              </a:lnTo>
                              <a:lnTo>
                                <a:pt x="4682" y="7162"/>
                              </a:lnTo>
                              <a:lnTo>
                                <a:pt x="4627" y="7142"/>
                              </a:lnTo>
                              <a:lnTo>
                                <a:pt x="4577" y="7119"/>
                              </a:lnTo>
                              <a:lnTo>
                                <a:pt x="4529" y="7095"/>
                              </a:lnTo>
                              <a:lnTo>
                                <a:pt x="4484" y="7070"/>
                              </a:lnTo>
                              <a:lnTo>
                                <a:pt x="4442" y="7044"/>
                              </a:lnTo>
                              <a:lnTo>
                                <a:pt x="4401" y="7017"/>
                              </a:lnTo>
                              <a:lnTo>
                                <a:pt x="4364" y="6990"/>
                              </a:lnTo>
                              <a:lnTo>
                                <a:pt x="4330" y="6962"/>
                              </a:lnTo>
                              <a:lnTo>
                                <a:pt x="4297" y="6933"/>
                              </a:lnTo>
                              <a:lnTo>
                                <a:pt x="4267" y="6904"/>
                              </a:lnTo>
                              <a:lnTo>
                                <a:pt x="4239" y="6876"/>
                              </a:lnTo>
                              <a:lnTo>
                                <a:pt x="4214" y="6848"/>
                              </a:lnTo>
                              <a:lnTo>
                                <a:pt x="4190" y="6821"/>
                              </a:lnTo>
                              <a:lnTo>
                                <a:pt x="4167" y="6794"/>
                              </a:lnTo>
                              <a:lnTo>
                                <a:pt x="4147" y="6768"/>
                              </a:lnTo>
                              <a:lnTo>
                                <a:pt x="4130" y="6742"/>
                              </a:lnTo>
                              <a:lnTo>
                                <a:pt x="4114" y="6719"/>
                              </a:lnTo>
                              <a:lnTo>
                                <a:pt x="4099" y="6696"/>
                              </a:lnTo>
                              <a:lnTo>
                                <a:pt x="4087" y="6675"/>
                              </a:lnTo>
                              <a:lnTo>
                                <a:pt x="4076" y="6654"/>
                              </a:lnTo>
                              <a:lnTo>
                                <a:pt x="4046" y="6596"/>
                              </a:lnTo>
                              <a:lnTo>
                                <a:pt x="4037" y="6579"/>
                              </a:lnTo>
                              <a:lnTo>
                                <a:pt x="4035" y="6590"/>
                              </a:lnTo>
                              <a:lnTo>
                                <a:pt x="4032" y="6600"/>
                              </a:lnTo>
                              <a:lnTo>
                                <a:pt x="4029" y="6610"/>
                              </a:lnTo>
                              <a:lnTo>
                                <a:pt x="4027" y="6619"/>
                              </a:lnTo>
                              <a:lnTo>
                                <a:pt x="4023" y="6629"/>
                              </a:lnTo>
                              <a:lnTo>
                                <a:pt x="4020" y="6638"/>
                              </a:lnTo>
                              <a:lnTo>
                                <a:pt x="4016" y="6647"/>
                              </a:lnTo>
                              <a:lnTo>
                                <a:pt x="4012" y="6655"/>
                              </a:lnTo>
                              <a:lnTo>
                                <a:pt x="4000" y="6678"/>
                              </a:lnTo>
                              <a:lnTo>
                                <a:pt x="3987" y="6699"/>
                              </a:lnTo>
                              <a:lnTo>
                                <a:pt x="3972" y="6717"/>
                              </a:lnTo>
                              <a:lnTo>
                                <a:pt x="3955" y="6734"/>
                              </a:lnTo>
                              <a:lnTo>
                                <a:pt x="3937" y="6749"/>
                              </a:lnTo>
                              <a:lnTo>
                                <a:pt x="3919" y="6763"/>
                              </a:lnTo>
                              <a:lnTo>
                                <a:pt x="3899" y="6774"/>
                              </a:lnTo>
                              <a:lnTo>
                                <a:pt x="3880" y="6784"/>
                              </a:lnTo>
                              <a:lnTo>
                                <a:pt x="3859" y="6792"/>
                              </a:lnTo>
                              <a:lnTo>
                                <a:pt x="3837" y="6799"/>
                              </a:lnTo>
                              <a:lnTo>
                                <a:pt x="3815" y="6803"/>
                              </a:lnTo>
                              <a:lnTo>
                                <a:pt x="3794" y="6806"/>
                              </a:lnTo>
                              <a:lnTo>
                                <a:pt x="3771" y="6807"/>
                              </a:lnTo>
                              <a:lnTo>
                                <a:pt x="3749" y="6807"/>
                              </a:lnTo>
                              <a:lnTo>
                                <a:pt x="3726" y="6804"/>
                              </a:lnTo>
                              <a:lnTo>
                                <a:pt x="3704" y="6800"/>
                              </a:lnTo>
                              <a:lnTo>
                                <a:pt x="3682" y="6795"/>
                              </a:lnTo>
                              <a:lnTo>
                                <a:pt x="3661" y="6787"/>
                              </a:lnTo>
                              <a:lnTo>
                                <a:pt x="3641" y="6778"/>
                              </a:lnTo>
                              <a:lnTo>
                                <a:pt x="3621" y="6767"/>
                              </a:lnTo>
                              <a:lnTo>
                                <a:pt x="3602" y="6755"/>
                              </a:lnTo>
                              <a:lnTo>
                                <a:pt x="3584" y="6741"/>
                              </a:lnTo>
                              <a:lnTo>
                                <a:pt x="3567" y="6725"/>
                              </a:lnTo>
                              <a:lnTo>
                                <a:pt x="3552" y="6707"/>
                              </a:lnTo>
                              <a:lnTo>
                                <a:pt x="3537" y="6688"/>
                              </a:lnTo>
                              <a:lnTo>
                                <a:pt x="3525" y="6666"/>
                              </a:lnTo>
                              <a:lnTo>
                                <a:pt x="3513" y="6644"/>
                              </a:lnTo>
                              <a:lnTo>
                                <a:pt x="3503" y="6620"/>
                              </a:lnTo>
                              <a:lnTo>
                                <a:pt x="3496" y="6594"/>
                              </a:lnTo>
                              <a:lnTo>
                                <a:pt x="3490" y="6566"/>
                              </a:lnTo>
                              <a:lnTo>
                                <a:pt x="3487" y="6537"/>
                              </a:lnTo>
                              <a:lnTo>
                                <a:pt x="3486" y="6507"/>
                              </a:lnTo>
                              <a:lnTo>
                                <a:pt x="3492" y="6462"/>
                              </a:lnTo>
                              <a:lnTo>
                                <a:pt x="3498" y="6420"/>
                              </a:lnTo>
                              <a:lnTo>
                                <a:pt x="3503" y="6380"/>
                              </a:lnTo>
                              <a:lnTo>
                                <a:pt x="3508" y="6344"/>
                              </a:lnTo>
                              <a:lnTo>
                                <a:pt x="3514" y="6312"/>
                              </a:lnTo>
                              <a:lnTo>
                                <a:pt x="3518" y="6283"/>
                              </a:lnTo>
                              <a:lnTo>
                                <a:pt x="3522" y="6258"/>
                              </a:lnTo>
                              <a:lnTo>
                                <a:pt x="3526" y="6237"/>
                              </a:lnTo>
                              <a:lnTo>
                                <a:pt x="3442" y="6250"/>
                              </a:lnTo>
                              <a:lnTo>
                                <a:pt x="3365" y="6265"/>
                              </a:lnTo>
                              <a:lnTo>
                                <a:pt x="3293" y="6281"/>
                              </a:lnTo>
                              <a:lnTo>
                                <a:pt x="3226" y="6297"/>
                              </a:lnTo>
                              <a:lnTo>
                                <a:pt x="3165" y="6315"/>
                              </a:lnTo>
                              <a:lnTo>
                                <a:pt x="3109" y="6334"/>
                              </a:lnTo>
                              <a:lnTo>
                                <a:pt x="3056" y="6354"/>
                              </a:lnTo>
                              <a:lnTo>
                                <a:pt x="3009" y="6374"/>
                              </a:lnTo>
                              <a:lnTo>
                                <a:pt x="2966" y="6396"/>
                              </a:lnTo>
                              <a:lnTo>
                                <a:pt x="2928" y="6417"/>
                              </a:lnTo>
                              <a:lnTo>
                                <a:pt x="2893" y="6439"/>
                              </a:lnTo>
                              <a:lnTo>
                                <a:pt x="2863" y="6461"/>
                              </a:lnTo>
                              <a:lnTo>
                                <a:pt x="2834" y="6484"/>
                              </a:lnTo>
                              <a:lnTo>
                                <a:pt x="2810" y="6507"/>
                              </a:lnTo>
                              <a:lnTo>
                                <a:pt x="2790" y="6529"/>
                              </a:lnTo>
                              <a:lnTo>
                                <a:pt x="2772" y="6551"/>
                              </a:lnTo>
                              <a:lnTo>
                                <a:pt x="2757" y="6574"/>
                              </a:lnTo>
                              <a:lnTo>
                                <a:pt x="2745" y="6596"/>
                              </a:lnTo>
                              <a:lnTo>
                                <a:pt x="2735" y="6618"/>
                              </a:lnTo>
                              <a:lnTo>
                                <a:pt x="2728" y="6639"/>
                              </a:lnTo>
                              <a:lnTo>
                                <a:pt x="2723" y="6660"/>
                              </a:lnTo>
                              <a:lnTo>
                                <a:pt x="2719" y="6681"/>
                              </a:lnTo>
                              <a:lnTo>
                                <a:pt x="2717" y="6700"/>
                              </a:lnTo>
                              <a:lnTo>
                                <a:pt x="2717" y="6718"/>
                              </a:lnTo>
                              <a:lnTo>
                                <a:pt x="2717" y="6736"/>
                              </a:lnTo>
                              <a:lnTo>
                                <a:pt x="2719" y="6753"/>
                              </a:lnTo>
                              <a:lnTo>
                                <a:pt x="2722" y="6768"/>
                              </a:lnTo>
                              <a:lnTo>
                                <a:pt x="2726" y="6782"/>
                              </a:lnTo>
                              <a:lnTo>
                                <a:pt x="2730" y="6795"/>
                              </a:lnTo>
                              <a:lnTo>
                                <a:pt x="2734" y="6806"/>
                              </a:lnTo>
                              <a:lnTo>
                                <a:pt x="2739" y="6816"/>
                              </a:lnTo>
                              <a:lnTo>
                                <a:pt x="2744" y="6824"/>
                              </a:lnTo>
                              <a:lnTo>
                                <a:pt x="2755" y="6842"/>
                              </a:lnTo>
                              <a:lnTo>
                                <a:pt x="2765" y="6859"/>
                              </a:lnTo>
                              <a:lnTo>
                                <a:pt x="2776" y="6874"/>
                              </a:lnTo>
                              <a:lnTo>
                                <a:pt x="2787" y="6889"/>
                              </a:lnTo>
                              <a:lnTo>
                                <a:pt x="2798" y="6902"/>
                              </a:lnTo>
                              <a:lnTo>
                                <a:pt x="2810" y="6915"/>
                              </a:lnTo>
                              <a:lnTo>
                                <a:pt x="2823" y="6927"/>
                              </a:lnTo>
                              <a:lnTo>
                                <a:pt x="2839" y="6938"/>
                              </a:lnTo>
                              <a:lnTo>
                                <a:pt x="2855" y="6950"/>
                              </a:lnTo>
                              <a:lnTo>
                                <a:pt x="2873" y="6962"/>
                              </a:lnTo>
                              <a:lnTo>
                                <a:pt x="2893" y="6973"/>
                              </a:lnTo>
                              <a:lnTo>
                                <a:pt x="2916" y="6984"/>
                              </a:lnTo>
                              <a:lnTo>
                                <a:pt x="2941" y="6996"/>
                              </a:lnTo>
                              <a:lnTo>
                                <a:pt x="2970" y="7008"/>
                              </a:lnTo>
                              <a:lnTo>
                                <a:pt x="3002" y="7021"/>
                              </a:lnTo>
                              <a:lnTo>
                                <a:pt x="3038" y="7035"/>
                              </a:lnTo>
                              <a:lnTo>
                                <a:pt x="3042" y="7036"/>
                              </a:lnTo>
                              <a:lnTo>
                                <a:pt x="3052" y="7038"/>
                              </a:lnTo>
                              <a:lnTo>
                                <a:pt x="3058" y="7041"/>
                              </a:lnTo>
                              <a:lnTo>
                                <a:pt x="3066" y="7044"/>
                              </a:lnTo>
                              <a:lnTo>
                                <a:pt x="3073" y="7048"/>
                              </a:lnTo>
                              <a:lnTo>
                                <a:pt x="3079" y="7052"/>
                              </a:lnTo>
                              <a:lnTo>
                                <a:pt x="3085" y="7058"/>
                              </a:lnTo>
                              <a:lnTo>
                                <a:pt x="3089" y="7065"/>
                              </a:lnTo>
                              <a:lnTo>
                                <a:pt x="3092" y="7073"/>
                              </a:lnTo>
                              <a:lnTo>
                                <a:pt x="3094" y="7082"/>
                              </a:lnTo>
                              <a:lnTo>
                                <a:pt x="3093" y="7088"/>
                              </a:lnTo>
                              <a:lnTo>
                                <a:pt x="3093" y="7093"/>
                              </a:lnTo>
                              <a:lnTo>
                                <a:pt x="3091" y="7099"/>
                              </a:lnTo>
                              <a:lnTo>
                                <a:pt x="3089" y="7105"/>
                              </a:lnTo>
                              <a:lnTo>
                                <a:pt x="3086" y="7111"/>
                              </a:lnTo>
                              <a:lnTo>
                                <a:pt x="3083" y="7118"/>
                              </a:lnTo>
                              <a:lnTo>
                                <a:pt x="3078" y="7125"/>
                              </a:lnTo>
                              <a:lnTo>
                                <a:pt x="3073" y="7133"/>
                              </a:lnTo>
                              <a:lnTo>
                                <a:pt x="3035" y="7159"/>
                              </a:lnTo>
                              <a:lnTo>
                                <a:pt x="2995" y="7186"/>
                              </a:lnTo>
                              <a:lnTo>
                                <a:pt x="2951" y="7215"/>
                              </a:lnTo>
                              <a:lnTo>
                                <a:pt x="2904" y="7246"/>
                              </a:lnTo>
                              <a:lnTo>
                                <a:pt x="2800" y="7311"/>
                              </a:lnTo>
                              <a:lnTo>
                                <a:pt x="2689" y="7382"/>
                              </a:lnTo>
                              <a:lnTo>
                                <a:pt x="2570" y="7457"/>
                              </a:lnTo>
                              <a:lnTo>
                                <a:pt x="2450" y="7536"/>
                              </a:lnTo>
                              <a:lnTo>
                                <a:pt x="2389" y="7577"/>
                              </a:lnTo>
                              <a:lnTo>
                                <a:pt x="2328" y="7618"/>
                              </a:lnTo>
                              <a:lnTo>
                                <a:pt x="2268" y="7661"/>
                              </a:lnTo>
                              <a:lnTo>
                                <a:pt x="2210" y="7703"/>
                              </a:lnTo>
                              <a:lnTo>
                                <a:pt x="2151" y="7746"/>
                              </a:lnTo>
                              <a:lnTo>
                                <a:pt x="2095" y="7790"/>
                              </a:lnTo>
                              <a:lnTo>
                                <a:pt x="2041" y="7835"/>
                              </a:lnTo>
                              <a:lnTo>
                                <a:pt x="1990" y="7879"/>
                              </a:lnTo>
                              <a:lnTo>
                                <a:pt x="1941" y="7923"/>
                              </a:lnTo>
                              <a:lnTo>
                                <a:pt x="1895" y="7968"/>
                              </a:lnTo>
                              <a:lnTo>
                                <a:pt x="1853" y="8012"/>
                              </a:lnTo>
                              <a:lnTo>
                                <a:pt x="1814" y="8056"/>
                              </a:lnTo>
                              <a:lnTo>
                                <a:pt x="1780" y="8100"/>
                              </a:lnTo>
                              <a:lnTo>
                                <a:pt x="1750" y="8145"/>
                              </a:lnTo>
                              <a:lnTo>
                                <a:pt x="1725" y="8189"/>
                              </a:lnTo>
                              <a:lnTo>
                                <a:pt x="1704" y="8232"/>
                              </a:lnTo>
                              <a:lnTo>
                                <a:pt x="1690" y="8275"/>
                              </a:lnTo>
                              <a:lnTo>
                                <a:pt x="1681" y="8317"/>
                              </a:lnTo>
                              <a:lnTo>
                                <a:pt x="1679" y="8359"/>
                              </a:lnTo>
                              <a:lnTo>
                                <a:pt x="1683" y="8400"/>
                              </a:lnTo>
                              <a:lnTo>
                                <a:pt x="1666" y="8400"/>
                              </a:lnTo>
                              <a:lnTo>
                                <a:pt x="1620" y="8398"/>
                              </a:lnTo>
                              <a:lnTo>
                                <a:pt x="1555" y="8397"/>
                              </a:lnTo>
                              <a:lnTo>
                                <a:pt x="1478" y="8396"/>
                              </a:lnTo>
                              <a:lnTo>
                                <a:pt x="1399" y="8396"/>
                              </a:lnTo>
                              <a:lnTo>
                                <a:pt x="1328" y="8398"/>
                              </a:lnTo>
                              <a:lnTo>
                                <a:pt x="1297" y="8400"/>
                              </a:lnTo>
                              <a:lnTo>
                                <a:pt x="1272" y="8402"/>
                              </a:lnTo>
                              <a:lnTo>
                                <a:pt x="1261" y="8404"/>
                              </a:lnTo>
                              <a:lnTo>
                                <a:pt x="1251" y="8405"/>
                              </a:lnTo>
                              <a:lnTo>
                                <a:pt x="1244" y="8407"/>
                              </a:lnTo>
                              <a:lnTo>
                                <a:pt x="1239" y="8409"/>
                              </a:lnTo>
                              <a:lnTo>
                                <a:pt x="1216" y="8415"/>
                              </a:lnTo>
                              <a:lnTo>
                                <a:pt x="1195" y="8422"/>
                              </a:lnTo>
                              <a:lnTo>
                                <a:pt x="1176" y="8430"/>
                              </a:lnTo>
                              <a:lnTo>
                                <a:pt x="1159" y="8438"/>
                              </a:lnTo>
                              <a:lnTo>
                                <a:pt x="1144" y="8448"/>
                              </a:lnTo>
                              <a:lnTo>
                                <a:pt x="1130" y="8458"/>
                              </a:lnTo>
                              <a:lnTo>
                                <a:pt x="1118" y="8469"/>
                              </a:lnTo>
                              <a:lnTo>
                                <a:pt x="1108" y="8480"/>
                              </a:lnTo>
                              <a:lnTo>
                                <a:pt x="1098" y="8493"/>
                              </a:lnTo>
                              <a:lnTo>
                                <a:pt x="1091" y="8506"/>
                              </a:lnTo>
                              <a:lnTo>
                                <a:pt x="1084" y="8519"/>
                              </a:lnTo>
                              <a:lnTo>
                                <a:pt x="1079" y="8533"/>
                              </a:lnTo>
                              <a:lnTo>
                                <a:pt x="1075" y="8547"/>
                              </a:lnTo>
                              <a:lnTo>
                                <a:pt x="1073" y="8562"/>
                              </a:lnTo>
                              <a:lnTo>
                                <a:pt x="1071" y="8577"/>
                              </a:lnTo>
                              <a:lnTo>
                                <a:pt x="1070" y="8593"/>
                              </a:lnTo>
                              <a:lnTo>
                                <a:pt x="1069" y="8609"/>
                              </a:lnTo>
                              <a:lnTo>
                                <a:pt x="1070" y="8625"/>
                              </a:lnTo>
                              <a:lnTo>
                                <a:pt x="1071" y="8641"/>
                              </a:lnTo>
                              <a:lnTo>
                                <a:pt x="1073" y="8658"/>
                              </a:lnTo>
                              <a:lnTo>
                                <a:pt x="1078" y="8693"/>
                              </a:lnTo>
                              <a:lnTo>
                                <a:pt x="1085" y="8726"/>
                              </a:lnTo>
                              <a:lnTo>
                                <a:pt x="1100" y="8793"/>
                              </a:lnTo>
                              <a:lnTo>
                                <a:pt x="1113" y="8857"/>
                              </a:lnTo>
                              <a:lnTo>
                                <a:pt x="1116" y="8879"/>
                              </a:lnTo>
                              <a:lnTo>
                                <a:pt x="1117" y="8898"/>
                              </a:lnTo>
                              <a:lnTo>
                                <a:pt x="1117" y="8915"/>
                              </a:lnTo>
                              <a:lnTo>
                                <a:pt x="1115" y="8930"/>
                              </a:lnTo>
                              <a:lnTo>
                                <a:pt x="1113" y="8943"/>
                              </a:lnTo>
                              <a:lnTo>
                                <a:pt x="1110" y="8955"/>
                              </a:lnTo>
                              <a:lnTo>
                                <a:pt x="1106" y="8966"/>
                              </a:lnTo>
                              <a:lnTo>
                                <a:pt x="1102" y="8974"/>
                              </a:lnTo>
                              <a:lnTo>
                                <a:pt x="1097" y="8981"/>
                              </a:lnTo>
                              <a:lnTo>
                                <a:pt x="1093" y="8987"/>
                              </a:lnTo>
                              <a:lnTo>
                                <a:pt x="1089" y="8992"/>
                              </a:lnTo>
                              <a:lnTo>
                                <a:pt x="1085" y="8996"/>
                              </a:lnTo>
                              <a:lnTo>
                                <a:pt x="1079" y="9000"/>
                              </a:lnTo>
                              <a:lnTo>
                                <a:pt x="1077" y="9001"/>
                              </a:lnTo>
                              <a:lnTo>
                                <a:pt x="391" y="9263"/>
                              </a:lnTo>
                              <a:lnTo>
                                <a:pt x="475" y="8582"/>
                              </a:lnTo>
                              <a:lnTo>
                                <a:pt x="980" y="8001"/>
                              </a:lnTo>
                              <a:lnTo>
                                <a:pt x="1008" y="7990"/>
                              </a:lnTo>
                              <a:lnTo>
                                <a:pt x="1038" y="7977"/>
                              </a:lnTo>
                              <a:lnTo>
                                <a:pt x="1070" y="7963"/>
                              </a:lnTo>
                              <a:lnTo>
                                <a:pt x="1104" y="7947"/>
                              </a:lnTo>
                              <a:lnTo>
                                <a:pt x="1140" y="7929"/>
                              </a:lnTo>
                              <a:lnTo>
                                <a:pt x="1178" y="7910"/>
                              </a:lnTo>
                              <a:lnTo>
                                <a:pt x="1217" y="7890"/>
                              </a:lnTo>
                              <a:lnTo>
                                <a:pt x="1259" y="7868"/>
                              </a:lnTo>
                              <a:lnTo>
                                <a:pt x="1344" y="7822"/>
                              </a:lnTo>
                              <a:lnTo>
                                <a:pt x="1432" y="7771"/>
                              </a:lnTo>
                              <a:lnTo>
                                <a:pt x="1522" y="7718"/>
                              </a:lnTo>
                              <a:lnTo>
                                <a:pt x="1612" y="7663"/>
                              </a:lnTo>
                              <a:lnTo>
                                <a:pt x="1700" y="7608"/>
                              </a:lnTo>
                              <a:lnTo>
                                <a:pt x="1787" y="7552"/>
                              </a:lnTo>
                              <a:lnTo>
                                <a:pt x="1828" y="7523"/>
                              </a:lnTo>
                              <a:lnTo>
                                <a:pt x="1869" y="7495"/>
                              </a:lnTo>
                              <a:lnTo>
                                <a:pt x="1907" y="7468"/>
                              </a:lnTo>
                              <a:lnTo>
                                <a:pt x="1945" y="7441"/>
                              </a:lnTo>
                              <a:lnTo>
                                <a:pt x="1981" y="7415"/>
                              </a:lnTo>
                              <a:lnTo>
                                <a:pt x="2014" y="7389"/>
                              </a:lnTo>
                              <a:lnTo>
                                <a:pt x="2045" y="7364"/>
                              </a:lnTo>
                              <a:lnTo>
                                <a:pt x="2074" y="7340"/>
                              </a:lnTo>
                              <a:lnTo>
                                <a:pt x="2100" y="7317"/>
                              </a:lnTo>
                              <a:lnTo>
                                <a:pt x="2123" y="7295"/>
                              </a:lnTo>
                              <a:lnTo>
                                <a:pt x="2144" y="7274"/>
                              </a:lnTo>
                              <a:lnTo>
                                <a:pt x="2162" y="7254"/>
                              </a:lnTo>
                              <a:lnTo>
                                <a:pt x="2120" y="7223"/>
                              </a:lnTo>
                              <a:lnTo>
                                <a:pt x="2081" y="7193"/>
                              </a:lnTo>
                              <a:lnTo>
                                <a:pt x="2044" y="7163"/>
                              </a:lnTo>
                              <a:lnTo>
                                <a:pt x="2010" y="7133"/>
                              </a:lnTo>
                              <a:lnTo>
                                <a:pt x="1978" y="7104"/>
                              </a:lnTo>
                              <a:lnTo>
                                <a:pt x="1948" y="7076"/>
                              </a:lnTo>
                              <a:lnTo>
                                <a:pt x="1919" y="7047"/>
                              </a:lnTo>
                              <a:lnTo>
                                <a:pt x="1894" y="7019"/>
                              </a:lnTo>
                              <a:lnTo>
                                <a:pt x="1870" y="6992"/>
                              </a:lnTo>
                              <a:lnTo>
                                <a:pt x="1848" y="6965"/>
                              </a:lnTo>
                              <a:lnTo>
                                <a:pt x="1828" y="6939"/>
                              </a:lnTo>
                              <a:lnTo>
                                <a:pt x="1810" y="6913"/>
                              </a:lnTo>
                              <a:lnTo>
                                <a:pt x="1793" y="6889"/>
                              </a:lnTo>
                              <a:lnTo>
                                <a:pt x="1778" y="6865"/>
                              </a:lnTo>
                              <a:lnTo>
                                <a:pt x="1764" y="6842"/>
                              </a:lnTo>
                              <a:lnTo>
                                <a:pt x="1752" y="6820"/>
                              </a:lnTo>
                              <a:lnTo>
                                <a:pt x="1741" y="6799"/>
                              </a:lnTo>
                              <a:lnTo>
                                <a:pt x="1732" y="6779"/>
                              </a:lnTo>
                              <a:lnTo>
                                <a:pt x="1724" y="6760"/>
                              </a:lnTo>
                              <a:lnTo>
                                <a:pt x="1716" y="6742"/>
                              </a:lnTo>
                              <a:lnTo>
                                <a:pt x="1710" y="6725"/>
                              </a:lnTo>
                              <a:lnTo>
                                <a:pt x="1704" y="6710"/>
                              </a:lnTo>
                              <a:lnTo>
                                <a:pt x="1699" y="6695"/>
                              </a:lnTo>
                              <a:lnTo>
                                <a:pt x="1696" y="6682"/>
                              </a:lnTo>
                              <a:lnTo>
                                <a:pt x="1690" y="6659"/>
                              </a:lnTo>
                              <a:lnTo>
                                <a:pt x="1688" y="6643"/>
                              </a:lnTo>
                              <a:lnTo>
                                <a:pt x="1686" y="6633"/>
                              </a:lnTo>
                              <a:lnTo>
                                <a:pt x="1686" y="6630"/>
                              </a:lnTo>
                              <a:lnTo>
                                <a:pt x="1693" y="6613"/>
                              </a:lnTo>
                              <a:lnTo>
                                <a:pt x="1714" y="6564"/>
                              </a:lnTo>
                              <a:lnTo>
                                <a:pt x="1730" y="6530"/>
                              </a:lnTo>
                              <a:lnTo>
                                <a:pt x="1750" y="6490"/>
                              </a:lnTo>
                              <a:lnTo>
                                <a:pt x="1773" y="6444"/>
                              </a:lnTo>
                              <a:lnTo>
                                <a:pt x="1801" y="6394"/>
                              </a:lnTo>
                              <a:lnTo>
                                <a:pt x="1816" y="6367"/>
                              </a:lnTo>
                              <a:lnTo>
                                <a:pt x="1833" y="6339"/>
                              </a:lnTo>
                              <a:lnTo>
                                <a:pt x="1851" y="6311"/>
                              </a:lnTo>
                              <a:lnTo>
                                <a:pt x="1870" y="6282"/>
                              </a:lnTo>
                              <a:lnTo>
                                <a:pt x="1889" y="6253"/>
                              </a:lnTo>
                              <a:lnTo>
                                <a:pt x="1910" y="6223"/>
                              </a:lnTo>
                              <a:lnTo>
                                <a:pt x="1934" y="6192"/>
                              </a:lnTo>
                              <a:lnTo>
                                <a:pt x="1957" y="6161"/>
                              </a:lnTo>
                              <a:lnTo>
                                <a:pt x="1982" y="6130"/>
                              </a:lnTo>
                              <a:lnTo>
                                <a:pt x="2007" y="6099"/>
                              </a:lnTo>
                              <a:lnTo>
                                <a:pt x="2034" y="6066"/>
                              </a:lnTo>
                              <a:lnTo>
                                <a:pt x="2063" y="6034"/>
                              </a:lnTo>
                              <a:lnTo>
                                <a:pt x="2092" y="6003"/>
                              </a:lnTo>
                              <a:lnTo>
                                <a:pt x="2123" y="5971"/>
                              </a:lnTo>
                              <a:lnTo>
                                <a:pt x="2155" y="5940"/>
                              </a:lnTo>
                              <a:lnTo>
                                <a:pt x="2190" y="5908"/>
                              </a:lnTo>
                              <a:lnTo>
                                <a:pt x="2240" y="5881"/>
                              </a:lnTo>
                              <a:lnTo>
                                <a:pt x="2289" y="5855"/>
                              </a:lnTo>
                              <a:lnTo>
                                <a:pt x="2338" y="5830"/>
                              </a:lnTo>
                              <a:lnTo>
                                <a:pt x="2387" y="5806"/>
                              </a:lnTo>
                              <a:lnTo>
                                <a:pt x="2434" y="5784"/>
                              </a:lnTo>
                              <a:lnTo>
                                <a:pt x="2480" y="5762"/>
                              </a:lnTo>
                              <a:lnTo>
                                <a:pt x="2525" y="5742"/>
                              </a:lnTo>
                              <a:lnTo>
                                <a:pt x="2570" y="5723"/>
                              </a:lnTo>
                              <a:lnTo>
                                <a:pt x="2614" y="5706"/>
                              </a:lnTo>
                              <a:lnTo>
                                <a:pt x="2657" y="5689"/>
                              </a:lnTo>
                              <a:lnTo>
                                <a:pt x="2698" y="5673"/>
                              </a:lnTo>
                              <a:lnTo>
                                <a:pt x="2739" y="5658"/>
                              </a:lnTo>
                              <a:lnTo>
                                <a:pt x="2816" y="5632"/>
                              </a:lnTo>
                              <a:lnTo>
                                <a:pt x="2891" y="5608"/>
                              </a:lnTo>
                              <a:lnTo>
                                <a:pt x="2959" y="5588"/>
                              </a:lnTo>
                              <a:lnTo>
                                <a:pt x="3022" y="5571"/>
                              </a:lnTo>
                              <a:lnTo>
                                <a:pt x="3081" y="5556"/>
                              </a:lnTo>
                              <a:lnTo>
                                <a:pt x="3134" y="5544"/>
                              </a:lnTo>
                              <a:lnTo>
                                <a:pt x="3221" y="5525"/>
                              </a:lnTo>
                              <a:lnTo>
                                <a:pt x="3283" y="5512"/>
                              </a:lnTo>
                              <a:lnTo>
                                <a:pt x="3938" y="5900"/>
                              </a:lnTo>
                              <a:lnTo>
                                <a:pt x="3938" y="5870"/>
                              </a:lnTo>
                              <a:lnTo>
                                <a:pt x="3937" y="5829"/>
                              </a:lnTo>
                              <a:lnTo>
                                <a:pt x="3936" y="5805"/>
                              </a:lnTo>
                              <a:lnTo>
                                <a:pt x="3934" y="5781"/>
                              </a:lnTo>
                              <a:lnTo>
                                <a:pt x="3930" y="5756"/>
                              </a:lnTo>
                              <a:lnTo>
                                <a:pt x="3925" y="5731"/>
                              </a:lnTo>
                              <a:lnTo>
                                <a:pt x="3922" y="5719"/>
                              </a:lnTo>
                              <a:lnTo>
                                <a:pt x="3918" y="5706"/>
                              </a:lnTo>
                              <a:lnTo>
                                <a:pt x="3913" y="5694"/>
                              </a:lnTo>
                              <a:lnTo>
                                <a:pt x="3908" y="5682"/>
                              </a:lnTo>
                              <a:lnTo>
                                <a:pt x="3902" y="5671"/>
                              </a:lnTo>
                              <a:lnTo>
                                <a:pt x="3896" y="5660"/>
                              </a:lnTo>
                              <a:lnTo>
                                <a:pt x="3889" y="5649"/>
                              </a:lnTo>
                              <a:lnTo>
                                <a:pt x="3881" y="5638"/>
                              </a:lnTo>
                              <a:lnTo>
                                <a:pt x="3872" y="5629"/>
                              </a:lnTo>
                              <a:lnTo>
                                <a:pt x="3862" y="5619"/>
                              </a:lnTo>
                              <a:lnTo>
                                <a:pt x="3852" y="5611"/>
                              </a:lnTo>
                              <a:lnTo>
                                <a:pt x="3840" y="5603"/>
                              </a:lnTo>
                              <a:lnTo>
                                <a:pt x="3828" y="5596"/>
                              </a:lnTo>
                              <a:lnTo>
                                <a:pt x="3814" y="5590"/>
                              </a:lnTo>
                              <a:lnTo>
                                <a:pt x="3800" y="5584"/>
                              </a:lnTo>
                              <a:lnTo>
                                <a:pt x="3784" y="5580"/>
                              </a:lnTo>
                              <a:lnTo>
                                <a:pt x="3723" y="5565"/>
                              </a:lnTo>
                              <a:lnTo>
                                <a:pt x="3667" y="5550"/>
                              </a:lnTo>
                              <a:lnTo>
                                <a:pt x="3612" y="5536"/>
                              </a:lnTo>
                              <a:lnTo>
                                <a:pt x="3558" y="5520"/>
                              </a:lnTo>
                              <a:lnTo>
                                <a:pt x="3501" y="5505"/>
                              </a:lnTo>
                              <a:lnTo>
                                <a:pt x="3441" y="5489"/>
                              </a:lnTo>
                              <a:lnTo>
                                <a:pt x="3377" y="5472"/>
                              </a:lnTo>
                              <a:lnTo>
                                <a:pt x="3306" y="5453"/>
                              </a:lnTo>
                              <a:lnTo>
                                <a:pt x="3268" y="5442"/>
                              </a:lnTo>
                              <a:lnTo>
                                <a:pt x="3230" y="5430"/>
                              </a:lnTo>
                              <a:lnTo>
                                <a:pt x="3192" y="5417"/>
                              </a:lnTo>
                              <a:lnTo>
                                <a:pt x="3153" y="5401"/>
                              </a:lnTo>
                              <a:lnTo>
                                <a:pt x="3133" y="5393"/>
                              </a:lnTo>
                              <a:lnTo>
                                <a:pt x="3113" y="5384"/>
                              </a:lnTo>
                              <a:lnTo>
                                <a:pt x="3092" y="5374"/>
                              </a:lnTo>
                              <a:lnTo>
                                <a:pt x="3072" y="5364"/>
                              </a:lnTo>
                              <a:lnTo>
                                <a:pt x="3050" y="5353"/>
                              </a:lnTo>
                              <a:lnTo>
                                <a:pt x="3029" y="5342"/>
                              </a:lnTo>
                              <a:lnTo>
                                <a:pt x="3007" y="5329"/>
                              </a:lnTo>
                              <a:lnTo>
                                <a:pt x="2985" y="5316"/>
                              </a:lnTo>
                              <a:lnTo>
                                <a:pt x="2963" y="5303"/>
                              </a:lnTo>
                              <a:lnTo>
                                <a:pt x="2940" y="5288"/>
                              </a:lnTo>
                              <a:lnTo>
                                <a:pt x="2917" y="5273"/>
                              </a:lnTo>
                              <a:lnTo>
                                <a:pt x="2894" y="5257"/>
                              </a:lnTo>
                              <a:lnTo>
                                <a:pt x="2869" y="5240"/>
                              </a:lnTo>
                              <a:lnTo>
                                <a:pt x="2845" y="5221"/>
                              </a:lnTo>
                              <a:lnTo>
                                <a:pt x="2819" y="5202"/>
                              </a:lnTo>
                              <a:lnTo>
                                <a:pt x="2793" y="5182"/>
                              </a:lnTo>
                              <a:lnTo>
                                <a:pt x="2740" y="5140"/>
                              </a:lnTo>
                              <a:lnTo>
                                <a:pt x="2685" y="5094"/>
                              </a:lnTo>
                              <a:lnTo>
                                <a:pt x="2627" y="5043"/>
                              </a:lnTo>
                              <a:lnTo>
                                <a:pt x="2566" y="4987"/>
                              </a:lnTo>
                              <a:lnTo>
                                <a:pt x="2502" y="4927"/>
                              </a:lnTo>
                              <a:lnTo>
                                <a:pt x="2493" y="4935"/>
                              </a:lnTo>
                              <a:lnTo>
                                <a:pt x="2469" y="4959"/>
                              </a:lnTo>
                              <a:lnTo>
                                <a:pt x="2430" y="4992"/>
                              </a:lnTo>
                              <a:lnTo>
                                <a:pt x="2378" y="5034"/>
                              </a:lnTo>
                              <a:lnTo>
                                <a:pt x="2348" y="5058"/>
                              </a:lnTo>
                              <a:lnTo>
                                <a:pt x="2315" y="5082"/>
                              </a:lnTo>
                              <a:lnTo>
                                <a:pt x="2280" y="5107"/>
                              </a:lnTo>
                              <a:lnTo>
                                <a:pt x="2242" y="5133"/>
                              </a:lnTo>
                              <a:lnTo>
                                <a:pt x="2202" y="5158"/>
                              </a:lnTo>
                              <a:lnTo>
                                <a:pt x="2161" y="5183"/>
                              </a:lnTo>
                              <a:lnTo>
                                <a:pt x="2116" y="5208"/>
                              </a:lnTo>
                              <a:lnTo>
                                <a:pt x="2072" y="5231"/>
                              </a:lnTo>
                              <a:lnTo>
                                <a:pt x="2056" y="5240"/>
                              </a:lnTo>
                              <a:lnTo>
                                <a:pt x="2043" y="5246"/>
                              </a:lnTo>
                              <a:lnTo>
                                <a:pt x="2038" y="5249"/>
                              </a:lnTo>
                              <a:lnTo>
                                <a:pt x="2032" y="5251"/>
                              </a:lnTo>
                              <a:lnTo>
                                <a:pt x="2027" y="5251"/>
                              </a:lnTo>
                              <a:lnTo>
                                <a:pt x="2022" y="5251"/>
                              </a:lnTo>
                              <a:lnTo>
                                <a:pt x="2016" y="5250"/>
                              </a:lnTo>
                              <a:lnTo>
                                <a:pt x="2011" y="5248"/>
                              </a:lnTo>
                              <a:lnTo>
                                <a:pt x="2005" y="5245"/>
                              </a:lnTo>
                              <a:lnTo>
                                <a:pt x="1999" y="5240"/>
                              </a:lnTo>
                              <a:lnTo>
                                <a:pt x="1992" y="5232"/>
                              </a:lnTo>
                              <a:lnTo>
                                <a:pt x="1985" y="5224"/>
                              </a:lnTo>
                              <a:lnTo>
                                <a:pt x="1977" y="5215"/>
                              </a:lnTo>
                              <a:lnTo>
                                <a:pt x="1968" y="5203"/>
                              </a:lnTo>
                              <a:lnTo>
                                <a:pt x="1936" y="5167"/>
                              </a:lnTo>
                              <a:lnTo>
                                <a:pt x="1874" y="5096"/>
                              </a:lnTo>
                              <a:lnTo>
                                <a:pt x="1835" y="5048"/>
                              </a:lnTo>
                              <a:lnTo>
                                <a:pt x="1792" y="4993"/>
                              </a:lnTo>
                              <a:lnTo>
                                <a:pt x="1769" y="4963"/>
                              </a:lnTo>
                              <a:lnTo>
                                <a:pt x="1746" y="4930"/>
                              </a:lnTo>
                              <a:lnTo>
                                <a:pt x="1722" y="4897"/>
                              </a:lnTo>
                              <a:lnTo>
                                <a:pt x="1697" y="4861"/>
                              </a:lnTo>
                              <a:lnTo>
                                <a:pt x="1672" y="4825"/>
                              </a:lnTo>
                              <a:lnTo>
                                <a:pt x="1647" y="4786"/>
                              </a:lnTo>
                              <a:lnTo>
                                <a:pt x="1622" y="4747"/>
                              </a:lnTo>
                              <a:lnTo>
                                <a:pt x="1598" y="4705"/>
                              </a:lnTo>
                              <a:lnTo>
                                <a:pt x="1573" y="4663"/>
                              </a:lnTo>
                              <a:lnTo>
                                <a:pt x="1549" y="4618"/>
                              </a:lnTo>
                              <a:lnTo>
                                <a:pt x="1526" y="4572"/>
                              </a:lnTo>
                              <a:lnTo>
                                <a:pt x="1503" y="4526"/>
                              </a:lnTo>
                              <a:lnTo>
                                <a:pt x="1480" y="4478"/>
                              </a:lnTo>
                              <a:lnTo>
                                <a:pt x="1459" y="4429"/>
                              </a:lnTo>
                              <a:lnTo>
                                <a:pt x="1439" y="4379"/>
                              </a:lnTo>
                              <a:lnTo>
                                <a:pt x="1420" y="4327"/>
                              </a:lnTo>
                              <a:lnTo>
                                <a:pt x="1402" y="4275"/>
                              </a:lnTo>
                              <a:lnTo>
                                <a:pt x="1385" y="4222"/>
                              </a:lnTo>
                              <a:lnTo>
                                <a:pt x="1370" y="4168"/>
                              </a:lnTo>
                              <a:lnTo>
                                <a:pt x="1357" y="4113"/>
                              </a:lnTo>
                              <a:lnTo>
                                <a:pt x="1025" y="4113"/>
                              </a:lnTo>
                              <a:lnTo>
                                <a:pt x="1025" y="4133"/>
                              </a:lnTo>
                              <a:lnTo>
                                <a:pt x="1025" y="4185"/>
                              </a:lnTo>
                              <a:lnTo>
                                <a:pt x="1025" y="4258"/>
                              </a:lnTo>
                              <a:lnTo>
                                <a:pt x="1025" y="4341"/>
                              </a:lnTo>
                              <a:lnTo>
                                <a:pt x="1025" y="4426"/>
                              </a:lnTo>
                              <a:lnTo>
                                <a:pt x="1025" y="4498"/>
                              </a:lnTo>
                              <a:lnTo>
                                <a:pt x="1025" y="4550"/>
                              </a:lnTo>
                              <a:lnTo>
                                <a:pt x="1025" y="4568"/>
                              </a:lnTo>
                              <a:lnTo>
                                <a:pt x="669" y="4568"/>
                              </a:lnTo>
                              <a:lnTo>
                                <a:pt x="650" y="4574"/>
                              </a:lnTo>
                              <a:lnTo>
                                <a:pt x="633" y="4582"/>
                              </a:lnTo>
                              <a:lnTo>
                                <a:pt x="618" y="4589"/>
                              </a:lnTo>
                              <a:lnTo>
                                <a:pt x="604" y="4597"/>
                              </a:lnTo>
                              <a:lnTo>
                                <a:pt x="591" y="4606"/>
                              </a:lnTo>
                              <a:lnTo>
                                <a:pt x="578" y="4615"/>
                              </a:lnTo>
                              <a:lnTo>
                                <a:pt x="567" y="4624"/>
                              </a:lnTo>
                              <a:lnTo>
                                <a:pt x="558" y="4634"/>
                              </a:lnTo>
                              <a:lnTo>
                                <a:pt x="549" y="4644"/>
                              </a:lnTo>
                              <a:lnTo>
                                <a:pt x="542" y="4654"/>
                              </a:lnTo>
                              <a:lnTo>
                                <a:pt x="535" y="4665"/>
                              </a:lnTo>
                              <a:lnTo>
                                <a:pt x="529" y="4676"/>
                              </a:lnTo>
                              <a:lnTo>
                                <a:pt x="524" y="4686"/>
                              </a:lnTo>
                              <a:lnTo>
                                <a:pt x="520" y="4696"/>
                              </a:lnTo>
                              <a:lnTo>
                                <a:pt x="516" y="4706"/>
                              </a:lnTo>
                              <a:lnTo>
                                <a:pt x="514" y="4716"/>
                              </a:lnTo>
                              <a:lnTo>
                                <a:pt x="511" y="4727"/>
                              </a:lnTo>
                              <a:lnTo>
                                <a:pt x="509" y="4736"/>
                              </a:lnTo>
                              <a:lnTo>
                                <a:pt x="508" y="4746"/>
                              </a:lnTo>
                              <a:lnTo>
                                <a:pt x="507" y="4755"/>
                              </a:lnTo>
                              <a:lnTo>
                                <a:pt x="507" y="4772"/>
                              </a:lnTo>
                              <a:lnTo>
                                <a:pt x="507" y="4786"/>
                              </a:lnTo>
                              <a:lnTo>
                                <a:pt x="509" y="4808"/>
                              </a:lnTo>
                              <a:lnTo>
                                <a:pt x="511" y="4815"/>
                              </a:lnTo>
                              <a:lnTo>
                                <a:pt x="516" y="4825"/>
                              </a:lnTo>
                              <a:lnTo>
                                <a:pt x="530" y="4851"/>
                              </a:lnTo>
                              <a:lnTo>
                                <a:pt x="550" y="4889"/>
                              </a:lnTo>
                              <a:lnTo>
                                <a:pt x="573" y="4934"/>
                              </a:lnTo>
                              <a:lnTo>
                                <a:pt x="596" y="4983"/>
                              </a:lnTo>
                              <a:lnTo>
                                <a:pt x="616" y="5029"/>
                              </a:lnTo>
                              <a:lnTo>
                                <a:pt x="623" y="5050"/>
                              </a:lnTo>
                              <a:lnTo>
                                <a:pt x="629" y="5068"/>
                              </a:lnTo>
                              <a:lnTo>
                                <a:pt x="630" y="5077"/>
                              </a:lnTo>
                              <a:lnTo>
                                <a:pt x="632" y="5084"/>
                              </a:lnTo>
                              <a:lnTo>
                                <a:pt x="632" y="5091"/>
                              </a:lnTo>
                              <a:lnTo>
                                <a:pt x="632" y="5096"/>
                              </a:lnTo>
                              <a:lnTo>
                                <a:pt x="630" y="5100"/>
                              </a:lnTo>
                              <a:lnTo>
                                <a:pt x="625" y="5106"/>
                              </a:lnTo>
                              <a:lnTo>
                                <a:pt x="616" y="5115"/>
                              </a:lnTo>
                              <a:lnTo>
                                <a:pt x="605" y="5125"/>
                              </a:lnTo>
                              <a:lnTo>
                                <a:pt x="572" y="5152"/>
                              </a:lnTo>
                              <a:lnTo>
                                <a:pt x="533" y="5186"/>
                              </a:lnTo>
                              <a:lnTo>
                                <a:pt x="432" y="5268"/>
                              </a:lnTo>
                              <a:lnTo>
                                <a:pt x="317" y="5359"/>
                              </a:lnTo>
                              <a:lnTo>
                                <a:pt x="203" y="5449"/>
                              </a:lnTo>
                              <a:lnTo>
                                <a:pt x="102" y="5527"/>
                              </a:lnTo>
                              <a:lnTo>
                                <a:pt x="32" y="5582"/>
                              </a:lnTo>
                              <a:lnTo>
                                <a:pt x="5" y="5602"/>
                              </a:lnTo>
                              <a:lnTo>
                                <a:pt x="5" y="4849"/>
                              </a:lnTo>
                              <a:lnTo>
                                <a:pt x="258" y="4354"/>
                              </a:lnTo>
                              <a:lnTo>
                                <a:pt x="274" y="4342"/>
                              </a:lnTo>
                              <a:lnTo>
                                <a:pt x="320" y="4305"/>
                              </a:lnTo>
                              <a:lnTo>
                                <a:pt x="352" y="4278"/>
                              </a:lnTo>
                              <a:lnTo>
                                <a:pt x="392" y="4245"/>
                              </a:lnTo>
                              <a:lnTo>
                                <a:pt x="437" y="4206"/>
                              </a:lnTo>
                              <a:lnTo>
                                <a:pt x="487" y="4162"/>
                              </a:lnTo>
                              <a:lnTo>
                                <a:pt x="541" y="4113"/>
                              </a:lnTo>
                              <a:lnTo>
                                <a:pt x="601" y="4057"/>
                              </a:lnTo>
                              <a:lnTo>
                                <a:pt x="663" y="3998"/>
                              </a:lnTo>
                              <a:lnTo>
                                <a:pt x="729" y="3933"/>
                              </a:lnTo>
                              <a:lnTo>
                                <a:pt x="797" y="3864"/>
                              </a:lnTo>
                              <a:lnTo>
                                <a:pt x="869" y="3789"/>
                              </a:lnTo>
                              <a:lnTo>
                                <a:pt x="905" y="3750"/>
                              </a:lnTo>
                              <a:lnTo>
                                <a:pt x="942" y="3710"/>
                              </a:lnTo>
                              <a:lnTo>
                                <a:pt x="979" y="3669"/>
                              </a:lnTo>
                              <a:lnTo>
                                <a:pt x="1017" y="3627"/>
                              </a:lnTo>
                              <a:lnTo>
                                <a:pt x="1037" y="3624"/>
                              </a:lnTo>
                              <a:lnTo>
                                <a:pt x="1057" y="3621"/>
                              </a:lnTo>
                              <a:lnTo>
                                <a:pt x="1077" y="3618"/>
                              </a:lnTo>
                              <a:lnTo>
                                <a:pt x="1097" y="3616"/>
                              </a:lnTo>
                              <a:lnTo>
                                <a:pt x="1139" y="3614"/>
                              </a:lnTo>
                              <a:lnTo>
                                <a:pt x="1181" y="3612"/>
                              </a:lnTo>
                              <a:lnTo>
                                <a:pt x="1224" y="3613"/>
                              </a:lnTo>
                              <a:lnTo>
                                <a:pt x="1267" y="3614"/>
                              </a:lnTo>
                              <a:lnTo>
                                <a:pt x="1307" y="3617"/>
                              </a:lnTo>
                              <a:lnTo>
                                <a:pt x="1346" y="3620"/>
                              </a:lnTo>
                              <a:lnTo>
                                <a:pt x="1416" y="3628"/>
                              </a:lnTo>
                              <a:lnTo>
                                <a:pt x="1472" y="3636"/>
                              </a:lnTo>
                              <a:lnTo>
                                <a:pt x="1510" y="3642"/>
                              </a:lnTo>
                              <a:lnTo>
                                <a:pt x="1524" y="3644"/>
                              </a:lnTo>
                              <a:lnTo>
                                <a:pt x="1539" y="3664"/>
                              </a:lnTo>
                              <a:lnTo>
                                <a:pt x="1580" y="3717"/>
                              </a:lnTo>
                              <a:lnTo>
                                <a:pt x="1642" y="3795"/>
                              </a:lnTo>
                              <a:lnTo>
                                <a:pt x="1719" y="3890"/>
                              </a:lnTo>
                              <a:lnTo>
                                <a:pt x="1760" y="3941"/>
                              </a:lnTo>
                              <a:lnTo>
                                <a:pt x="1803" y="3992"/>
                              </a:lnTo>
                              <a:lnTo>
                                <a:pt x="1846" y="4043"/>
                              </a:lnTo>
                              <a:lnTo>
                                <a:pt x="1888" y="4094"/>
                              </a:lnTo>
                              <a:lnTo>
                                <a:pt x="1929" y="4141"/>
                              </a:lnTo>
                              <a:lnTo>
                                <a:pt x="1970" y="4185"/>
                              </a:lnTo>
                              <a:lnTo>
                                <a:pt x="1989" y="4205"/>
                              </a:lnTo>
                              <a:lnTo>
                                <a:pt x="2007" y="4223"/>
                              </a:lnTo>
                              <a:lnTo>
                                <a:pt x="2024" y="4241"/>
                              </a:lnTo>
                              <a:lnTo>
                                <a:pt x="2041" y="4256"/>
                              </a:lnTo>
                              <a:lnTo>
                                <a:pt x="2190" y="4122"/>
                              </a:lnTo>
                              <a:lnTo>
                                <a:pt x="2151" y="4084"/>
                              </a:lnTo>
                              <a:lnTo>
                                <a:pt x="2113" y="4045"/>
                              </a:lnTo>
                              <a:lnTo>
                                <a:pt x="2075" y="4005"/>
                              </a:lnTo>
                              <a:lnTo>
                                <a:pt x="2038" y="3963"/>
                              </a:lnTo>
                              <a:lnTo>
                                <a:pt x="2000" y="3921"/>
                              </a:lnTo>
                              <a:lnTo>
                                <a:pt x="1963" y="3878"/>
                              </a:lnTo>
                              <a:lnTo>
                                <a:pt x="1925" y="3834"/>
                              </a:lnTo>
                              <a:lnTo>
                                <a:pt x="1888" y="3789"/>
                              </a:lnTo>
                              <a:lnTo>
                                <a:pt x="1852" y="3744"/>
                              </a:lnTo>
                              <a:lnTo>
                                <a:pt x="1816" y="3698"/>
                              </a:lnTo>
                              <a:lnTo>
                                <a:pt x="1781" y="3652"/>
                              </a:lnTo>
                              <a:lnTo>
                                <a:pt x="1747" y="3605"/>
                              </a:lnTo>
                              <a:lnTo>
                                <a:pt x="1713" y="3558"/>
                              </a:lnTo>
                              <a:lnTo>
                                <a:pt x="1680" y="3510"/>
                              </a:lnTo>
                              <a:lnTo>
                                <a:pt x="1648" y="3463"/>
                              </a:lnTo>
                              <a:lnTo>
                                <a:pt x="1617" y="3415"/>
                              </a:lnTo>
                              <a:lnTo>
                                <a:pt x="1587" y="3368"/>
                              </a:lnTo>
                              <a:lnTo>
                                <a:pt x="1558" y="3321"/>
                              </a:lnTo>
                              <a:lnTo>
                                <a:pt x="1531" y="3275"/>
                              </a:lnTo>
                              <a:lnTo>
                                <a:pt x="1505" y="3227"/>
                              </a:lnTo>
                              <a:lnTo>
                                <a:pt x="1478" y="3181"/>
                              </a:lnTo>
                              <a:lnTo>
                                <a:pt x="1455" y="3136"/>
                              </a:lnTo>
                              <a:lnTo>
                                <a:pt x="1433" y="3091"/>
                              </a:lnTo>
                              <a:lnTo>
                                <a:pt x="1413" y="3047"/>
                              </a:lnTo>
                              <a:lnTo>
                                <a:pt x="1394" y="3004"/>
                              </a:lnTo>
                              <a:lnTo>
                                <a:pt x="1376" y="2961"/>
                              </a:lnTo>
                              <a:lnTo>
                                <a:pt x="1361" y="2919"/>
                              </a:lnTo>
                              <a:lnTo>
                                <a:pt x="1347" y="2878"/>
                              </a:lnTo>
                              <a:lnTo>
                                <a:pt x="1335" y="2839"/>
                              </a:lnTo>
                              <a:lnTo>
                                <a:pt x="1326" y="2801"/>
                              </a:lnTo>
                              <a:lnTo>
                                <a:pt x="1318" y="2764"/>
                              </a:lnTo>
                              <a:lnTo>
                                <a:pt x="1313" y="2728"/>
                              </a:lnTo>
                              <a:lnTo>
                                <a:pt x="992" y="2728"/>
                              </a:lnTo>
                              <a:lnTo>
                                <a:pt x="986" y="3166"/>
                              </a:lnTo>
                              <a:lnTo>
                                <a:pt x="607" y="3166"/>
                              </a:lnTo>
                              <a:lnTo>
                                <a:pt x="591" y="3173"/>
                              </a:lnTo>
                              <a:lnTo>
                                <a:pt x="576" y="3180"/>
                              </a:lnTo>
                              <a:lnTo>
                                <a:pt x="563" y="3187"/>
                              </a:lnTo>
                              <a:lnTo>
                                <a:pt x="551" y="3195"/>
                              </a:lnTo>
                              <a:lnTo>
                                <a:pt x="539" y="3203"/>
                              </a:lnTo>
                              <a:lnTo>
                                <a:pt x="529" y="3211"/>
                              </a:lnTo>
                              <a:lnTo>
                                <a:pt x="520" y="3220"/>
                              </a:lnTo>
                              <a:lnTo>
                                <a:pt x="512" y="3230"/>
                              </a:lnTo>
                              <a:lnTo>
                                <a:pt x="504" y="3239"/>
                              </a:lnTo>
                              <a:lnTo>
                                <a:pt x="497" y="3248"/>
                              </a:lnTo>
                              <a:lnTo>
                                <a:pt x="491" y="3258"/>
                              </a:lnTo>
                              <a:lnTo>
                                <a:pt x="486" y="3267"/>
                              </a:lnTo>
                              <a:lnTo>
                                <a:pt x="481" y="3277"/>
                              </a:lnTo>
                              <a:lnTo>
                                <a:pt x="477" y="3286"/>
                              </a:lnTo>
                              <a:lnTo>
                                <a:pt x="473" y="3296"/>
                              </a:lnTo>
                              <a:lnTo>
                                <a:pt x="471" y="3305"/>
                              </a:lnTo>
                              <a:lnTo>
                                <a:pt x="466" y="3323"/>
                              </a:lnTo>
                              <a:lnTo>
                                <a:pt x="463" y="3339"/>
                              </a:lnTo>
                              <a:lnTo>
                                <a:pt x="462" y="3354"/>
                              </a:lnTo>
                              <a:lnTo>
                                <a:pt x="462" y="3368"/>
                              </a:lnTo>
                              <a:lnTo>
                                <a:pt x="462" y="3387"/>
                              </a:lnTo>
                              <a:lnTo>
                                <a:pt x="463" y="3394"/>
                              </a:lnTo>
                              <a:lnTo>
                                <a:pt x="469" y="3404"/>
                              </a:lnTo>
                              <a:lnTo>
                                <a:pt x="484" y="3431"/>
                              </a:lnTo>
                              <a:lnTo>
                                <a:pt x="505" y="3471"/>
                              </a:lnTo>
                              <a:lnTo>
                                <a:pt x="529" y="3520"/>
                              </a:lnTo>
                              <a:lnTo>
                                <a:pt x="541" y="3546"/>
                              </a:lnTo>
                              <a:lnTo>
                                <a:pt x="553" y="3572"/>
                              </a:lnTo>
                              <a:lnTo>
                                <a:pt x="564" y="3598"/>
                              </a:lnTo>
                              <a:lnTo>
                                <a:pt x="573" y="3623"/>
                              </a:lnTo>
                              <a:lnTo>
                                <a:pt x="581" y="3647"/>
                              </a:lnTo>
                              <a:lnTo>
                                <a:pt x="587" y="3669"/>
                              </a:lnTo>
                              <a:lnTo>
                                <a:pt x="589" y="3679"/>
                              </a:lnTo>
                              <a:lnTo>
                                <a:pt x="590" y="3689"/>
                              </a:lnTo>
                              <a:lnTo>
                                <a:pt x="590" y="3698"/>
                              </a:lnTo>
                              <a:lnTo>
                                <a:pt x="590" y="3706"/>
                              </a:lnTo>
                              <a:lnTo>
                                <a:pt x="588" y="3710"/>
                              </a:lnTo>
                              <a:lnTo>
                                <a:pt x="583" y="3716"/>
                              </a:lnTo>
                              <a:lnTo>
                                <a:pt x="574" y="3725"/>
                              </a:lnTo>
                              <a:lnTo>
                                <a:pt x="563" y="3735"/>
                              </a:lnTo>
                              <a:lnTo>
                                <a:pt x="534" y="3760"/>
                              </a:lnTo>
                              <a:lnTo>
                                <a:pt x="496" y="3792"/>
                              </a:lnTo>
                              <a:lnTo>
                                <a:pt x="402" y="3868"/>
                              </a:lnTo>
                              <a:lnTo>
                                <a:pt x="293" y="3952"/>
                              </a:lnTo>
                              <a:lnTo>
                                <a:pt x="185" y="4034"/>
                              </a:lnTo>
                              <a:lnTo>
                                <a:pt x="91" y="4106"/>
                              </a:lnTo>
                              <a:lnTo>
                                <a:pt x="25" y="4156"/>
                              </a:lnTo>
                              <a:lnTo>
                                <a:pt x="0" y="4175"/>
                              </a:lnTo>
                              <a:lnTo>
                                <a:pt x="2" y="3433"/>
                              </a:lnTo>
                              <a:lnTo>
                                <a:pt x="227" y="2951"/>
                              </a:lnTo>
                              <a:lnTo>
                                <a:pt x="243" y="2938"/>
                              </a:lnTo>
                              <a:lnTo>
                                <a:pt x="288" y="2904"/>
                              </a:lnTo>
                              <a:lnTo>
                                <a:pt x="321" y="2879"/>
                              </a:lnTo>
                              <a:lnTo>
                                <a:pt x="360" y="2847"/>
                              </a:lnTo>
                              <a:lnTo>
                                <a:pt x="404" y="2811"/>
                              </a:lnTo>
                              <a:lnTo>
                                <a:pt x="454" y="2769"/>
                              </a:lnTo>
                              <a:lnTo>
                                <a:pt x="507" y="2721"/>
                              </a:lnTo>
                              <a:lnTo>
                                <a:pt x="565" y="2668"/>
                              </a:lnTo>
                              <a:lnTo>
                                <a:pt x="628" y="2609"/>
                              </a:lnTo>
                              <a:lnTo>
                                <a:pt x="693" y="2545"/>
                              </a:lnTo>
                              <a:lnTo>
                                <a:pt x="761" y="2476"/>
                              </a:lnTo>
                              <a:lnTo>
                                <a:pt x="832" y="2402"/>
                              </a:lnTo>
                              <a:lnTo>
                                <a:pt x="868" y="2362"/>
                              </a:lnTo>
                              <a:lnTo>
                                <a:pt x="904" y="2321"/>
                              </a:lnTo>
                              <a:lnTo>
                                <a:pt x="941" y="2280"/>
                              </a:lnTo>
                              <a:lnTo>
                                <a:pt x="978" y="2237"/>
                              </a:lnTo>
                              <a:lnTo>
                                <a:pt x="1023" y="2232"/>
                              </a:lnTo>
                              <a:lnTo>
                                <a:pt x="1069" y="2229"/>
                              </a:lnTo>
                              <a:lnTo>
                                <a:pt x="1112" y="2227"/>
                              </a:lnTo>
                              <a:lnTo>
                                <a:pt x="1154" y="2225"/>
                              </a:lnTo>
                              <a:lnTo>
                                <a:pt x="1194" y="2225"/>
                              </a:lnTo>
                              <a:lnTo>
                                <a:pt x="1232" y="2225"/>
                              </a:lnTo>
                              <a:lnTo>
                                <a:pt x="1268" y="2226"/>
                              </a:lnTo>
                              <a:lnTo>
                                <a:pt x="1301" y="2227"/>
                              </a:lnTo>
                              <a:lnTo>
                                <a:pt x="1358" y="2231"/>
                              </a:lnTo>
                              <a:lnTo>
                                <a:pt x="1401" y="2235"/>
                              </a:lnTo>
                              <a:lnTo>
                                <a:pt x="1429" y="2238"/>
                              </a:lnTo>
                              <a:lnTo>
                                <a:pt x="1439" y="2239"/>
                              </a:lnTo>
                              <a:lnTo>
                                <a:pt x="2122" y="2990"/>
                              </a:lnTo>
                              <a:lnTo>
                                <a:pt x="2288" y="2848"/>
                              </a:lnTo>
                              <a:lnTo>
                                <a:pt x="2448" y="2712"/>
                              </a:lnTo>
                              <a:lnTo>
                                <a:pt x="2486" y="2678"/>
                              </a:lnTo>
                              <a:lnTo>
                                <a:pt x="2524" y="2643"/>
                              </a:lnTo>
                              <a:lnTo>
                                <a:pt x="2561" y="2608"/>
                              </a:lnTo>
                              <a:lnTo>
                                <a:pt x="2597" y="2573"/>
                              </a:lnTo>
                              <a:lnTo>
                                <a:pt x="2633" y="2539"/>
                              </a:lnTo>
                              <a:lnTo>
                                <a:pt x="2668" y="2503"/>
                              </a:lnTo>
                              <a:lnTo>
                                <a:pt x="2702" y="2467"/>
                              </a:lnTo>
                              <a:lnTo>
                                <a:pt x="2735" y="2431"/>
                              </a:lnTo>
                              <a:lnTo>
                                <a:pt x="2767" y="2394"/>
                              </a:lnTo>
                              <a:lnTo>
                                <a:pt x="2798" y="2356"/>
                              </a:lnTo>
                              <a:lnTo>
                                <a:pt x="2827" y="2317"/>
                              </a:lnTo>
                              <a:lnTo>
                                <a:pt x="2857" y="2278"/>
                              </a:lnTo>
                              <a:lnTo>
                                <a:pt x="2885" y="2238"/>
                              </a:lnTo>
                              <a:lnTo>
                                <a:pt x="2912" y="2197"/>
                              </a:lnTo>
                              <a:lnTo>
                                <a:pt x="2937" y="2155"/>
                              </a:lnTo>
                              <a:lnTo>
                                <a:pt x="2961" y="2112"/>
                              </a:lnTo>
                              <a:lnTo>
                                <a:pt x="2984" y="2067"/>
                              </a:lnTo>
                              <a:lnTo>
                                <a:pt x="3005" y="2022"/>
                              </a:lnTo>
                              <a:lnTo>
                                <a:pt x="3025" y="1975"/>
                              </a:lnTo>
                              <a:lnTo>
                                <a:pt x="3044" y="1927"/>
                              </a:lnTo>
                              <a:lnTo>
                                <a:pt x="3062" y="1878"/>
                              </a:lnTo>
                              <a:lnTo>
                                <a:pt x="3077" y="1827"/>
                              </a:lnTo>
                              <a:lnTo>
                                <a:pt x="3091" y="1774"/>
                              </a:lnTo>
                              <a:lnTo>
                                <a:pt x="3104" y="1720"/>
                              </a:lnTo>
                              <a:lnTo>
                                <a:pt x="3077" y="1727"/>
                              </a:lnTo>
                              <a:lnTo>
                                <a:pt x="3052" y="1732"/>
                              </a:lnTo>
                              <a:lnTo>
                                <a:pt x="3028" y="1737"/>
                              </a:lnTo>
                              <a:lnTo>
                                <a:pt x="3005" y="1740"/>
                              </a:lnTo>
                              <a:lnTo>
                                <a:pt x="2983" y="1742"/>
                              </a:lnTo>
                              <a:lnTo>
                                <a:pt x="2963" y="1744"/>
                              </a:lnTo>
                              <a:lnTo>
                                <a:pt x="2942" y="1745"/>
                              </a:lnTo>
                              <a:lnTo>
                                <a:pt x="2923" y="1745"/>
                              </a:lnTo>
                              <a:lnTo>
                                <a:pt x="2905" y="1744"/>
                              </a:lnTo>
                              <a:lnTo>
                                <a:pt x="2887" y="1743"/>
                              </a:lnTo>
                              <a:lnTo>
                                <a:pt x="2869" y="1741"/>
                              </a:lnTo>
                              <a:lnTo>
                                <a:pt x="2852" y="1738"/>
                              </a:lnTo>
                              <a:lnTo>
                                <a:pt x="2818" y="1733"/>
                              </a:lnTo>
                              <a:lnTo>
                                <a:pt x="2786" y="1726"/>
                              </a:lnTo>
                              <a:lnTo>
                                <a:pt x="2755" y="1719"/>
                              </a:lnTo>
                              <a:lnTo>
                                <a:pt x="2723" y="1712"/>
                              </a:lnTo>
                              <a:lnTo>
                                <a:pt x="2690" y="1705"/>
                              </a:lnTo>
                              <a:lnTo>
                                <a:pt x="2657" y="1700"/>
                              </a:lnTo>
                              <a:lnTo>
                                <a:pt x="2639" y="1698"/>
                              </a:lnTo>
                              <a:lnTo>
                                <a:pt x="2620" y="1697"/>
                              </a:lnTo>
                              <a:lnTo>
                                <a:pt x="2600" y="1696"/>
                              </a:lnTo>
                              <a:lnTo>
                                <a:pt x="2581" y="1696"/>
                              </a:lnTo>
                              <a:lnTo>
                                <a:pt x="2560" y="1696"/>
                              </a:lnTo>
                              <a:lnTo>
                                <a:pt x="2539" y="1697"/>
                              </a:lnTo>
                              <a:lnTo>
                                <a:pt x="2517" y="1700"/>
                              </a:lnTo>
                              <a:lnTo>
                                <a:pt x="2493" y="1703"/>
                              </a:lnTo>
                              <a:lnTo>
                                <a:pt x="2493" y="1754"/>
                              </a:lnTo>
                              <a:lnTo>
                                <a:pt x="2490" y="1803"/>
                              </a:lnTo>
                              <a:lnTo>
                                <a:pt x="2486" y="1847"/>
                              </a:lnTo>
                              <a:lnTo>
                                <a:pt x="2480" y="1888"/>
                              </a:lnTo>
                              <a:lnTo>
                                <a:pt x="2472" y="1925"/>
                              </a:lnTo>
                              <a:lnTo>
                                <a:pt x="2464" y="1960"/>
                              </a:lnTo>
                              <a:lnTo>
                                <a:pt x="2453" y="1992"/>
                              </a:lnTo>
                              <a:lnTo>
                                <a:pt x="2442" y="2020"/>
                              </a:lnTo>
                              <a:lnTo>
                                <a:pt x="2429" y="2047"/>
                              </a:lnTo>
                              <a:lnTo>
                                <a:pt x="2416" y="2070"/>
                              </a:lnTo>
                              <a:lnTo>
                                <a:pt x="2402" y="2092"/>
                              </a:lnTo>
                              <a:lnTo>
                                <a:pt x="2387" y="2111"/>
                              </a:lnTo>
                              <a:lnTo>
                                <a:pt x="2370" y="2128"/>
                              </a:lnTo>
                              <a:lnTo>
                                <a:pt x="2355" y="2142"/>
                              </a:lnTo>
                              <a:lnTo>
                                <a:pt x="2338" y="2155"/>
                              </a:lnTo>
                              <a:lnTo>
                                <a:pt x="2322" y="2166"/>
                              </a:lnTo>
                              <a:lnTo>
                                <a:pt x="2306" y="2176"/>
                              </a:lnTo>
                              <a:lnTo>
                                <a:pt x="2290" y="2183"/>
                              </a:lnTo>
                              <a:lnTo>
                                <a:pt x="2274" y="2190"/>
                              </a:lnTo>
                              <a:lnTo>
                                <a:pt x="2258" y="2195"/>
                              </a:lnTo>
                              <a:lnTo>
                                <a:pt x="2243" y="2199"/>
                              </a:lnTo>
                              <a:lnTo>
                                <a:pt x="2229" y="2202"/>
                              </a:lnTo>
                              <a:lnTo>
                                <a:pt x="2215" y="2204"/>
                              </a:lnTo>
                              <a:lnTo>
                                <a:pt x="2203" y="2205"/>
                              </a:lnTo>
                              <a:lnTo>
                                <a:pt x="2191" y="2206"/>
                              </a:lnTo>
                              <a:lnTo>
                                <a:pt x="2180" y="2206"/>
                              </a:lnTo>
                              <a:lnTo>
                                <a:pt x="2171" y="2206"/>
                              </a:lnTo>
                              <a:lnTo>
                                <a:pt x="2163" y="2205"/>
                              </a:lnTo>
                              <a:lnTo>
                                <a:pt x="2151" y="2204"/>
                              </a:lnTo>
                              <a:lnTo>
                                <a:pt x="2147" y="2203"/>
                              </a:lnTo>
                              <a:lnTo>
                                <a:pt x="2147" y="1664"/>
                              </a:lnTo>
                              <a:lnTo>
                                <a:pt x="2118" y="1661"/>
                              </a:lnTo>
                              <a:lnTo>
                                <a:pt x="2091" y="1657"/>
                              </a:lnTo>
                              <a:lnTo>
                                <a:pt x="2066" y="1652"/>
                              </a:lnTo>
                              <a:lnTo>
                                <a:pt x="2043" y="1647"/>
                              </a:lnTo>
                              <a:lnTo>
                                <a:pt x="2021" y="1641"/>
                              </a:lnTo>
                              <a:lnTo>
                                <a:pt x="2001" y="1635"/>
                              </a:lnTo>
                              <a:lnTo>
                                <a:pt x="1983" y="1628"/>
                              </a:lnTo>
                              <a:lnTo>
                                <a:pt x="1966" y="1621"/>
                              </a:lnTo>
                              <a:lnTo>
                                <a:pt x="1950" y="1614"/>
                              </a:lnTo>
                              <a:lnTo>
                                <a:pt x="1936" y="1606"/>
                              </a:lnTo>
                              <a:lnTo>
                                <a:pt x="1922" y="1598"/>
                              </a:lnTo>
                              <a:lnTo>
                                <a:pt x="1910" y="1590"/>
                              </a:lnTo>
                              <a:lnTo>
                                <a:pt x="1900" y="1582"/>
                              </a:lnTo>
                              <a:lnTo>
                                <a:pt x="1890" y="1573"/>
                              </a:lnTo>
                              <a:lnTo>
                                <a:pt x="1882" y="1565"/>
                              </a:lnTo>
                              <a:lnTo>
                                <a:pt x="1875" y="1557"/>
                              </a:lnTo>
                              <a:lnTo>
                                <a:pt x="1868" y="1549"/>
                              </a:lnTo>
                              <a:lnTo>
                                <a:pt x="1863" y="1541"/>
                              </a:lnTo>
                              <a:lnTo>
                                <a:pt x="1858" y="1533"/>
                              </a:lnTo>
                              <a:lnTo>
                                <a:pt x="1854" y="1525"/>
                              </a:lnTo>
                              <a:lnTo>
                                <a:pt x="1848" y="1511"/>
                              </a:lnTo>
                              <a:lnTo>
                                <a:pt x="1844" y="1498"/>
                              </a:lnTo>
                              <a:lnTo>
                                <a:pt x="1841" y="1479"/>
                              </a:lnTo>
                              <a:lnTo>
                                <a:pt x="1841" y="1472"/>
                              </a:lnTo>
                              <a:lnTo>
                                <a:pt x="2266" y="1475"/>
                              </a:lnTo>
                              <a:lnTo>
                                <a:pt x="2288" y="1472"/>
                              </a:lnTo>
                              <a:lnTo>
                                <a:pt x="2309" y="1468"/>
                              </a:lnTo>
                              <a:lnTo>
                                <a:pt x="2328" y="1462"/>
                              </a:lnTo>
                              <a:lnTo>
                                <a:pt x="2347" y="1454"/>
                              </a:lnTo>
                              <a:lnTo>
                                <a:pt x="2363" y="1445"/>
                              </a:lnTo>
                              <a:lnTo>
                                <a:pt x="2379" y="1434"/>
                              </a:lnTo>
                              <a:lnTo>
                                <a:pt x="2394" y="1422"/>
                              </a:lnTo>
                              <a:lnTo>
                                <a:pt x="2406" y="1409"/>
                              </a:lnTo>
                              <a:lnTo>
                                <a:pt x="2417" y="1396"/>
                              </a:lnTo>
                              <a:lnTo>
                                <a:pt x="2427" y="1381"/>
                              </a:lnTo>
                              <a:lnTo>
                                <a:pt x="2435" y="1366"/>
                              </a:lnTo>
                              <a:lnTo>
                                <a:pt x="2442" y="1349"/>
                              </a:lnTo>
                              <a:lnTo>
                                <a:pt x="2447" y="1333"/>
                              </a:lnTo>
                              <a:lnTo>
                                <a:pt x="2451" y="1316"/>
                              </a:lnTo>
                              <a:lnTo>
                                <a:pt x="2454" y="1299"/>
                              </a:lnTo>
                              <a:lnTo>
                                <a:pt x="2455" y="1281"/>
                              </a:lnTo>
                              <a:lnTo>
                                <a:pt x="2454" y="1263"/>
                              </a:lnTo>
                              <a:lnTo>
                                <a:pt x="2452" y="1246"/>
                              </a:lnTo>
                              <a:lnTo>
                                <a:pt x="2448" y="1229"/>
                              </a:lnTo>
                              <a:lnTo>
                                <a:pt x="2443" y="1211"/>
                              </a:lnTo>
                              <a:lnTo>
                                <a:pt x="2436" y="1194"/>
                              </a:lnTo>
                              <a:lnTo>
                                <a:pt x="2428" y="1178"/>
                              </a:lnTo>
                              <a:lnTo>
                                <a:pt x="2419" y="1163"/>
                              </a:lnTo>
                              <a:lnTo>
                                <a:pt x="2407" y="1148"/>
                              </a:lnTo>
                              <a:lnTo>
                                <a:pt x="2394" y="1134"/>
                              </a:lnTo>
                              <a:lnTo>
                                <a:pt x="2379" y="1121"/>
                              </a:lnTo>
                              <a:lnTo>
                                <a:pt x="2363" y="1110"/>
                              </a:lnTo>
                              <a:lnTo>
                                <a:pt x="2346" y="1099"/>
                              </a:lnTo>
                              <a:lnTo>
                                <a:pt x="2327" y="1090"/>
                              </a:lnTo>
                              <a:lnTo>
                                <a:pt x="2306" y="1082"/>
                              </a:lnTo>
                              <a:lnTo>
                                <a:pt x="2284" y="1076"/>
                              </a:lnTo>
                              <a:lnTo>
                                <a:pt x="2260" y="1071"/>
                              </a:lnTo>
                              <a:lnTo>
                                <a:pt x="1833" y="1035"/>
                              </a:lnTo>
                              <a:lnTo>
                                <a:pt x="1830" y="1033"/>
                              </a:lnTo>
                              <a:lnTo>
                                <a:pt x="1828" y="1032"/>
                              </a:lnTo>
                              <a:lnTo>
                                <a:pt x="1826" y="1030"/>
                              </a:lnTo>
                              <a:lnTo>
                                <a:pt x="1825" y="1027"/>
                              </a:lnTo>
                              <a:lnTo>
                                <a:pt x="1823" y="1021"/>
                              </a:lnTo>
                              <a:lnTo>
                                <a:pt x="1823" y="1014"/>
                              </a:lnTo>
                              <a:lnTo>
                                <a:pt x="1824" y="1006"/>
                              </a:lnTo>
                              <a:lnTo>
                                <a:pt x="1826" y="997"/>
                              </a:lnTo>
                              <a:lnTo>
                                <a:pt x="1829" y="988"/>
                              </a:lnTo>
                              <a:lnTo>
                                <a:pt x="1832" y="979"/>
                              </a:lnTo>
                              <a:lnTo>
                                <a:pt x="1840" y="961"/>
                              </a:lnTo>
                              <a:lnTo>
                                <a:pt x="1847" y="946"/>
                              </a:lnTo>
                              <a:lnTo>
                                <a:pt x="1853" y="934"/>
                              </a:lnTo>
                              <a:lnTo>
                                <a:pt x="1855" y="930"/>
                              </a:lnTo>
                              <a:lnTo>
                                <a:pt x="1976" y="868"/>
                              </a:lnTo>
                              <a:lnTo>
                                <a:pt x="2035" y="762"/>
                              </a:lnTo>
                              <a:lnTo>
                                <a:pt x="2117" y="740"/>
                              </a:lnTo>
                              <a:lnTo>
                                <a:pt x="2195" y="718"/>
                              </a:lnTo>
                              <a:lnTo>
                                <a:pt x="2269" y="697"/>
                              </a:lnTo>
                              <a:lnTo>
                                <a:pt x="2339" y="677"/>
                              </a:lnTo>
                              <a:lnTo>
                                <a:pt x="2469" y="636"/>
                              </a:lnTo>
                              <a:lnTo>
                                <a:pt x="2585" y="600"/>
                              </a:lnTo>
                              <a:lnTo>
                                <a:pt x="2689" y="566"/>
                              </a:lnTo>
                              <a:lnTo>
                                <a:pt x="2779" y="534"/>
                              </a:lnTo>
                              <a:lnTo>
                                <a:pt x="2858" y="505"/>
                              </a:lnTo>
                              <a:lnTo>
                                <a:pt x="2926" y="479"/>
                              </a:lnTo>
                              <a:lnTo>
                                <a:pt x="2982" y="456"/>
                              </a:lnTo>
                              <a:lnTo>
                                <a:pt x="3029" y="435"/>
                              </a:lnTo>
                              <a:lnTo>
                                <a:pt x="3068" y="418"/>
                              </a:lnTo>
                              <a:lnTo>
                                <a:pt x="3098" y="404"/>
                              </a:lnTo>
                              <a:lnTo>
                                <a:pt x="3135" y="384"/>
                              </a:lnTo>
                              <a:lnTo>
                                <a:pt x="3146" y="377"/>
                              </a:lnTo>
                              <a:lnTo>
                                <a:pt x="3146" y="374"/>
                              </a:lnTo>
                              <a:lnTo>
                                <a:pt x="3146" y="363"/>
                              </a:lnTo>
                              <a:lnTo>
                                <a:pt x="3147" y="346"/>
                              </a:lnTo>
                              <a:lnTo>
                                <a:pt x="3151" y="324"/>
                              </a:lnTo>
                              <a:lnTo>
                                <a:pt x="3153" y="311"/>
                              </a:lnTo>
                              <a:lnTo>
                                <a:pt x="3156" y="298"/>
                              </a:lnTo>
                              <a:lnTo>
                                <a:pt x="3159" y="284"/>
                              </a:lnTo>
                              <a:lnTo>
                                <a:pt x="3164" y="269"/>
                              </a:lnTo>
                              <a:lnTo>
                                <a:pt x="3170" y="254"/>
                              </a:lnTo>
                              <a:lnTo>
                                <a:pt x="3176" y="238"/>
                              </a:lnTo>
                              <a:lnTo>
                                <a:pt x="3184" y="221"/>
                              </a:lnTo>
                              <a:lnTo>
                                <a:pt x="3193" y="205"/>
                              </a:lnTo>
                              <a:lnTo>
                                <a:pt x="3203" y="188"/>
                              </a:lnTo>
                              <a:lnTo>
                                <a:pt x="3214" y="172"/>
                              </a:lnTo>
                              <a:lnTo>
                                <a:pt x="3226" y="155"/>
                              </a:lnTo>
                              <a:lnTo>
                                <a:pt x="3241" y="139"/>
                              </a:lnTo>
                              <a:lnTo>
                                <a:pt x="3256" y="123"/>
                              </a:lnTo>
                              <a:lnTo>
                                <a:pt x="3273" y="107"/>
                              </a:lnTo>
                              <a:lnTo>
                                <a:pt x="3293" y="92"/>
                              </a:lnTo>
                              <a:lnTo>
                                <a:pt x="3314" y="78"/>
                              </a:lnTo>
                              <a:lnTo>
                                <a:pt x="3337" y="64"/>
                              </a:lnTo>
                              <a:lnTo>
                                <a:pt x="3362" y="51"/>
                              </a:lnTo>
                              <a:lnTo>
                                <a:pt x="3388" y="39"/>
                              </a:lnTo>
                              <a:lnTo>
                                <a:pt x="3417" y="29"/>
                              </a:lnTo>
                              <a:lnTo>
                                <a:pt x="3448" y="20"/>
                              </a:lnTo>
                              <a:lnTo>
                                <a:pt x="3481" y="12"/>
                              </a:lnTo>
                              <a:lnTo>
                                <a:pt x="3518" y="5"/>
                              </a:lnTo>
                              <a:lnTo>
                                <a:pt x="3557" y="0"/>
                              </a:lnTo>
                              <a:lnTo>
                                <a:pt x="3567" y="0"/>
                              </a:lnTo>
                              <a:lnTo>
                                <a:pt x="3595" y="0"/>
                              </a:lnTo>
                              <a:lnTo>
                                <a:pt x="3639" y="0"/>
                              </a:lnTo>
                              <a:lnTo>
                                <a:pt x="3695" y="0"/>
                              </a:lnTo>
                              <a:lnTo>
                                <a:pt x="3761" y="0"/>
                              </a:lnTo>
                              <a:lnTo>
                                <a:pt x="3833" y="1"/>
                              </a:lnTo>
                              <a:lnTo>
                                <a:pt x="3906" y="2"/>
                              </a:lnTo>
                              <a:lnTo>
                                <a:pt x="3981" y="3"/>
                              </a:lnTo>
                              <a:lnTo>
                                <a:pt x="3969" y="33"/>
                              </a:lnTo>
                              <a:lnTo>
                                <a:pt x="3956" y="60"/>
                              </a:lnTo>
                              <a:lnTo>
                                <a:pt x="3944" y="87"/>
                              </a:lnTo>
                              <a:lnTo>
                                <a:pt x="3932" y="111"/>
                              </a:lnTo>
                              <a:lnTo>
                                <a:pt x="3919" y="135"/>
                              </a:lnTo>
                              <a:lnTo>
                                <a:pt x="3907" y="156"/>
                              </a:lnTo>
                              <a:lnTo>
                                <a:pt x="3894" y="177"/>
                              </a:lnTo>
                              <a:lnTo>
                                <a:pt x="3881" y="196"/>
                              </a:lnTo>
                              <a:lnTo>
                                <a:pt x="3867" y="215"/>
                              </a:lnTo>
                              <a:lnTo>
                                <a:pt x="3852" y="233"/>
                              </a:lnTo>
                              <a:lnTo>
                                <a:pt x="3836" y="251"/>
                              </a:lnTo>
                              <a:lnTo>
                                <a:pt x="3818" y="268"/>
                              </a:lnTo>
                              <a:lnTo>
                                <a:pt x="3800" y="285"/>
                              </a:lnTo>
                              <a:lnTo>
                                <a:pt x="3779" y="302"/>
                              </a:lnTo>
                              <a:lnTo>
                                <a:pt x="3757" y="320"/>
                              </a:lnTo>
                              <a:lnTo>
                                <a:pt x="3733" y="337"/>
                              </a:lnTo>
                              <a:lnTo>
                                <a:pt x="3848" y="342"/>
                              </a:lnTo>
                              <a:lnTo>
                                <a:pt x="3962" y="350"/>
                              </a:lnTo>
                              <a:lnTo>
                                <a:pt x="4074" y="363"/>
                              </a:lnTo>
                              <a:lnTo>
                                <a:pt x="4184" y="379"/>
                              </a:lnTo>
                              <a:lnTo>
                                <a:pt x="4294" y="398"/>
                              </a:lnTo>
                              <a:lnTo>
                                <a:pt x="4401" y="421"/>
                              </a:lnTo>
                              <a:lnTo>
                                <a:pt x="4507" y="448"/>
                              </a:lnTo>
                              <a:lnTo>
                                <a:pt x="4611" y="479"/>
                              </a:lnTo>
                              <a:lnTo>
                                <a:pt x="4713" y="513"/>
                              </a:lnTo>
                              <a:lnTo>
                                <a:pt x="4811" y="551"/>
                              </a:lnTo>
                              <a:lnTo>
                                <a:pt x="4908" y="592"/>
                              </a:lnTo>
                              <a:lnTo>
                                <a:pt x="5002" y="637"/>
                              </a:lnTo>
                              <a:lnTo>
                                <a:pt x="5094" y="687"/>
                              </a:lnTo>
                              <a:lnTo>
                                <a:pt x="5182" y="739"/>
                              </a:lnTo>
                              <a:lnTo>
                                <a:pt x="5267" y="794"/>
                              </a:lnTo>
                              <a:lnTo>
                                <a:pt x="5350" y="853"/>
                              </a:lnTo>
                              <a:lnTo>
                                <a:pt x="5429" y="915"/>
                              </a:lnTo>
                              <a:lnTo>
                                <a:pt x="5503" y="982"/>
                              </a:lnTo>
                              <a:lnTo>
                                <a:pt x="5576" y="1051"/>
                              </a:lnTo>
                              <a:lnTo>
                                <a:pt x="5644" y="1123"/>
                              </a:lnTo>
                              <a:lnTo>
                                <a:pt x="5707" y="1199"/>
                              </a:lnTo>
                              <a:lnTo>
                                <a:pt x="5768" y="1278"/>
                              </a:lnTo>
                              <a:lnTo>
                                <a:pt x="5823" y="1361"/>
                              </a:lnTo>
                              <a:lnTo>
                                <a:pt x="5874" y="1446"/>
                              </a:lnTo>
                              <a:lnTo>
                                <a:pt x="5920" y="1535"/>
                              </a:lnTo>
                              <a:lnTo>
                                <a:pt x="5962" y="1627"/>
                              </a:lnTo>
                              <a:lnTo>
                                <a:pt x="6000" y="1721"/>
                              </a:lnTo>
                              <a:lnTo>
                                <a:pt x="6032" y="1820"/>
                              </a:lnTo>
                              <a:lnTo>
                                <a:pt x="6058" y="1921"/>
                              </a:lnTo>
                              <a:lnTo>
                                <a:pt x="6080" y="2025"/>
                              </a:lnTo>
                              <a:lnTo>
                                <a:pt x="6096" y="2132"/>
                              </a:lnTo>
                              <a:lnTo>
                                <a:pt x="6106" y="2242"/>
                              </a:lnTo>
                              <a:lnTo>
                                <a:pt x="6105" y="2379"/>
                              </a:lnTo>
                              <a:lnTo>
                                <a:pt x="6099" y="2507"/>
                              </a:lnTo>
                              <a:lnTo>
                                <a:pt x="6087" y="2629"/>
                              </a:lnTo>
                              <a:lnTo>
                                <a:pt x="6071" y="2745"/>
                              </a:lnTo>
                              <a:lnTo>
                                <a:pt x="6051" y="2853"/>
                              </a:lnTo>
                              <a:lnTo>
                                <a:pt x="6027" y="2956"/>
                              </a:lnTo>
                              <a:lnTo>
                                <a:pt x="5999" y="3052"/>
                              </a:lnTo>
                              <a:lnTo>
                                <a:pt x="5967" y="3141"/>
                              </a:lnTo>
                              <a:lnTo>
                                <a:pt x="5933" y="3225"/>
                              </a:lnTo>
                              <a:lnTo>
                                <a:pt x="5897" y="3305"/>
                              </a:lnTo>
                              <a:lnTo>
                                <a:pt x="5859" y="3378"/>
                              </a:lnTo>
                              <a:lnTo>
                                <a:pt x="5819" y="3445"/>
                              </a:lnTo>
                              <a:lnTo>
                                <a:pt x="5777" y="3508"/>
                              </a:lnTo>
                              <a:lnTo>
                                <a:pt x="5733" y="3566"/>
                              </a:lnTo>
                              <a:lnTo>
                                <a:pt x="5690" y="3619"/>
                              </a:lnTo>
                              <a:lnTo>
                                <a:pt x="5646" y="3667"/>
                              </a:lnTo>
                              <a:lnTo>
                                <a:pt x="5602" y="3712"/>
                              </a:lnTo>
                              <a:lnTo>
                                <a:pt x="5558" y="3751"/>
                              </a:lnTo>
                              <a:lnTo>
                                <a:pt x="5514" y="3787"/>
                              </a:lnTo>
                              <a:lnTo>
                                <a:pt x="5472" y="3820"/>
                              </a:lnTo>
                              <a:lnTo>
                                <a:pt x="5432" y="3849"/>
                              </a:lnTo>
                              <a:lnTo>
                                <a:pt x="5393" y="3874"/>
                              </a:lnTo>
                              <a:lnTo>
                                <a:pt x="5356" y="3896"/>
                              </a:lnTo>
                              <a:lnTo>
                                <a:pt x="5322" y="3914"/>
                              </a:lnTo>
                              <a:lnTo>
                                <a:pt x="5289" y="3930"/>
                              </a:lnTo>
                              <a:lnTo>
                                <a:pt x="5260" y="3943"/>
                              </a:lnTo>
                              <a:lnTo>
                                <a:pt x="5235" y="3954"/>
                              </a:lnTo>
                              <a:lnTo>
                                <a:pt x="5214" y="3962"/>
                              </a:lnTo>
                              <a:lnTo>
                                <a:pt x="5184" y="3972"/>
                              </a:lnTo>
                              <a:lnTo>
                                <a:pt x="5173" y="3975"/>
                              </a:lnTo>
                              <a:lnTo>
                                <a:pt x="5182" y="3967"/>
                              </a:lnTo>
                              <a:lnTo>
                                <a:pt x="5206" y="3940"/>
                              </a:lnTo>
                              <a:lnTo>
                                <a:pt x="5223" y="3920"/>
                              </a:lnTo>
                              <a:lnTo>
                                <a:pt x="5243" y="3896"/>
                              </a:lnTo>
                              <a:lnTo>
                                <a:pt x="5265" y="3868"/>
                              </a:lnTo>
                              <a:lnTo>
                                <a:pt x="5290" y="3836"/>
                              </a:lnTo>
                              <a:lnTo>
                                <a:pt x="5317" y="3799"/>
                              </a:lnTo>
                              <a:lnTo>
                                <a:pt x="5344" y="3759"/>
                              </a:lnTo>
                              <a:lnTo>
                                <a:pt x="5373" y="3715"/>
                              </a:lnTo>
                              <a:lnTo>
                                <a:pt x="5403" y="3667"/>
                              </a:lnTo>
                              <a:lnTo>
                                <a:pt x="5432" y="3616"/>
                              </a:lnTo>
                              <a:lnTo>
                                <a:pt x="5462" y="3561"/>
                              </a:lnTo>
                              <a:lnTo>
                                <a:pt x="5492" y="3501"/>
                              </a:lnTo>
                              <a:lnTo>
                                <a:pt x="5521" y="3439"/>
                              </a:lnTo>
                              <a:lnTo>
                                <a:pt x="5549" y="3373"/>
                              </a:lnTo>
                              <a:lnTo>
                                <a:pt x="5576" y="3304"/>
                              </a:lnTo>
                              <a:lnTo>
                                <a:pt x="5600" y="3231"/>
                              </a:lnTo>
                              <a:lnTo>
                                <a:pt x="5623" y="3154"/>
                              </a:lnTo>
                              <a:lnTo>
                                <a:pt x="5642" y="3075"/>
                              </a:lnTo>
                              <a:lnTo>
                                <a:pt x="5659" y="2993"/>
                              </a:lnTo>
                              <a:lnTo>
                                <a:pt x="5673" y="2906"/>
                              </a:lnTo>
                              <a:lnTo>
                                <a:pt x="5684" y="2818"/>
                              </a:lnTo>
                              <a:lnTo>
                                <a:pt x="5690" y="2727"/>
                              </a:lnTo>
                              <a:lnTo>
                                <a:pt x="5692" y="2631"/>
                              </a:lnTo>
                              <a:lnTo>
                                <a:pt x="5690" y="2534"/>
                              </a:lnTo>
                              <a:lnTo>
                                <a:pt x="5683" y="2434"/>
                              </a:lnTo>
                              <a:lnTo>
                                <a:pt x="5670" y="2331"/>
                              </a:lnTo>
                              <a:lnTo>
                                <a:pt x="5652" y="2225"/>
                              </a:lnTo>
                              <a:lnTo>
                                <a:pt x="5628" y="2118"/>
                              </a:lnTo>
                              <a:lnTo>
                                <a:pt x="5598" y="2006"/>
                              </a:lnTo>
                              <a:lnTo>
                                <a:pt x="5568" y="1918"/>
                              </a:lnTo>
                              <a:lnTo>
                                <a:pt x="5533" y="1835"/>
                              </a:lnTo>
                              <a:lnTo>
                                <a:pt x="5495" y="1755"/>
                              </a:lnTo>
                              <a:lnTo>
                                <a:pt x="5454" y="1681"/>
                              </a:lnTo>
                              <a:lnTo>
                                <a:pt x="5409" y="1612"/>
                              </a:lnTo>
                              <a:lnTo>
                                <a:pt x="5362" y="1548"/>
                              </a:lnTo>
                              <a:lnTo>
                                <a:pt x="5311" y="1486"/>
                              </a:lnTo>
                              <a:lnTo>
                                <a:pt x="5259" y="1430"/>
                              </a:lnTo>
                              <a:lnTo>
                                <a:pt x="5205" y="1378"/>
                              </a:lnTo>
                              <a:lnTo>
                                <a:pt x="5149" y="1329"/>
                              </a:lnTo>
                              <a:lnTo>
                                <a:pt x="5092" y="1284"/>
                              </a:lnTo>
                              <a:lnTo>
                                <a:pt x="5033" y="1243"/>
                              </a:lnTo>
                              <a:lnTo>
                                <a:pt x="4975" y="1204"/>
                              </a:lnTo>
                              <a:lnTo>
                                <a:pt x="4917" y="1170"/>
                              </a:lnTo>
                              <a:lnTo>
                                <a:pt x="4857" y="1138"/>
                              </a:lnTo>
                              <a:lnTo>
                                <a:pt x="4800" y="1109"/>
                              </a:lnTo>
                              <a:lnTo>
                                <a:pt x="4743" y="1084"/>
                              </a:lnTo>
                              <a:lnTo>
                                <a:pt x="4687" y="1061"/>
                              </a:lnTo>
                              <a:lnTo>
                                <a:pt x="4632" y="1041"/>
                              </a:lnTo>
                              <a:lnTo>
                                <a:pt x="4580" y="1023"/>
                              </a:lnTo>
                              <a:lnTo>
                                <a:pt x="4530" y="1007"/>
                              </a:lnTo>
                              <a:lnTo>
                                <a:pt x="4482" y="993"/>
                              </a:lnTo>
                              <a:lnTo>
                                <a:pt x="4438" y="982"/>
                              </a:lnTo>
                              <a:lnTo>
                                <a:pt x="4396" y="972"/>
                              </a:lnTo>
                              <a:lnTo>
                                <a:pt x="4358" y="964"/>
                              </a:lnTo>
                              <a:lnTo>
                                <a:pt x="4324" y="957"/>
                              </a:lnTo>
                              <a:lnTo>
                                <a:pt x="4294" y="952"/>
                              </a:lnTo>
                              <a:lnTo>
                                <a:pt x="4270" y="948"/>
                              </a:lnTo>
                              <a:lnTo>
                                <a:pt x="4235" y="943"/>
                              </a:lnTo>
                              <a:lnTo>
                                <a:pt x="4223" y="942"/>
                              </a:lnTo>
                              <a:lnTo>
                                <a:pt x="4226" y="1166"/>
                              </a:lnTo>
                              <a:lnTo>
                                <a:pt x="4318" y="1188"/>
                              </a:lnTo>
                              <a:lnTo>
                                <a:pt x="4408" y="1215"/>
                              </a:lnTo>
                              <a:lnTo>
                                <a:pt x="4497" y="1249"/>
                              </a:lnTo>
                              <a:lnTo>
                                <a:pt x="4582" y="1285"/>
                              </a:lnTo>
                              <a:lnTo>
                                <a:pt x="4664" y="1327"/>
                              </a:lnTo>
                              <a:lnTo>
                                <a:pt x="4743" y="1374"/>
                              </a:lnTo>
                              <a:lnTo>
                                <a:pt x="4818" y="1425"/>
                              </a:lnTo>
                              <a:lnTo>
                                <a:pt x="4891" y="1480"/>
                              </a:lnTo>
                              <a:lnTo>
                                <a:pt x="4959" y="1540"/>
                              </a:lnTo>
                              <a:lnTo>
                                <a:pt x="5023" y="1604"/>
                              </a:lnTo>
                              <a:lnTo>
                                <a:pt x="5083" y="1671"/>
                              </a:lnTo>
                              <a:lnTo>
                                <a:pt x="5140" y="1742"/>
                              </a:lnTo>
                              <a:lnTo>
                                <a:pt x="5191" y="1817"/>
                              </a:lnTo>
                              <a:lnTo>
                                <a:pt x="5238" y="1894"/>
                              </a:lnTo>
                              <a:lnTo>
                                <a:pt x="5279" y="1975"/>
                              </a:lnTo>
                              <a:lnTo>
                                <a:pt x="5317" y="2059"/>
                              </a:lnTo>
                              <a:lnTo>
                                <a:pt x="5349" y="2146"/>
                              </a:lnTo>
                              <a:lnTo>
                                <a:pt x="5375" y="2236"/>
                              </a:lnTo>
                              <a:lnTo>
                                <a:pt x="5395" y="2327"/>
                              </a:lnTo>
                              <a:lnTo>
                                <a:pt x="5410" y="2422"/>
                              </a:lnTo>
                              <a:lnTo>
                                <a:pt x="5419" y="2519"/>
                              </a:lnTo>
                              <a:lnTo>
                                <a:pt x="5421" y="2617"/>
                              </a:lnTo>
                              <a:lnTo>
                                <a:pt x="5417" y="2718"/>
                              </a:lnTo>
                              <a:lnTo>
                                <a:pt x="5407" y="2820"/>
                              </a:lnTo>
                              <a:lnTo>
                                <a:pt x="5390" y="2924"/>
                              </a:lnTo>
                              <a:lnTo>
                                <a:pt x="5365" y="3029"/>
                              </a:lnTo>
                              <a:lnTo>
                                <a:pt x="5334" y="3136"/>
                              </a:lnTo>
                              <a:lnTo>
                                <a:pt x="5295" y="3243"/>
                              </a:lnTo>
                              <a:lnTo>
                                <a:pt x="5249" y="3352"/>
                              </a:lnTo>
                              <a:lnTo>
                                <a:pt x="5195" y="3460"/>
                              </a:lnTo>
                              <a:lnTo>
                                <a:pt x="5133" y="3571"/>
                              </a:lnTo>
                              <a:lnTo>
                                <a:pt x="5063" y="3680"/>
                              </a:lnTo>
                              <a:lnTo>
                                <a:pt x="5025" y="3726"/>
                              </a:lnTo>
                              <a:lnTo>
                                <a:pt x="4987" y="3770"/>
                              </a:lnTo>
                              <a:lnTo>
                                <a:pt x="4949" y="3812"/>
                              </a:lnTo>
                              <a:lnTo>
                                <a:pt x="4911" y="3852"/>
                              </a:lnTo>
                              <a:lnTo>
                                <a:pt x="4874" y="3889"/>
                              </a:lnTo>
                              <a:lnTo>
                                <a:pt x="4835" y="3925"/>
                              </a:lnTo>
                              <a:lnTo>
                                <a:pt x="4798" y="3958"/>
                              </a:lnTo>
                              <a:lnTo>
                                <a:pt x="4761" y="3990"/>
                              </a:lnTo>
                              <a:lnTo>
                                <a:pt x="4724" y="4020"/>
                              </a:lnTo>
                              <a:lnTo>
                                <a:pt x="4688" y="4048"/>
                              </a:lnTo>
                              <a:lnTo>
                                <a:pt x="4653" y="4074"/>
                              </a:lnTo>
                              <a:lnTo>
                                <a:pt x="4617" y="4100"/>
                              </a:lnTo>
                              <a:lnTo>
                                <a:pt x="4583" y="4123"/>
                              </a:lnTo>
                              <a:lnTo>
                                <a:pt x="4551" y="4145"/>
                              </a:lnTo>
                              <a:lnTo>
                                <a:pt x="4519" y="4165"/>
                              </a:lnTo>
                              <a:lnTo>
                                <a:pt x="4488" y="4183"/>
                              </a:lnTo>
                              <a:lnTo>
                                <a:pt x="4458" y="4200"/>
                              </a:lnTo>
                              <a:lnTo>
                                <a:pt x="4430" y="4216"/>
                              </a:lnTo>
                              <a:lnTo>
                                <a:pt x="4402" y="4230"/>
                              </a:lnTo>
                              <a:lnTo>
                                <a:pt x="4376" y="4243"/>
                              </a:lnTo>
                              <a:lnTo>
                                <a:pt x="4330" y="4265"/>
                              </a:lnTo>
                              <a:lnTo>
                                <a:pt x="4290" y="4282"/>
                              </a:lnTo>
                              <a:lnTo>
                                <a:pt x="4234" y="4303"/>
                              </a:lnTo>
                              <a:lnTo>
                                <a:pt x="4215" y="4310"/>
                              </a:lnTo>
                              <a:lnTo>
                                <a:pt x="4225" y="4300"/>
                              </a:lnTo>
                              <a:lnTo>
                                <a:pt x="4255" y="4272"/>
                              </a:lnTo>
                              <a:lnTo>
                                <a:pt x="4276" y="4252"/>
                              </a:lnTo>
                              <a:lnTo>
                                <a:pt x="4301" y="4227"/>
                              </a:lnTo>
                              <a:lnTo>
                                <a:pt x="4329" y="4198"/>
                              </a:lnTo>
                              <a:lnTo>
                                <a:pt x="4360" y="4165"/>
                              </a:lnTo>
                              <a:lnTo>
                                <a:pt x="4394" y="4129"/>
                              </a:lnTo>
                              <a:lnTo>
                                <a:pt x="4430" y="4088"/>
                              </a:lnTo>
                              <a:lnTo>
                                <a:pt x="4468" y="4044"/>
                              </a:lnTo>
                              <a:lnTo>
                                <a:pt x="4507" y="3997"/>
                              </a:lnTo>
                              <a:lnTo>
                                <a:pt x="4546" y="3947"/>
                              </a:lnTo>
                              <a:lnTo>
                                <a:pt x="4587" y="3894"/>
                              </a:lnTo>
                              <a:lnTo>
                                <a:pt x="4627" y="3838"/>
                              </a:lnTo>
                              <a:lnTo>
                                <a:pt x="4669" y="3778"/>
                              </a:lnTo>
                              <a:lnTo>
                                <a:pt x="4709" y="3716"/>
                              </a:lnTo>
                              <a:lnTo>
                                <a:pt x="4748" y="3652"/>
                              </a:lnTo>
                              <a:lnTo>
                                <a:pt x="4785" y="3586"/>
                              </a:lnTo>
                              <a:lnTo>
                                <a:pt x="4821" y="3517"/>
                              </a:lnTo>
                              <a:lnTo>
                                <a:pt x="4855" y="3446"/>
                              </a:lnTo>
                              <a:lnTo>
                                <a:pt x="4887" y="3373"/>
                              </a:lnTo>
                              <a:lnTo>
                                <a:pt x="4916" y="3299"/>
                              </a:lnTo>
                              <a:lnTo>
                                <a:pt x="4941" y="3221"/>
                              </a:lnTo>
                              <a:lnTo>
                                <a:pt x="4963" y="3144"/>
                              </a:lnTo>
                              <a:lnTo>
                                <a:pt x="4981" y="3065"/>
                              </a:lnTo>
                              <a:lnTo>
                                <a:pt x="4994" y="2985"/>
                              </a:lnTo>
                              <a:lnTo>
                                <a:pt x="5002" y="2902"/>
                              </a:lnTo>
                              <a:lnTo>
                                <a:pt x="5006" y="2820"/>
                              </a:lnTo>
                              <a:lnTo>
                                <a:pt x="5004" y="2737"/>
                              </a:lnTo>
                              <a:lnTo>
                                <a:pt x="4996" y="2652"/>
                              </a:lnTo>
                              <a:lnTo>
                                <a:pt x="4982" y="2568"/>
                              </a:lnTo>
                              <a:lnTo>
                                <a:pt x="4966" y="2491"/>
                              </a:lnTo>
                              <a:lnTo>
                                <a:pt x="4948" y="2420"/>
                              </a:lnTo>
                              <a:lnTo>
                                <a:pt x="4928" y="2352"/>
                              </a:lnTo>
                              <a:lnTo>
                                <a:pt x="4905" y="2289"/>
                              </a:lnTo>
                              <a:lnTo>
                                <a:pt x="4880" y="2231"/>
                              </a:lnTo>
                              <a:lnTo>
                                <a:pt x="4853" y="2176"/>
                              </a:lnTo>
                              <a:lnTo>
                                <a:pt x="4825" y="2126"/>
                              </a:lnTo>
                              <a:lnTo>
                                <a:pt x="4796" y="2078"/>
                              </a:lnTo>
                              <a:lnTo>
                                <a:pt x="4765" y="2036"/>
                              </a:lnTo>
                              <a:lnTo>
                                <a:pt x="4734" y="1997"/>
                              </a:lnTo>
                              <a:lnTo>
                                <a:pt x="4701" y="1961"/>
                              </a:lnTo>
                              <a:lnTo>
                                <a:pt x="4669" y="1928"/>
                              </a:lnTo>
                              <a:lnTo>
                                <a:pt x="4635" y="1899"/>
                              </a:lnTo>
                              <a:lnTo>
                                <a:pt x="4601" y="1872"/>
                              </a:lnTo>
                              <a:lnTo>
                                <a:pt x="4568" y="1849"/>
                              </a:lnTo>
                              <a:lnTo>
                                <a:pt x="4535" y="1827"/>
                              </a:lnTo>
                              <a:lnTo>
                                <a:pt x="4503" y="1809"/>
                              </a:lnTo>
                              <a:lnTo>
                                <a:pt x="4471" y="1791"/>
                              </a:lnTo>
                              <a:lnTo>
                                <a:pt x="4440" y="1777"/>
                              </a:lnTo>
                              <a:lnTo>
                                <a:pt x="4409" y="1765"/>
                              </a:lnTo>
                              <a:lnTo>
                                <a:pt x="4380" y="1755"/>
                              </a:lnTo>
                              <a:lnTo>
                                <a:pt x="4353" y="1746"/>
                              </a:lnTo>
                              <a:lnTo>
                                <a:pt x="4327" y="1739"/>
                              </a:lnTo>
                              <a:lnTo>
                                <a:pt x="4303" y="1733"/>
                              </a:lnTo>
                              <a:lnTo>
                                <a:pt x="4262" y="1726"/>
                              </a:lnTo>
                              <a:lnTo>
                                <a:pt x="4230" y="1721"/>
                              </a:lnTo>
                              <a:lnTo>
                                <a:pt x="4210" y="1720"/>
                              </a:lnTo>
                              <a:lnTo>
                                <a:pt x="4203" y="1720"/>
                              </a:lnTo>
                              <a:lnTo>
                                <a:pt x="4203" y="1724"/>
                              </a:lnTo>
                              <a:lnTo>
                                <a:pt x="4202" y="1737"/>
                              </a:lnTo>
                              <a:lnTo>
                                <a:pt x="4201" y="1757"/>
                              </a:lnTo>
                              <a:lnTo>
                                <a:pt x="4201" y="1784"/>
                              </a:lnTo>
                              <a:lnTo>
                                <a:pt x="4201" y="1801"/>
                              </a:lnTo>
                              <a:lnTo>
                                <a:pt x="4203" y="1819"/>
                              </a:lnTo>
                              <a:lnTo>
                                <a:pt x="4204" y="1838"/>
                              </a:lnTo>
                              <a:lnTo>
                                <a:pt x="4207" y="1858"/>
                              </a:lnTo>
                              <a:lnTo>
                                <a:pt x="4210" y="1880"/>
                              </a:lnTo>
                              <a:lnTo>
                                <a:pt x="4215" y="1902"/>
                              </a:lnTo>
                              <a:lnTo>
                                <a:pt x="4220" y="1926"/>
                              </a:lnTo>
                              <a:lnTo>
                                <a:pt x="4226" y="1951"/>
                              </a:lnTo>
                              <a:lnTo>
                                <a:pt x="4234" y="1977"/>
                              </a:lnTo>
                              <a:lnTo>
                                <a:pt x="4243" y="2004"/>
                              </a:lnTo>
                              <a:lnTo>
                                <a:pt x="4253" y="2032"/>
                              </a:lnTo>
                              <a:lnTo>
                                <a:pt x="4265" y="2060"/>
                              </a:lnTo>
                              <a:lnTo>
                                <a:pt x="4278" y="2091"/>
                              </a:lnTo>
                              <a:lnTo>
                                <a:pt x="4293" y="2120"/>
                              </a:lnTo>
                              <a:lnTo>
                                <a:pt x="4310" y="2151"/>
                              </a:lnTo>
                              <a:lnTo>
                                <a:pt x="4328" y="2181"/>
                              </a:lnTo>
                              <a:lnTo>
                                <a:pt x="4349" y="2212"/>
                              </a:lnTo>
                              <a:lnTo>
                                <a:pt x="4372" y="2243"/>
                              </a:lnTo>
                              <a:lnTo>
                                <a:pt x="4396" y="2275"/>
                              </a:lnTo>
                              <a:lnTo>
                                <a:pt x="4424" y="2306"/>
                              </a:lnTo>
                              <a:lnTo>
                                <a:pt x="4454" y="2338"/>
                              </a:lnTo>
                              <a:lnTo>
                                <a:pt x="4486" y="2371"/>
                              </a:lnTo>
                              <a:lnTo>
                                <a:pt x="4520" y="2402"/>
                              </a:lnTo>
                              <a:lnTo>
                                <a:pt x="4557" y="2433"/>
                              </a:lnTo>
                              <a:lnTo>
                                <a:pt x="4149" y="2433"/>
                              </a:lnTo>
                              <a:lnTo>
                                <a:pt x="4152" y="2447"/>
                              </a:lnTo>
                              <a:lnTo>
                                <a:pt x="4161" y="2483"/>
                              </a:lnTo>
                              <a:lnTo>
                                <a:pt x="4168" y="2508"/>
                              </a:lnTo>
                              <a:lnTo>
                                <a:pt x="4177" y="2537"/>
                              </a:lnTo>
                              <a:lnTo>
                                <a:pt x="4190" y="2570"/>
                              </a:lnTo>
                              <a:lnTo>
                                <a:pt x="4204" y="2605"/>
                              </a:lnTo>
                              <a:lnTo>
                                <a:pt x="4212" y="2624"/>
                              </a:lnTo>
                              <a:lnTo>
                                <a:pt x="4220" y="2644"/>
                              </a:lnTo>
                              <a:lnTo>
                                <a:pt x="4230" y="2664"/>
                              </a:lnTo>
                              <a:lnTo>
                                <a:pt x="4240" y="2684"/>
                              </a:lnTo>
                              <a:lnTo>
                                <a:pt x="4250" y="2705"/>
                              </a:lnTo>
                              <a:lnTo>
                                <a:pt x="4262" y="2725"/>
                              </a:lnTo>
                              <a:lnTo>
                                <a:pt x="4274" y="2746"/>
                              </a:lnTo>
                              <a:lnTo>
                                <a:pt x="4287" y="2766"/>
                              </a:lnTo>
                              <a:lnTo>
                                <a:pt x="4301" y="2788"/>
                              </a:lnTo>
                              <a:lnTo>
                                <a:pt x="4315" y="2808"/>
                              </a:lnTo>
                              <a:lnTo>
                                <a:pt x="4331" y="2829"/>
                              </a:lnTo>
                              <a:lnTo>
                                <a:pt x="4347" y="2849"/>
                              </a:lnTo>
                              <a:lnTo>
                                <a:pt x="4364" y="2869"/>
                              </a:lnTo>
                              <a:lnTo>
                                <a:pt x="4382" y="2889"/>
                              </a:lnTo>
                              <a:lnTo>
                                <a:pt x="4401" y="2908"/>
                              </a:lnTo>
                              <a:lnTo>
                                <a:pt x="4423" y="2927"/>
                              </a:lnTo>
                              <a:lnTo>
                                <a:pt x="4020" y="2927"/>
                              </a:lnTo>
                              <a:lnTo>
                                <a:pt x="4022" y="2938"/>
                              </a:lnTo>
                              <a:lnTo>
                                <a:pt x="4028" y="2970"/>
                              </a:lnTo>
                              <a:lnTo>
                                <a:pt x="4033" y="2992"/>
                              </a:lnTo>
                              <a:lnTo>
                                <a:pt x="4039" y="3018"/>
                              </a:lnTo>
                              <a:lnTo>
                                <a:pt x="4047" y="3046"/>
                              </a:lnTo>
                              <a:lnTo>
                                <a:pt x="4057" y="3078"/>
                              </a:lnTo>
                              <a:lnTo>
                                <a:pt x="4069" y="3112"/>
                              </a:lnTo>
                              <a:lnTo>
                                <a:pt x="4084" y="3149"/>
                              </a:lnTo>
                              <a:lnTo>
                                <a:pt x="4091" y="3168"/>
                              </a:lnTo>
                              <a:lnTo>
                                <a:pt x="4100" y="3187"/>
                              </a:lnTo>
                              <a:lnTo>
                                <a:pt x="4109" y="3206"/>
                              </a:lnTo>
                              <a:lnTo>
                                <a:pt x="4119" y="3226"/>
                              </a:lnTo>
                              <a:lnTo>
                                <a:pt x="4130" y="3247"/>
                              </a:lnTo>
                              <a:lnTo>
                                <a:pt x="4141" y="3267"/>
                              </a:lnTo>
                              <a:lnTo>
                                <a:pt x="4153" y="3287"/>
                              </a:lnTo>
                              <a:lnTo>
                                <a:pt x="4166" y="3308"/>
                              </a:lnTo>
                              <a:lnTo>
                                <a:pt x="4179" y="3328"/>
                              </a:lnTo>
                              <a:lnTo>
                                <a:pt x="4195" y="3348"/>
                              </a:lnTo>
                              <a:lnTo>
                                <a:pt x="4210" y="3368"/>
                              </a:lnTo>
                              <a:lnTo>
                                <a:pt x="4226" y="3388"/>
                              </a:lnTo>
                              <a:lnTo>
                                <a:pt x="3711" y="3388"/>
                              </a:lnTo>
                              <a:lnTo>
                                <a:pt x="3712" y="3396"/>
                              </a:lnTo>
                              <a:lnTo>
                                <a:pt x="3718" y="3420"/>
                              </a:lnTo>
                              <a:lnTo>
                                <a:pt x="3723" y="3436"/>
                              </a:lnTo>
                              <a:lnTo>
                                <a:pt x="3730" y="3456"/>
                              </a:lnTo>
                              <a:lnTo>
                                <a:pt x="3740" y="3480"/>
                              </a:lnTo>
                              <a:lnTo>
                                <a:pt x="3752" y="3506"/>
                              </a:lnTo>
                              <a:lnTo>
                                <a:pt x="3766" y="3536"/>
                              </a:lnTo>
                              <a:lnTo>
                                <a:pt x="3783" y="3567"/>
                              </a:lnTo>
                              <a:lnTo>
                                <a:pt x="3793" y="3583"/>
                              </a:lnTo>
                              <a:lnTo>
                                <a:pt x="3804" y="3600"/>
                              </a:lnTo>
                              <a:lnTo>
                                <a:pt x="3816" y="3618"/>
                              </a:lnTo>
                              <a:lnTo>
                                <a:pt x="3828" y="3636"/>
                              </a:lnTo>
                              <a:lnTo>
                                <a:pt x="3842" y="3655"/>
                              </a:lnTo>
                              <a:lnTo>
                                <a:pt x="3856" y="3674"/>
                              </a:lnTo>
                              <a:lnTo>
                                <a:pt x="3872" y="3694"/>
                              </a:lnTo>
                              <a:lnTo>
                                <a:pt x="3888" y="3714"/>
                              </a:lnTo>
                              <a:lnTo>
                                <a:pt x="3906" y="3734"/>
                              </a:lnTo>
                              <a:lnTo>
                                <a:pt x="3925" y="3755"/>
                              </a:lnTo>
                              <a:lnTo>
                                <a:pt x="3945" y="3777"/>
                              </a:lnTo>
                              <a:lnTo>
                                <a:pt x="3967" y="3798"/>
                              </a:lnTo>
                              <a:lnTo>
                                <a:pt x="3486" y="37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4"/>
                      <wps:cNvSpPr>
                        <a:spLocks/>
                      </wps:cNvSpPr>
                      <wps:spPr bwMode="auto">
                        <a:xfrm>
                          <a:off x="142240" y="180975"/>
                          <a:ext cx="32385" cy="8255"/>
                        </a:xfrm>
                        <a:custGeom>
                          <a:avLst/>
                          <a:gdLst>
                            <a:gd name="T0" fmla="*/ 228 w 1214"/>
                            <a:gd name="T1" fmla="*/ 290 h 290"/>
                            <a:gd name="T2" fmla="*/ 175 w 1214"/>
                            <a:gd name="T3" fmla="*/ 284 h 290"/>
                            <a:gd name="T4" fmla="*/ 129 w 1214"/>
                            <a:gd name="T5" fmla="*/ 273 h 290"/>
                            <a:gd name="T6" fmla="*/ 91 w 1214"/>
                            <a:gd name="T7" fmla="*/ 258 h 290"/>
                            <a:gd name="T8" fmla="*/ 61 w 1214"/>
                            <a:gd name="T9" fmla="*/ 239 h 290"/>
                            <a:gd name="T10" fmla="*/ 37 w 1214"/>
                            <a:gd name="T11" fmla="*/ 218 h 290"/>
                            <a:gd name="T12" fmla="*/ 20 w 1214"/>
                            <a:gd name="T13" fmla="*/ 195 h 290"/>
                            <a:gd name="T14" fmla="*/ 8 w 1214"/>
                            <a:gd name="T15" fmla="*/ 169 h 290"/>
                            <a:gd name="T16" fmla="*/ 2 w 1214"/>
                            <a:gd name="T17" fmla="*/ 144 h 290"/>
                            <a:gd name="T18" fmla="*/ 1 w 1214"/>
                            <a:gd name="T19" fmla="*/ 118 h 290"/>
                            <a:gd name="T20" fmla="*/ 4 w 1214"/>
                            <a:gd name="T21" fmla="*/ 94 h 290"/>
                            <a:gd name="T22" fmla="*/ 12 w 1214"/>
                            <a:gd name="T23" fmla="*/ 71 h 290"/>
                            <a:gd name="T24" fmla="*/ 25 w 1214"/>
                            <a:gd name="T25" fmla="*/ 50 h 290"/>
                            <a:gd name="T26" fmla="*/ 40 w 1214"/>
                            <a:gd name="T27" fmla="*/ 32 h 290"/>
                            <a:gd name="T28" fmla="*/ 60 w 1214"/>
                            <a:gd name="T29" fmla="*/ 17 h 290"/>
                            <a:gd name="T30" fmla="*/ 82 w 1214"/>
                            <a:gd name="T31" fmla="*/ 6 h 290"/>
                            <a:gd name="T32" fmla="*/ 106 w 1214"/>
                            <a:gd name="T33" fmla="*/ 0 h 290"/>
                            <a:gd name="T34" fmla="*/ 108 w 1214"/>
                            <a:gd name="T35" fmla="*/ 28 h 290"/>
                            <a:gd name="T36" fmla="*/ 112 w 1214"/>
                            <a:gd name="T37" fmla="*/ 52 h 290"/>
                            <a:gd name="T38" fmla="*/ 118 w 1214"/>
                            <a:gd name="T39" fmla="*/ 73 h 290"/>
                            <a:gd name="T40" fmla="*/ 128 w 1214"/>
                            <a:gd name="T41" fmla="*/ 91 h 290"/>
                            <a:gd name="T42" fmla="*/ 139 w 1214"/>
                            <a:gd name="T43" fmla="*/ 107 h 290"/>
                            <a:gd name="T44" fmla="*/ 154 w 1214"/>
                            <a:gd name="T45" fmla="*/ 120 h 290"/>
                            <a:gd name="T46" fmla="*/ 169 w 1214"/>
                            <a:gd name="T47" fmla="*/ 131 h 290"/>
                            <a:gd name="T48" fmla="*/ 186 w 1214"/>
                            <a:gd name="T49" fmla="*/ 139 h 290"/>
                            <a:gd name="T50" fmla="*/ 205 w 1214"/>
                            <a:gd name="T51" fmla="*/ 147 h 290"/>
                            <a:gd name="T52" fmla="*/ 226 w 1214"/>
                            <a:gd name="T53" fmla="*/ 152 h 290"/>
                            <a:gd name="T54" fmla="*/ 270 w 1214"/>
                            <a:gd name="T55" fmla="*/ 159 h 290"/>
                            <a:gd name="T56" fmla="*/ 319 w 1214"/>
                            <a:gd name="T57" fmla="*/ 161 h 290"/>
                            <a:gd name="T58" fmla="*/ 372 w 1214"/>
                            <a:gd name="T59" fmla="*/ 161 h 290"/>
                            <a:gd name="T60" fmla="*/ 508 w 1214"/>
                            <a:gd name="T61" fmla="*/ 161 h 290"/>
                            <a:gd name="T62" fmla="*/ 705 w 1214"/>
                            <a:gd name="T63" fmla="*/ 161 h 290"/>
                            <a:gd name="T64" fmla="*/ 882 w 1214"/>
                            <a:gd name="T65" fmla="*/ 161 h 290"/>
                            <a:gd name="T66" fmla="*/ 959 w 1214"/>
                            <a:gd name="T67" fmla="*/ 161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214" h="290">
                              <a:moveTo>
                                <a:pt x="1214" y="290"/>
                              </a:moveTo>
                              <a:lnTo>
                                <a:pt x="228" y="290"/>
                              </a:lnTo>
                              <a:lnTo>
                                <a:pt x="200" y="287"/>
                              </a:lnTo>
                              <a:lnTo>
                                <a:pt x="175" y="284"/>
                              </a:lnTo>
                              <a:lnTo>
                                <a:pt x="151" y="279"/>
                              </a:lnTo>
                              <a:lnTo>
                                <a:pt x="129" y="273"/>
                              </a:lnTo>
                              <a:lnTo>
                                <a:pt x="109" y="266"/>
                              </a:lnTo>
                              <a:lnTo>
                                <a:pt x="91" y="258"/>
                              </a:lnTo>
                              <a:lnTo>
                                <a:pt x="75" y="249"/>
                              </a:lnTo>
                              <a:lnTo>
                                <a:pt x="61" y="239"/>
                              </a:lnTo>
                              <a:lnTo>
                                <a:pt x="48" y="229"/>
                              </a:lnTo>
                              <a:lnTo>
                                <a:pt x="37" y="218"/>
                              </a:lnTo>
                              <a:lnTo>
                                <a:pt x="27" y="206"/>
                              </a:lnTo>
                              <a:lnTo>
                                <a:pt x="20" y="195"/>
                              </a:lnTo>
                              <a:lnTo>
                                <a:pt x="13" y="183"/>
                              </a:lnTo>
                              <a:lnTo>
                                <a:pt x="8" y="169"/>
                              </a:lnTo>
                              <a:lnTo>
                                <a:pt x="4" y="156"/>
                              </a:lnTo>
                              <a:lnTo>
                                <a:pt x="2" y="144"/>
                              </a:lnTo>
                              <a:lnTo>
                                <a:pt x="0" y="131"/>
                              </a:lnTo>
                              <a:lnTo>
                                <a:pt x="1" y="118"/>
                              </a:lnTo>
                              <a:lnTo>
                                <a:pt x="2" y="106"/>
                              </a:lnTo>
                              <a:lnTo>
                                <a:pt x="4" y="94"/>
                              </a:lnTo>
                              <a:lnTo>
                                <a:pt x="8" y="82"/>
                              </a:lnTo>
                              <a:lnTo>
                                <a:pt x="12" y="71"/>
                              </a:lnTo>
                              <a:lnTo>
                                <a:pt x="18" y="60"/>
                              </a:lnTo>
                              <a:lnTo>
                                <a:pt x="25" y="50"/>
                              </a:lnTo>
                              <a:lnTo>
                                <a:pt x="32" y="40"/>
                              </a:lnTo>
                              <a:lnTo>
                                <a:pt x="40" y="32"/>
                              </a:lnTo>
                              <a:lnTo>
                                <a:pt x="50" y="24"/>
                              </a:lnTo>
                              <a:lnTo>
                                <a:pt x="60" y="17"/>
                              </a:lnTo>
                              <a:lnTo>
                                <a:pt x="70" y="11"/>
                              </a:lnTo>
                              <a:lnTo>
                                <a:pt x="82" y="6"/>
                              </a:lnTo>
                              <a:lnTo>
                                <a:pt x="94" y="3"/>
                              </a:lnTo>
                              <a:lnTo>
                                <a:pt x="106" y="0"/>
                              </a:lnTo>
                              <a:lnTo>
                                <a:pt x="107" y="14"/>
                              </a:lnTo>
                              <a:lnTo>
                                <a:pt x="108" y="28"/>
                              </a:lnTo>
                              <a:lnTo>
                                <a:pt x="109" y="40"/>
                              </a:lnTo>
                              <a:lnTo>
                                <a:pt x="112" y="52"/>
                              </a:lnTo>
                              <a:lnTo>
                                <a:pt x="115" y="63"/>
                              </a:lnTo>
                              <a:lnTo>
                                <a:pt x="118" y="73"/>
                              </a:lnTo>
                              <a:lnTo>
                                <a:pt x="123" y="82"/>
                              </a:lnTo>
                              <a:lnTo>
                                <a:pt x="128" y="91"/>
                              </a:lnTo>
                              <a:lnTo>
                                <a:pt x="133" y="99"/>
                              </a:lnTo>
                              <a:lnTo>
                                <a:pt x="139" y="107"/>
                              </a:lnTo>
                              <a:lnTo>
                                <a:pt x="146" y="114"/>
                              </a:lnTo>
                              <a:lnTo>
                                <a:pt x="154" y="120"/>
                              </a:lnTo>
                              <a:lnTo>
                                <a:pt x="161" y="126"/>
                              </a:lnTo>
                              <a:lnTo>
                                <a:pt x="169" y="131"/>
                              </a:lnTo>
                              <a:lnTo>
                                <a:pt x="177" y="135"/>
                              </a:lnTo>
                              <a:lnTo>
                                <a:pt x="186" y="139"/>
                              </a:lnTo>
                              <a:lnTo>
                                <a:pt x="196" y="143"/>
                              </a:lnTo>
                              <a:lnTo>
                                <a:pt x="205" y="147"/>
                              </a:lnTo>
                              <a:lnTo>
                                <a:pt x="215" y="150"/>
                              </a:lnTo>
                              <a:lnTo>
                                <a:pt x="226" y="152"/>
                              </a:lnTo>
                              <a:lnTo>
                                <a:pt x="247" y="156"/>
                              </a:lnTo>
                              <a:lnTo>
                                <a:pt x="270" y="159"/>
                              </a:lnTo>
                              <a:lnTo>
                                <a:pt x="294" y="161"/>
                              </a:lnTo>
                              <a:lnTo>
                                <a:pt x="319" y="161"/>
                              </a:lnTo>
                              <a:lnTo>
                                <a:pt x="344" y="162"/>
                              </a:lnTo>
                              <a:lnTo>
                                <a:pt x="372" y="161"/>
                              </a:lnTo>
                              <a:lnTo>
                                <a:pt x="427" y="161"/>
                              </a:lnTo>
                              <a:lnTo>
                                <a:pt x="508" y="161"/>
                              </a:lnTo>
                              <a:lnTo>
                                <a:pt x="604" y="161"/>
                              </a:lnTo>
                              <a:lnTo>
                                <a:pt x="705" y="161"/>
                              </a:lnTo>
                              <a:lnTo>
                                <a:pt x="800" y="161"/>
                              </a:lnTo>
                              <a:lnTo>
                                <a:pt x="882" y="161"/>
                              </a:lnTo>
                              <a:lnTo>
                                <a:pt x="938" y="161"/>
                              </a:lnTo>
                              <a:lnTo>
                                <a:pt x="959" y="161"/>
                              </a:lnTo>
                              <a:lnTo>
                                <a:pt x="1214" y="2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5"/>
                      <wps:cNvSpPr>
                        <a:spLocks/>
                      </wps:cNvSpPr>
                      <wps:spPr bwMode="auto">
                        <a:xfrm>
                          <a:off x="189230" y="173990"/>
                          <a:ext cx="24765" cy="11430"/>
                        </a:xfrm>
                        <a:custGeom>
                          <a:avLst/>
                          <a:gdLst>
                            <a:gd name="T0" fmla="*/ 559 w 943"/>
                            <a:gd name="T1" fmla="*/ 436 h 437"/>
                            <a:gd name="T2" fmla="*/ 525 w 943"/>
                            <a:gd name="T3" fmla="*/ 433 h 437"/>
                            <a:gd name="T4" fmla="*/ 493 w 943"/>
                            <a:gd name="T5" fmla="*/ 427 h 437"/>
                            <a:gd name="T6" fmla="*/ 462 w 943"/>
                            <a:gd name="T7" fmla="*/ 417 h 437"/>
                            <a:gd name="T8" fmla="*/ 432 w 943"/>
                            <a:gd name="T9" fmla="*/ 405 h 437"/>
                            <a:gd name="T10" fmla="*/ 403 w 943"/>
                            <a:gd name="T11" fmla="*/ 391 h 437"/>
                            <a:gd name="T12" fmla="*/ 377 w 943"/>
                            <a:gd name="T13" fmla="*/ 374 h 437"/>
                            <a:gd name="T14" fmla="*/ 352 w 943"/>
                            <a:gd name="T15" fmla="*/ 354 h 437"/>
                            <a:gd name="T16" fmla="*/ 329 w 943"/>
                            <a:gd name="T17" fmla="*/ 333 h 437"/>
                            <a:gd name="T18" fmla="*/ 308 w 943"/>
                            <a:gd name="T19" fmla="*/ 310 h 437"/>
                            <a:gd name="T20" fmla="*/ 289 w 943"/>
                            <a:gd name="T21" fmla="*/ 286 h 437"/>
                            <a:gd name="T22" fmla="*/ 272 w 943"/>
                            <a:gd name="T23" fmla="*/ 259 h 437"/>
                            <a:gd name="T24" fmla="*/ 258 w 943"/>
                            <a:gd name="T25" fmla="*/ 232 h 437"/>
                            <a:gd name="T26" fmla="*/ 246 w 943"/>
                            <a:gd name="T27" fmla="*/ 203 h 437"/>
                            <a:gd name="T28" fmla="*/ 237 w 943"/>
                            <a:gd name="T29" fmla="*/ 173 h 437"/>
                            <a:gd name="T30" fmla="*/ 231 w 943"/>
                            <a:gd name="T31" fmla="*/ 141 h 437"/>
                            <a:gd name="T32" fmla="*/ 0 w 943"/>
                            <a:gd name="T33" fmla="*/ 1 h 437"/>
                            <a:gd name="T34" fmla="*/ 451 w 943"/>
                            <a:gd name="T35" fmla="*/ 11 h 437"/>
                            <a:gd name="T36" fmla="*/ 433 w 943"/>
                            <a:gd name="T37" fmla="*/ 36 h 437"/>
                            <a:gd name="T38" fmla="*/ 421 w 943"/>
                            <a:gd name="T39" fmla="*/ 63 h 437"/>
                            <a:gd name="T40" fmla="*/ 414 w 943"/>
                            <a:gd name="T41" fmla="*/ 93 h 437"/>
                            <a:gd name="T42" fmla="*/ 414 w 943"/>
                            <a:gd name="T43" fmla="*/ 124 h 437"/>
                            <a:gd name="T44" fmla="*/ 420 w 943"/>
                            <a:gd name="T45" fmla="*/ 153 h 437"/>
                            <a:gd name="T46" fmla="*/ 431 w 943"/>
                            <a:gd name="T47" fmla="*/ 180 h 437"/>
                            <a:gd name="T48" fmla="*/ 447 w 943"/>
                            <a:gd name="T49" fmla="*/ 203 h 437"/>
                            <a:gd name="T50" fmla="*/ 467 w 943"/>
                            <a:gd name="T51" fmla="*/ 223 h 437"/>
                            <a:gd name="T52" fmla="*/ 490 w 943"/>
                            <a:gd name="T53" fmla="*/ 239 h 437"/>
                            <a:gd name="T54" fmla="*/ 516 w 943"/>
                            <a:gd name="T55" fmla="*/ 250 h 437"/>
                            <a:gd name="T56" fmla="*/ 545 w 943"/>
                            <a:gd name="T57" fmla="*/ 256 h 437"/>
                            <a:gd name="T58" fmla="*/ 575 w 943"/>
                            <a:gd name="T59" fmla="*/ 256 h 437"/>
                            <a:gd name="T60" fmla="*/ 604 w 943"/>
                            <a:gd name="T61" fmla="*/ 250 h 437"/>
                            <a:gd name="T62" fmla="*/ 630 w 943"/>
                            <a:gd name="T63" fmla="*/ 239 h 437"/>
                            <a:gd name="T64" fmla="*/ 654 w 943"/>
                            <a:gd name="T65" fmla="*/ 223 h 437"/>
                            <a:gd name="T66" fmla="*/ 674 w 943"/>
                            <a:gd name="T67" fmla="*/ 203 h 437"/>
                            <a:gd name="T68" fmla="*/ 690 w 943"/>
                            <a:gd name="T69" fmla="*/ 180 h 437"/>
                            <a:gd name="T70" fmla="*/ 701 w 943"/>
                            <a:gd name="T71" fmla="*/ 153 h 437"/>
                            <a:gd name="T72" fmla="*/ 707 w 943"/>
                            <a:gd name="T73" fmla="*/ 124 h 437"/>
                            <a:gd name="T74" fmla="*/ 707 w 943"/>
                            <a:gd name="T75" fmla="*/ 93 h 437"/>
                            <a:gd name="T76" fmla="*/ 700 w 943"/>
                            <a:gd name="T77" fmla="*/ 63 h 437"/>
                            <a:gd name="T78" fmla="*/ 688 w 943"/>
                            <a:gd name="T79" fmla="*/ 35 h 437"/>
                            <a:gd name="T80" fmla="*/ 670 w 943"/>
                            <a:gd name="T81" fmla="*/ 11 h 437"/>
                            <a:gd name="T82" fmla="*/ 943 w 943"/>
                            <a:gd name="T83" fmla="*/ 0 h 437"/>
                            <a:gd name="T84" fmla="*/ 941 w 943"/>
                            <a:gd name="T85" fmla="*/ 25 h 437"/>
                            <a:gd name="T86" fmla="*/ 939 w 943"/>
                            <a:gd name="T87" fmla="*/ 49 h 437"/>
                            <a:gd name="T88" fmla="*/ 936 w 943"/>
                            <a:gd name="T89" fmla="*/ 74 h 437"/>
                            <a:gd name="T90" fmla="*/ 932 w 943"/>
                            <a:gd name="T91" fmla="*/ 99 h 437"/>
                            <a:gd name="T92" fmla="*/ 925 w 943"/>
                            <a:gd name="T93" fmla="*/ 137 h 437"/>
                            <a:gd name="T94" fmla="*/ 916 w 943"/>
                            <a:gd name="T95" fmla="*/ 174 h 437"/>
                            <a:gd name="T96" fmla="*/ 904 w 943"/>
                            <a:gd name="T97" fmla="*/ 209 h 437"/>
                            <a:gd name="T98" fmla="*/ 890 w 943"/>
                            <a:gd name="T99" fmla="*/ 241 h 437"/>
                            <a:gd name="T100" fmla="*/ 874 w 943"/>
                            <a:gd name="T101" fmla="*/ 271 h 437"/>
                            <a:gd name="T102" fmla="*/ 855 w 943"/>
                            <a:gd name="T103" fmla="*/ 298 h 437"/>
                            <a:gd name="T104" fmla="*/ 835 w 943"/>
                            <a:gd name="T105" fmla="*/ 324 h 437"/>
                            <a:gd name="T106" fmla="*/ 813 w 943"/>
                            <a:gd name="T107" fmla="*/ 347 h 437"/>
                            <a:gd name="T108" fmla="*/ 789 w 943"/>
                            <a:gd name="T109" fmla="*/ 367 h 437"/>
                            <a:gd name="T110" fmla="*/ 763 w 943"/>
                            <a:gd name="T111" fmla="*/ 386 h 437"/>
                            <a:gd name="T112" fmla="*/ 736 w 943"/>
                            <a:gd name="T113" fmla="*/ 401 h 437"/>
                            <a:gd name="T114" fmla="*/ 707 w 943"/>
                            <a:gd name="T115" fmla="*/ 414 h 437"/>
                            <a:gd name="T116" fmla="*/ 677 w 943"/>
                            <a:gd name="T117" fmla="*/ 424 h 437"/>
                            <a:gd name="T118" fmla="*/ 645 w 943"/>
                            <a:gd name="T119" fmla="*/ 431 h 437"/>
                            <a:gd name="T120" fmla="*/ 610 w 943"/>
                            <a:gd name="T121" fmla="*/ 435 h 437"/>
                            <a:gd name="T122" fmla="*/ 576 w 943"/>
                            <a:gd name="T123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943" h="437">
                              <a:moveTo>
                                <a:pt x="576" y="437"/>
                              </a:moveTo>
                              <a:lnTo>
                                <a:pt x="559" y="436"/>
                              </a:lnTo>
                              <a:lnTo>
                                <a:pt x="542" y="435"/>
                              </a:lnTo>
                              <a:lnTo>
                                <a:pt x="525" y="433"/>
                              </a:lnTo>
                              <a:lnTo>
                                <a:pt x="509" y="430"/>
                              </a:lnTo>
                              <a:lnTo>
                                <a:pt x="493" y="427"/>
                              </a:lnTo>
                              <a:lnTo>
                                <a:pt x="477" y="422"/>
                              </a:lnTo>
                              <a:lnTo>
                                <a:pt x="462" y="417"/>
                              </a:lnTo>
                              <a:lnTo>
                                <a:pt x="447" y="411"/>
                              </a:lnTo>
                              <a:lnTo>
                                <a:pt x="432" y="405"/>
                              </a:lnTo>
                              <a:lnTo>
                                <a:pt x="418" y="398"/>
                              </a:lnTo>
                              <a:lnTo>
                                <a:pt x="403" y="391"/>
                              </a:lnTo>
                              <a:lnTo>
                                <a:pt x="390" y="382"/>
                              </a:lnTo>
                              <a:lnTo>
                                <a:pt x="377" y="374"/>
                              </a:lnTo>
                              <a:lnTo>
                                <a:pt x="364" y="364"/>
                              </a:lnTo>
                              <a:lnTo>
                                <a:pt x="352" y="354"/>
                              </a:lnTo>
                              <a:lnTo>
                                <a:pt x="340" y="344"/>
                              </a:lnTo>
                              <a:lnTo>
                                <a:pt x="329" y="333"/>
                              </a:lnTo>
                              <a:lnTo>
                                <a:pt x="318" y="322"/>
                              </a:lnTo>
                              <a:lnTo>
                                <a:pt x="308" y="310"/>
                              </a:lnTo>
                              <a:lnTo>
                                <a:pt x="298" y="298"/>
                              </a:lnTo>
                              <a:lnTo>
                                <a:pt x="289" y="286"/>
                              </a:lnTo>
                              <a:lnTo>
                                <a:pt x="280" y="273"/>
                              </a:lnTo>
                              <a:lnTo>
                                <a:pt x="272" y="259"/>
                              </a:lnTo>
                              <a:lnTo>
                                <a:pt x="265" y="245"/>
                              </a:lnTo>
                              <a:lnTo>
                                <a:pt x="258" y="232"/>
                              </a:lnTo>
                              <a:lnTo>
                                <a:pt x="252" y="217"/>
                              </a:lnTo>
                              <a:lnTo>
                                <a:pt x="246" y="203"/>
                              </a:lnTo>
                              <a:lnTo>
                                <a:pt x="242" y="188"/>
                              </a:lnTo>
                              <a:lnTo>
                                <a:pt x="237" y="173"/>
                              </a:lnTo>
                              <a:lnTo>
                                <a:pt x="234" y="158"/>
                              </a:lnTo>
                              <a:lnTo>
                                <a:pt x="231" y="141"/>
                              </a:lnTo>
                              <a:lnTo>
                                <a:pt x="229" y="125"/>
                              </a:lnTo>
                              <a:lnTo>
                                <a:pt x="0" y="1"/>
                              </a:lnTo>
                              <a:lnTo>
                                <a:pt x="462" y="1"/>
                              </a:lnTo>
                              <a:lnTo>
                                <a:pt x="451" y="11"/>
                              </a:lnTo>
                              <a:lnTo>
                                <a:pt x="442" y="23"/>
                              </a:lnTo>
                              <a:lnTo>
                                <a:pt x="433" y="36"/>
                              </a:lnTo>
                              <a:lnTo>
                                <a:pt x="427" y="49"/>
                              </a:lnTo>
                              <a:lnTo>
                                <a:pt x="421" y="63"/>
                              </a:lnTo>
                              <a:lnTo>
                                <a:pt x="417" y="78"/>
                              </a:lnTo>
                              <a:lnTo>
                                <a:pt x="414" y="93"/>
                              </a:lnTo>
                              <a:lnTo>
                                <a:pt x="414" y="109"/>
                              </a:lnTo>
                              <a:lnTo>
                                <a:pt x="414" y="124"/>
                              </a:lnTo>
                              <a:lnTo>
                                <a:pt x="416" y="138"/>
                              </a:lnTo>
                              <a:lnTo>
                                <a:pt x="420" y="153"/>
                              </a:lnTo>
                              <a:lnTo>
                                <a:pt x="425" y="167"/>
                              </a:lnTo>
                              <a:lnTo>
                                <a:pt x="431" y="180"/>
                              </a:lnTo>
                              <a:lnTo>
                                <a:pt x="439" y="192"/>
                              </a:lnTo>
                              <a:lnTo>
                                <a:pt x="447" y="203"/>
                              </a:lnTo>
                              <a:lnTo>
                                <a:pt x="457" y="214"/>
                              </a:lnTo>
                              <a:lnTo>
                                <a:pt x="467" y="223"/>
                              </a:lnTo>
                              <a:lnTo>
                                <a:pt x="478" y="232"/>
                              </a:lnTo>
                              <a:lnTo>
                                <a:pt x="490" y="239"/>
                              </a:lnTo>
                              <a:lnTo>
                                <a:pt x="503" y="245"/>
                              </a:lnTo>
                              <a:lnTo>
                                <a:pt x="516" y="250"/>
                              </a:lnTo>
                              <a:lnTo>
                                <a:pt x="531" y="254"/>
                              </a:lnTo>
                              <a:lnTo>
                                <a:pt x="545" y="256"/>
                              </a:lnTo>
                              <a:lnTo>
                                <a:pt x="560" y="257"/>
                              </a:lnTo>
                              <a:lnTo>
                                <a:pt x="575" y="256"/>
                              </a:lnTo>
                              <a:lnTo>
                                <a:pt x="590" y="254"/>
                              </a:lnTo>
                              <a:lnTo>
                                <a:pt x="604" y="250"/>
                              </a:lnTo>
                              <a:lnTo>
                                <a:pt x="617" y="245"/>
                              </a:lnTo>
                              <a:lnTo>
                                <a:pt x="630" y="239"/>
                              </a:lnTo>
                              <a:lnTo>
                                <a:pt x="643" y="232"/>
                              </a:lnTo>
                              <a:lnTo>
                                <a:pt x="654" y="223"/>
                              </a:lnTo>
                              <a:lnTo>
                                <a:pt x="665" y="214"/>
                              </a:lnTo>
                              <a:lnTo>
                                <a:pt x="674" y="203"/>
                              </a:lnTo>
                              <a:lnTo>
                                <a:pt x="683" y="192"/>
                              </a:lnTo>
                              <a:lnTo>
                                <a:pt x="690" y="180"/>
                              </a:lnTo>
                              <a:lnTo>
                                <a:pt x="696" y="167"/>
                              </a:lnTo>
                              <a:lnTo>
                                <a:pt x="701" y="153"/>
                              </a:lnTo>
                              <a:lnTo>
                                <a:pt x="705" y="138"/>
                              </a:lnTo>
                              <a:lnTo>
                                <a:pt x="707" y="124"/>
                              </a:lnTo>
                              <a:lnTo>
                                <a:pt x="708" y="109"/>
                              </a:lnTo>
                              <a:lnTo>
                                <a:pt x="707" y="93"/>
                              </a:lnTo>
                              <a:lnTo>
                                <a:pt x="704" y="78"/>
                              </a:lnTo>
                              <a:lnTo>
                                <a:pt x="700" y="63"/>
                              </a:lnTo>
                              <a:lnTo>
                                <a:pt x="695" y="49"/>
                              </a:lnTo>
                              <a:lnTo>
                                <a:pt x="688" y="35"/>
                              </a:lnTo>
                              <a:lnTo>
                                <a:pt x="680" y="23"/>
                              </a:lnTo>
                              <a:lnTo>
                                <a:pt x="670" y="11"/>
                              </a:lnTo>
                              <a:lnTo>
                                <a:pt x="660" y="0"/>
                              </a:lnTo>
                              <a:lnTo>
                                <a:pt x="943" y="0"/>
                              </a:lnTo>
                              <a:lnTo>
                                <a:pt x="942" y="12"/>
                              </a:lnTo>
                              <a:lnTo>
                                <a:pt x="941" y="25"/>
                              </a:lnTo>
                              <a:lnTo>
                                <a:pt x="940" y="37"/>
                              </a:lnTo>
                              <a:lnTo>
                                <a:pt x="939" y="49"/>
                              </a:lnTo>
                              <a:lnTo>
                                <a:pt x="937" y="62"/>
                              </a:lnTo>
                              <a:lnTo>
                                <a:pt x="936" y="74"/>
                              </a:lnTo>
                              <a:lnTo>
                                <a:pt x="934" y="86"/>
                              </a:lnTo>
                              <a:lnTo>
                                <a:pt x="932" y="99"/>
                              </a:lnTo>
                              <a:lnTo>
                                <a:pt x="929" y="118"/>
                              </a:lnTo>
                              <a:lnTo>
                                <a:pt x="925" y="137"/>
                              </a:lnTo>
                              <a:lnTo>
                                <a:pt x="921" y="157"/>
                              </a:lnTo>
                              <a:lnTo>
                                <a:pt x="916" y="174"/>
                              </a:lnTo>
                              <a:lnTo>
                                <a:pt x="910" y="192"/>
                              </a:lnTo>
                              <a:lnTo>
                                <a:pt x="904" y="209"/>
                              </a:lnTo>
                              <a:lnTo>
                                <a:pt x="898" y="225"/>
                              </a:lnTo>
                              <a:lnTo>
                                <a:pt x="890" y="241"/>
                              </a:lnTo>
                              <a:lnTo>
                                <a:pt x="883" y="256"/>
                              </a:lnTo>
                              <a:lnTo>
                                <a:pt x="874" y="271"/>
                              </a:lnTo>
                              <a:lnTo>
                                <a:pt x="865" y="285"/>
                              </a:lnTo>
                              <a:lnTo>
                                <a:pt x="855" y="298"/>
                              </a:lnTo>
                              <a:lnTo>
                                <a:pt x="845" y="312"/>
                              </a:lnTo>
                              <a:lnTo>
                                <a:pt x="835" y="324"/>
                              </a:lnTo>
                              <a:lnTo>
                                <a:pt x="824" y="336"/>
                              </a:lnTo>
                              <a:lnTo>
                                <a:pt x="813" y="347"/>
                              </a:lnTo>
                              <a:lnTo>
                                <a:pt x="801" y="358"/>
                              </a:lnTo>
                              <a:lnTo>
                                <a:pt x="789" y="367"/>
                              </a:lnTo>
                              <a:lnTo>
                                <a:pt x="776" y="377"/>
                              </a:lnTo>
                              <a:lnTo>
                                <a:pt x="763" y="386"/>
                              </a:lnTo>
                              <a:lnTo>
                                <a:pt x="750" y="394"/>
                              </a:lnTo>
                              <a:lnTo>
                                <a:pt x="736" y="401"/>
                              </a:lnTo>
                              <a:lnTo>
                                <a:pt x="721" y="408"/>
                              </a:lnTo>
                              <a:lnTo>
                                <a:pt x="707" y="414"/>
                              </a:lnTo>
                              <a:lnTo>
                                <a:pt x="692" y="419"/>
                              </a:lnTo>
                              <a:lnTo>
                                <a:pt x="677" y="424"/>
                              </a:lnTo>
                              <a:lnTo>
                                <a:pt x="661" y="428"/>
                              </a:lnTo>
                              <a:lnTo>
                                <a:pt x="645" y="431"/>
                              </a:lnTo>
                              <a:lnTo>
                                <a:pt x="627" y="434"/>
                              </a:lnTo>
                              <a:lnTo>
                                <a:pt x="610" y="435"/>
                              </a:lnTo>
                              <a:lnTo>
                                <a:pt x="593" y="437"/>
                              </a:lnTo>
                              <a:lnTo>
                                <a:pt x="576" y="4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Zeichenbereich 31" o:spid="_x0000_s1026" editas="canvas" style="position:absolute;margin-left:197.55pt;margin-top:-2.8pt;width:31.45pt;height:36.45pt;z-index:251662336" coordsize="399415,46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99415;height:462915;visibility:visible;mso-wrap-style:square">
                <v:fill o:detectmouseclick="t"/>
                <v:path o:connecttype="none"/>
              </v:shape>
              <v:rect id="Rectangle 32" o:spid="_x0000_s1028" style="position:absolute;left:109855;top:26670;width:11430;height:67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<v:rect id="Rectangle 33" o:spid="_x0000_s1029" style="position:absolute;left:55880;top:26670;width:11430;height:41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<v:rect id="Rectangle 34" o:spid="_x0000_s1030" style="position:absolute;left:82550;top:26670;width:12065;height:41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<v:rect id="Rectangle 35" o:spid="_x0000_s1031" style="position:absolute;left:180340;width:11430;height:4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<v:rect id="Rectangle 36" o:spid="_x0000_s1032" style="position:absolute;left:207010;width:11430;height:4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<v:rect id="Rectangle 37" o:spid="_x0000_s1033" style="position:absolute;left:305435;top:26670;width:11430;height:41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<v:rect id="Rectangle 38" o:spid="_x0000_s1034" style="position:absolute;left:332105;top:26670;width:12065;height:41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<v:rect id="Rectangle 39" o:spid="_x0000_s1035" style="position:absolute;left:278765;top:26670;width:11430;height:67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<v:rect id="Rectangle 40" o:spid="_x0000_s1036" style="position:absolute;left:66675;top:135255;width:11430;height:41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<v:rect id="Rectangle 41" o:spid="_x0000_s1037" style="position:absolute;left:321310;top:135255;width:11430;height:4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<v:rect id="Rectangle 42" o:spid="_x0000_s1038" style="position:absolute;left:153035;top:635;width:12065;height:93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<v:rect id="Rectangle 43" o:spid="_x0000_s1039" style="position:absolute;left:233680;width:12065;height:93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<v:rect id="Rectangle 44" o:spid="_x0000_s1040" style="position:absolute;left:28575;top:26670;width:11430;height:290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<v:rect id="Rectangle 45" o:spid="_x0000_s1041" style="position:absolute;left:359410;top:26670;width:1143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<v:rect id="Rectangle 46" o:spid="_x0000_s1042" style="position:absolute;left:11430;top:318770;width:11430;height:81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<v:rect id="Rectangle 47" o:spid="_x0000_s1043" style="position:absolute;left:375920;top:318770;width:12065;height:81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<v:rect id="Rectangle 48" o:spid="_x0000_s1044" style="position:absolute;top:413385;width:399415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<v:shape id="Freeform 49" o:spid="_x0000_s1045" style="position:absolute;left:98425;top:216535;width:12065;height:182880;visibility:visible;mso-wrap-style:square;v-text-anchor:top" coordsize="443,6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K7MUA&#10;AADbAAAADwAAAGRycy9kb3ducmV2LnhtbESPS2vDMBCE74X+B7GBXkoitw4huFFCKBRaejDNg1wX&#10;a2ubWCsjqfHj10eBQo7DzHzDrDa9acSFnK8tK3iZJSCIC6trLhUc9h/TJQgfkDU2lknBQB4268eH&#10;FWbadvxDl10oRYSwz1BBFUKbSemLigz6mW2Jo/drncEQpSuldthFuGnka5IspMGa40KFLb1XVJx3&#10;f0bBc5L3tuxsOvD2+8sd8zE9+VGpp0m/fQMRqA/38H/7UyuYz+H2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4rsxQAAANsAAAAPAAAAAAAAAAAAAAAAAJgCAABkcnMv&#10;ZG93bnJldi54bWxQSwUGAAAAAAQABAD1AAAAigMAAAAA&#10;" path="m443,l,,,6907r443,l443,,,,443,xe" fillcolor="black" stroked="f">
                <v:path arrowok="t" o:connecttype="custom" o:connectlocs="12065,0;0,0;0,182880;12065,182880;12065,0;12065,0;0,0;0,0;0,0;12065,0" o:connectangles="0,0,0,0,0,0,0,0,0,0"/>
              </v:shape>
              <v:shape id="Freeform 50" o:spid="_x0000_s1046" style="position:absolute;left:98425;top:116205;width:100965;height:100330;visibility:visible;mso-wrap-style:square;v-text-anchor:top" coordsize="3795,3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GUlsYA&#10;AADbAAAADwAAAGRycy9kb3ducmV2LnhtbESP3WrCQBSE7wt9h+UUelc3tiqauoptKSiFgn+od4fs&#10;aTYkezZktyZ9+64geDnMzDfMdN7ZSpyp8YVjBf1eAoI4c7rgXMFu+/k0BuEDssbKMSn4Iw/z2f3d&#10;FFPtWl7TeRNyESHsU1RgQqhTKX1myKLvuZo4ej+usRiibHKpG2wj3FbyOUlG0mLBccFgTe+GsnLz&#10;axV8D8zi4yTLSfnW9r9WhzUvj/sXpR4fusUriEBduIWv7aVWMBjC5Uv8AX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GUlsYAAADbAAAADwAAAAAAAAAAAAAAAACYAgAAZHJz&#10;L2Rvd25yZXYueG1sUEsFBgAAAAAEAAQA9QAAAIsDAAAAAA==&#10;" path="m3795,r,l3725,1r-70,2l3581,7r-72,5l3435,19r-76,9l3284,38r-76,13l3131,65r-77,16l2977,98r-80,18l2819,138r-77,22l2662,185r-79,25l2504,238r-80,30l2345,299r-78,33l2187,368r-78,37l2031,443r-78,41l1875,527r-75,44l1722,618r-75,49l1572,717r-73,51l1461,796r-37,28l1389,851r-36,29l1316,910r-35,29l1245,968r-34,31l1177,1030r-35,31l1108,1093r-34,32l1041,1159r-33,33l976,1226r-33,35l911,1297r-33,36l848,1368r-31,36l787,1442r-29,37l728,1519r-29,39l670,1596r-29,41l614,1677r-27,40l560,1758r-26,44l508,1844r-25,43l459,1930r-25,44l410,2019r-23,45l365,2110r-22,47l322,2203r-21,48l281,2298r-19,49l243,2397r-18,48l206,2495r-16,51l173,2597r-15,52l143,2701r-14,52l115,2807r-12,53l90,2915r-10,55l69,3025r-10,56l50,3137r-9,57l33,3252r-6,57l21,3368r-6,58l11,3486r-4,61l5,3607r-2,61l1,3730,,3792r443,l443,3734r1,-54l446,3625r3,-55l452,3516r4,-53l460,3409r6,-51l472,3306r7,-51l486,3205r9,-52l503,3104r9,-48l523,3008r11,-49l544,2910r12,-45l569,2818r13,-45l596,2727r14,-44l625,2639r16,-46l656,2550r17,-42l690,2466r18,-42l725,2383r20,-41l763,2301r21,-40l803,2221r20,-38l844,2145r22,-39l888,2069r23,-38l934,1995r23,-36l981,1923r24,-36l1029,1854r25,-35l1079,1785r26,-34l1132,1718r27,-32l1185,1653r28,-32l1240,1590r28,-30l1295,1531r29,-31l1354,1470r30,-29l1413,1413r30,-29l1472,1357r31,-28l1534,1303r31,-27l1597,1250r32,-26l1660,1200r32,-26l1724,1150r31,-23l1823,1080r66,-45l1956,992r68,-41l2093,911r69,-39l2231,837r70,-35l2371,769r70,-32l2513,708r71,-29l2654,653r71,-25l2795,604r71,-21l2937,562r70,-18l3075,528r70,-16l3214,498r68,-12l3348,475r67,-9l3481,459r64,-6l3610,448r62,-4l3734,442r60,l3795,xe" fillcolor="black" stroked="f">
                <v:path arrowok="t" o:connecttype="custom" o:connectlocs="97240,79;89365,741;81251,2143;72950,4233;64490,7091;56109,10716;47889,15108;39881,20320;35996,23283;32218,26432;28573,29766;25088,33364;21736,37148;18597,41222;15617,45429;12850,49927;10296,54610;8008,59558;5986,64691;4204,70088;2740,75671;1570,81518;718,87551;186,93848;0,100330;11866,95911;12238,90196;12930,84799;13914,79587;15138,74560;16628,69824;18357,65246;20299,60881;22454,56753;24849,52784;27376,49054;30117,45455;32990,42069;36023,38894;39162,35904;42488,33073;45867,30427;52039,26247;59355,22146;66858,18733;74360,15981;81810,13970;89073,12568;96043,11853;100938,11695" o:connectangles="0,0,0,0,0,0,0,0,0,0,0,0,0,0,0,0,0,0,0,0,0,0,0,0,0,0,0,0,0,0,0,0,0,0,0,0,0,0,0,0,0,0,0,0,0,0,0,0,0,0"/>
              </v:shape>
              <v:shape id="Freeform 51" o:spid="_x0000_s1047" style="position:absolute;left:198755;top:116205;width:100965;height:102235;visibility:visible;mso-wrap-style:square;v-text-anchor:top" coordsize="3796,3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WDNsIA&#10;AADbAAAADwAAAGRycy9kb3ducmV2LnhtbESPQWsCMRSE74L/ITyhF9Fsi6isRhGh4KmgVc/PzXM3&#10;uHlZknTd7q9vCoUeh5n5hllvO1uLlnwwjhW8TjMQxIXThksF58/3yRJEiMgaa8ek4JsCbDfDwRpz&#10;7Z58pPYUS5EgHHJUUMXY5FKGoiKLYeoa4uTdnbcYk/Sl1B6fCW5r+ZZlc2nRcFqosKF9RcXj9GUV&#10;LHD8cenbm8FMU+3doTfXRa/Uy6jbrUBE6uJ/+K990Apmc/j9kn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YM2wgAAANsAAAAPAAAAAAAAAAAAAAAAAJgCAABkcnMvZG93&#10;bnJldi54bWxQSwUGAAAAAAQABAD1AAAAhwMAAAAA&#10;" path="m3796,3851r-1,-11l3791,3776r-4,-65l3783,3648r-6,-62l3771,3524r-7,-62l3756,3402r-8,-62l3739,3281r-9,-59l3720,3163r-11,-58l3697,3048r-11,-57l3673,2936r-13,-57l3646,2824r-15,-54l3616,2716r-16,-53l3584,2609r-17,-51l3550,2506r-17,-51l3513,2405r-18,-50l3475,2305r-19,-48l3435,2209r-21,-49l3392,2115r-22,-48l3347,2020r-23,-44l3300,1931r-24,-45l3252,1843r-25,-42l3202,1757r-27,-42l3148,1673r-26,-40l3095,1593r-27,-40l3040,1514r-28,-39l2983,1437r-30,-38l2923,1362r-30,-36l2863,1291r-30,-35l2801,1221r-31,-36l2739,1152r-33,-34l2674,1087r-33,-32l2609,1024r-35,-33l2508,932r-69,-59l2370,816r-71,-53l2227,711r-72,-51l2082,612r-74,-46l1934,522r-76,-42l1782,439r-76,-38l1629,365r-77,-35l1474,297r-77,-30l1318,238r-78,-28l1162,184r-79,-23l1004,139,925,119,847,100,770,83,690,68,612,54,535,41,457,30,381,22,304,14,227,9,152,5,77,2,1,,,442r65,1l132,446r67,4l268,455r66,6l403,470r69,9l542,489r69,12l679,515r71,15l820,547r70,18l960,584r70,22l1100,629r69,24l1238,678r69,28l1375,735r69,31l1512,798r67,33l1647,866r65,37l1778,943r66,41l1908,1026r63,44l2034,1115r62,48l2157,1212r60,52l2276,1318r29,25l2334,1371r29,28l2390,1428r28,28l2446,1487r28,30l2500,1546r28,32l2555,1609r26,32l2606,1673r25,32l2657,1738r25,36l2706,1807r25,35l2755,1877r24,37l2801,1949r22,37l2846,2023r22,40l2890,2101r21,38l2931,2178r21,41l2973,2259r18,40l3011,2342r19,42l3047,2426r18,44l3083,2514r17,44l3115,2603r16,46l3147,2695r15,47l3176,2789r15,48l3206,2885r12,50l3231,2984r11,50l3253,3085r12,51l3275,3188r9,53l3294,3294r9,54l3311,3402r7,55l3325,3513r6,57l3337,3627r5,57l3346,3742r4,60l3354,3861r-1,-10l3796,3851r,-5l3795,3840r1,11xe" fillcolor="black" stroked="f">
                <v:path arrowok="t" o:connecttype="custom" o:connectlocs="100726,98263;100114,91670;99210,85315;98039,79198;96576,73347;94874,67733;92959,62358;90805,57194;88411,52322;85831,47688;83038,43240;80112,39056;76947,35111;73676,31377;70245,27935;64872,23116;57318,17476;49419,12710;41280,8738;32981,5561;24603,3151;16278,1430;8086,371;27,0;5293,11916;12554,12683;19948,14034;27396,16046;34763,18694;41998,22004;49046,26055;55749,30795;61308,35561;64313,38553;67239,41784;69979,45147;72638,48774;75085,52587;77426,56638;79554,60875;81522,65403;83278,70143;84873,75121;86230,80337;87347,85818;88251,91538;88890,97548;89182,101970;100965,101970" o:connectangles="0,0,0,0,0,0,0,0,0,0,0,0,0,0,0,0,0,0,0,0,0,0,0,0,0,0,0,0,0,0,0,0,0,0,0,0,0,0,0,0,0,0,0,0,0,0,0,0,0"/>
              </v:shape>
              <v:rect id="Rectangle 52" o:spid="_x0000_s1048" style="position:absolute;left:287655;top:218440;width:12065;height:180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  <v:shape id="Freeform 53" o:spid="_x0000_s1049" style="position:absolute;left:118745;top:153670;width:161290;height:245110;visibility:visible;mso-wrap-style:square;v-text-anchor:top" coordsize="6106,9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nmsIA&#10;AADbAAAADwAAAGRycy9kb3ducmV2LnhtbERPTYvCMBC9C/6HMMLe1lR3Ea1GEUXwoKyrXryNzdgW&#10;m0ltou36681hwePjfU9mjSnEgyqXW1bQ60YgiBOrc04VHA+rzyEI55E1FpZJwR85mE3brQnG2tb8&#10;S4+9T0UIYRejgsz7MpbSJRkZdF1bEgfuYiuDPsAqlbrCOoSbQvajaCAN5hwaMixpkVFy3d+Ngu2P&#10;fO5G8+1gF32deptNfquXZ1Tqo9PMxyA8Nf4t/nevtYLvMDZ8CT9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ueawgAAANsAAAAPAAAAAAAAAAAAAAAAAJgCAABkcnMvZG93&#10;bnJldi54bWxQSwUGAAAAAAQABAD1AAAAhwMAAAAA&#10;" path="m3486,3795r-4,15l3481,3824r,15l3482,3854r2,15l3488,3885r4,16l3497,3917r6,16l3510,3949r8,16l3527,3981r8,16l3544,4013r9,15l3563,4043r19,29l3600,4099r18,24l3634,4143r25,30l3669,4183r976,1039l4652,5208r21,-39l4688,5144r18,-29l4728,5084r24,-32l4764,5035r14,-16l4792,5003r15,-16l4822,4972r16,-14l4854,4942r19,-13l4890,4917r18,-12l4926,4895r19,-9l4965,4878r19,-6l5005,4868r20,-3l6018,4870r-5,15l5997,4925r-14,28l5969,4983r-17,32l5933,5049r-10,17l5912,5084r-12,17l5888,5118r-13,17l5862,5152r-14,15l5834,5182r-15,15l5804,5211r-16,12l5772,5234r-18,12l5737,5254r-18,8l5701,5267r-789,-2l4906,5265r-14,3l4882,5270r-11,3l4858,5277r-12,5l4833,5288r-13,7l4808,5304r-12,10l4790,5320r-5,6l4780,5332r-4,7l4772,5347r-4,7l4765,5363r-3,9l4782,5409r19,40l4818,5491r15,44l4847,5581r12,47l4872,5676r10,49l4890,5775r8,51l4905,5877r5,51l4915,5978r4,50l4922,6078r2,49l4927,6221r1,87l4926,6388r-1,69l4920,6557r-3,36l4928,6598r32,12l4982,6618r26,9l5038,6637r32,10l5107,6657r37,10l5184,6677r41,8l5267,6693r43,5l5333,6701r22,1l5376,6703r22,l5403,6703r13,-2l5425,6701r9,1l5445,6703r10,2l5465,6708r10,5l5479,6716r5,4l5487,6724r4,4l5494,6734r3,5l5499,6746r2,7l5502,6760r1,9l5502,6778r,9l5497,6822r-3,38l5490,6901r-3,44l5484,6993r-2,49l5480,7094r,54l5480,7204r,59l5482,7324r3,61l5488,7448r5,65l5499,7580r8,66l5515,7714r10,68l5537,7852r14,69l5565,7990r17,69l5600,8129r20,69l5642,8266r24,68l5692,8401r28,66l5750,8532r34,63l5819,8657r37,61l5504,8720r-35,12l5437,8745r-16,7l5406,8760r-14,8l5378,8777r-13,10l5354,8797r-11,12l5333,8822r-10,14l5315,8851r-8,17l5302,8886r-39,300l5256,9200r-6,12l5244,9222r-6,9l5232,9239r-6,6l5219,9251r-7,4l5204,9258r-8,2l5187,9262r-10,1l5155,9265r-27,l4437,9263r258,-548l5092,8385r7,-5l5107,8375r7,-7l5120,8362r12,-14l5143,8334r8,-13l5157,8311r3,-7l5162,8301r2,-35l5167,8171r,-65l5166,8031r-2,-40l5162,7950r-3,-43l5156,7863r-5,-44l5145,7773r-6,-45l5131,7683r-8,-45l5113,7594r-12,-44l5089,7506r-16,-41l5058,7424r-18,-38l5021,7350r-21,-34l4977,7284r-25,-29l4926,7228r-67,-13l4797,7199r-59,-17l4682,7162r-55,-20l4577,7119r-48,-24l4484,7070r-42,-26l4401,7017r-37,-27l4330,6962r-33,-29l4267,6904r-28,-28l4214,6848r-24,-27l4167,6794r-20,-26l4130,6742r-16,-23l4099,6696r-12,-21l4076,6654r-30,-58l4037,6579r-2,11l4032,6600r-3,10l4027,6619r-4,10l4020,6638r-4,9l4012,6655r-12,23l3987,6699r-15,18l3955,6734r-18,15l3919,6763r-20,11l3880,6784r-21,8l3837,6799r-22,4l3794,6806r-23,1l3749,6807r-23,-3l3704,6800r-22,-5l3661,6787r-20,-9l3621,6767r-19,-12l3584,6741r-17,-16l3552,6707r-15,-19l3525,6666r-12,-22l3503,6620r-7,-26l3490,6566r-3,-29l3486,6507r6,-45l3498,6420r5,-40l3508,6344r6,-32l3518,6283r4,-25l3526,6237r-84,13l3365,6265r-72,16l3226,6297r-61,18l3109,6334r-53,20l3009,6374r-43,22l2928,6417r-35,22l2863,6461r-29,23l2810,6507r-20,22l2772,6551r-15,23l2745,6596r-10,22l2728,6639r-5,21l2719,6681r-2,19l2717,6718r,18l2719,6753r3,15l2726,6782r4,13l2734,6806r5,10l2744,6824r11,18l2765,6859r11,15l2787,6889r11,13l2810,6915r13,12l2839,6938r16,12l2873,6962r20,11l2916,6984r25,12l2970,7008r32,13l3038,7035r4,1l3052,7038r6,3l3066,7044r7,4l3079,7052r6,6l3089,7065r3,8l3094,7082r-1,6l3093,7093r-2,6l3089,7105r-3,6l3083,7118r-5,7l3073,7133r-38,26l2995,7186r-44,29l2904,7246r-104,65l2689,7382r-119,75l2450,7536r-61,41l2328,7618r-60,43l2210,7703r-59,43l2095,7790r-54,45l1990,7879r-49,44l1895,7968r-42,44l1814,8056r-34,44l1750,8145r-25,44l1704,8232r-14,43l1681,8317r-2,42l1683,8400r-17,l1620,8398r-65,-1l1478,8396r-79,l1328,8398r-31,2l1272,8402r-11,2l1251,8405r-7,2l1239,8409r-23,6l1195,8422r-19,8l1159,8438r-15,10l1130,8458r-12,11l1108,8480r-10,13l1091,8506r-7,13l1079,8533r-4,14l1073,8562r-2,15l1070,8593r-1,16l1070,8625r1,16l1073,8658r5,35l1085,8726r15,67l1113,8857r3,22l1117,8898r,17l1115,8930r-2,13l1110,8955r-4,11l1102,8974r-5,7l1093,8987r-4,5l1085,8996r-6,4l1077,9001,391,9263r84,-681l980,8001r28,-11l1038,7977r32,-14l1104,7947r36,-18l1178,7910r39,-20l1259,7868r85,-46l1432,7771r90,-53l1612,7663r88,-55l1787,7552r41,-29l1869,7495r38,-27l1945,7441r36,-26l2014,7389r31,-25l2074,7340r26,-23l2123,7295r21,-21l2162,7254r-42,-31l2081,7193r-37,-30l2010,7133r-32,-29l1948,7076r-29,-29l1894,7019r-24,-27l1848,6965r-20,-26l1810,6913r-17,-24l1778,6865r-14,-23l1752,6820r-11,-21l1732,6779r-8,-19l1716,6742r-6,-17l1704,6710r-5,-15l1696,6682r-6,-23l1688,6643r-2,-10l1686,6630r7,-17l1714,6564r16,-34l1750,6490r23,-46l1801,6394r15,-27l1833,6339r18,-28l1870,6282r19,-29l1910,6223r24,-31l1957,6161r25,-31l2007,6099r27,-33l2063,6034r29,-31l2123,5971r32,-31l2190,5908r50,-27l2289,5855r49,-25l2387,5806r47,-22l2480,5762r45,-20l2570,5723r44,-17l2657,5689r41,-16l2739,5658r77,-26l2891,5608r68,-20l3022,5571r59,-15l3134,5544r87,-19l3283,5512r655,388l3938,5870r-1,-41l3936,5805r-2,-24l3930,5756r-5,-25l3922,5719r-4,-13l3913,5694r-5,-12l3902,5671r-6,-11l3889,5649r-8,-11l3872,5629r-10,-10l3852,5611r-12,-8l3828,5596r-14,-6l3800,5584r-16,-4l3723,5565r-56,-15l3612,5536r-54,-16l3501,5505r-60,-16l3377,5472r-71,-19l3268,5442r-38,-12l3192,5417r-39,-16l3133,5393r-20,-9l3092,5374r-20,-10l3050,5353r-21,-11l3007,5329r-22,-13l2963,5303r-23,-15l2917,5273r-23,-16l2869,5240r-24,-19l2819,5202r-26,-20l2740,5140r-55,-46l2627,5043r-61,-56l2502,4927r-9,8l2469,4959r-39,33l2378,5034r-30,24l2315,5082r-35,25l2242,5133r-40,25l2161,5183r-45,25l2072,5231r-16,9l2043,5246r-5,3l2032,5251r-5,l2022,5251r-6,-1l2011,5248r-6,-3l1999,5240r-7,-8l1985,5224r-8,-9l1968,5203r-32,-36l1874,5096r-39,-48l1792,4993r-23,-30l1746,4930r-24,-33l1697,4861r-25,-36l1647,4786r-25,-39l1598,4705r-25,-42l1549,4618r-23,-46l1503,4526r-23,-48l1459,4429r-20,-50l1420,4327r-18,-52l1385,4222r-15,-54l1357,4113r-332,l1025,4133r,52l1025,4258r,83l1025,4426r,72l1025,4550r,18l669,4568r-19,6l633,4582r-15,7l604,4597r-13,9l578,4615r-11,9l558,4634r-9,10l542,4654r-7,11l529,4676r-5,10l520,4696r-4,10l514,4716r-3,11l509,4736r-1,10l507,4755r,17l507,4786r2,22l511,4815r5,10l530,4851r20,38l573,4934r23,49l616,5029r7,21l629,5068r1,9l632,5084r,7l632,5096r-2,4l625,5106r-9,9l605,5125r-33,27l533,5186r-101,82l317,5359r-114,90l102,5527r-70,55l5,5602r,-753l258,4354r16,-12l320,4305r32,-27l392,4245r45,-39l487,4162r54,-49l601,4057r62,-59l729,3933r68,-69l869,3789r36,-39l942,3710r37,-41l1017,3627r20,-3l1057,3621r20,-3l1097,3616r42,-2l1181,3612r43,1l1267,3614r40,3l1346,3620r70,8l1472,3636r38,6l1524,3644r15,20l1580,3717r62,78l1719,3890r41,51l1803,3992r43,51l1888,4094r41,47l1970,4185r19,20l2007,4223r17,18l2041,4256r149,-134l2151,4084r-38,-39l2075,4005r-37,-42l2000,3921r-37,-43l1925,3834r-37,-45l1852,3744r-36,-46l1781,3652r-34,-47l1713,3558r-33,-48l1648,3463r-31,-48l1587,3368r-29,-47l1531,3275r-26,-48l1478,3181r-23,-45l1433,3091r-20,-44l1394,3004r-18,-43l1361,2919r-14,-41l1335,2839r-9,-38l1318,2764r-5,-36l992,2728r-6,438l607,3166r-16,7l576,3180r-13,7l551,3195r-12,8l529,3211r-9,9l512,3230r-8,9l497,3248r-6,10l486,3267r-5,10l477,3286r-4,10l471,3305r-5,18l463,3339r-1,15l462,3368r,19l463,3394r6,10l484,3431r21,40l529,3520r12,26l553,3572r11,26l573,3623r8,24l587,3669r2,10l590,3689r,9l590,3706r-2,4l583,3716r-9,9l563,3735r-29,25l496,3792r-94,76l293,3952r-108,82l91,4106r-66,50l,4175,2,3433,227,2951r16,-13l288,2904r33,-25l360,2847r44,-36l454,2769r53,-48l565,2668r63,-59l693,2545r68,-69l832,2402r36,-40l904,2321r37,-41l978,2237r45,-5l1069,2229r43,-2l1154,2225r40,l1232,2225r36,1l1301,2227r57,4l1401,2235r28,3l1439,2239r683,751l2288,2848r160,-136l2486,2678r38,-35l2561,2608r36,-35l2633,2539r35,-36l2702,2467r33,-36l2767,2394r31,-38l2827,2317r30,-39l2885,2238r27,-41l2937,2155r24,-43l2984,2067r21,-45l3025,1975r19,-48l3062,1878r15,-51l3091,1774r13,-54l3077,1727r-25,5l3028,1737r-23,3l2983,1742r-20,2l2942,1745r-19,l2905,1744r-18,-1l2869,1741r-17,-3l2818,1733r-32,-7l2755,1719r-32,-7l2690,1705r-33,-5l2639,1698r-19,-1l2600,1696r-19,l2560,1696r-21,1l2517,1700r-24,3l2493,1754r-3,49l2486,1847r-6,41l2472,1925r-8,35l2453,1992r-11,28l2429,2047r-13,23l2402,2092r-15,19l2370,2128r-15,14l2338,2155r-16,11l2306,2176r-16,7l2274,2190r-16,5l2243,2199r-14,3l2215,2204r-12,1l2191,2206r-11,l2171,2206r-8,-1l2151,2204r-4,-1l2147,1664r-29,-3l2091,1657r-25,-5l2043,1647r-22,-6l2001,1635r-18,-7l1966,1621r-16,-7l1936,1606r-14,-8l1910,1590r-10,-8l1890,1573r-8,-8l1875,1557r-7,-8l1863,1541r-5,-8l1854,1525r-6,-14l1844,1498r-3,-19l1841,1472r425,3l2288,1472r21,-4l2328,1462r19,-8l2363,1445r16,-11l2394,1422r12,-13l2417,1396r10,-15l2435,1366r7,-17l2447,1333r4,-17l2454,1299r1,-18l2454,1263r-2,-17l2448,1229r-5,-18l2436,1194r-8,-16l2419,1163r-12,-15l2394,1134r-15,-13l2363,1110r-17,-11l2327,1090r-21,-8l2284,1076r-24,-5l1833,1035r-3,-2l1828,1032r-2,-2l1825,1027r-2,-6l1823,1014r1,-8l1826,997r3,-9l1832,979r8,-18l1847,946r6,-12l1855,930r121,-62l2035,762r82,-22l2195,718r74,-21l2339,677r130,-41l2585,600r104,-34l2779,534r79,-29l2926,479r56,-23l3029,435r39,-17l3098,404r37,-20l3146,377r,-3l3146,363r1,-17l3151,324r2,-13l3156,298r3,-14l3164,269r6,-15l3176,238r8,-17l3193,205r10,-17l3214,172r12,-17l3241,139r15,-16l3273,107r20,-15l3314,78r23,-14l3362,51r26,-12l3417,29r31,-9l3481,12r37,-7l3557,r10,l3595,r44,l3695,r66,l3833,1r73,1l3981,3r-12,30l3956,60r-12,27l3932,111r-13,24l3907,156r-13,21l3881,196r-14,19l3852,233r-16,18l3818,268r-18,17l3779,302r-22,18l3733,337r115,5l3962,350r112,13l4184,379r110,19l4401,421r106,27l4611,479r102,34l4811,551r97,41l5002,637r92,50l5182,739r85,55l5350,853r79,62l5503,982r73,69l5644,1123r63,76l5768,1278r55,83l5874,1446r46,89l5962,1627r38,94l6032,1820r26,101l6080,2025r16,107l6106,2242r-1,137l6099,2507r-12,122l6071,2745r-20,108l6027,2956r-28,96l5967,3141r-34,84l5897,3305r-38,73l5819,3445r-42,63l5733,3566r-43,53l5646,3667r-44,45l5558,3751r-44,36l5472,3820r-40,29l5393,3874r-37,22l5322,3914r-33,16l5260,3943r-25,11l5214,3962r-30,10l5173,3975r9,-8l5206,3940r17,-20l5243,3896r22,-28l5290,3836r27,-37l5344,3759r29,-44l5403,3667r29,-51l5462,3561r30,-60l5521,3439r28,-66l5576,3304r24,-73l5623,3154r19,-79l5659,2993r14,-87l5684,2818r6,-91l5692,2631r-2,-97l5683,2434r-13,-103l5652,2225r-24,-107l5598,2006r-30,-88l5533,1835r-38,-80l5454,1681r-45,-69l5362,1548r-51,-62l5259,1430r-54,-52l5149,1329r-57,-45l5033,1243r-58,-39l4917,1170r-60,-32l4800,1109r-57,-25l4687,1061r-55,-20l4580,1023r-50,-16l4482,993r-44,-11l4396,972r-38,-8l4324,957r-30,-5l4270,948r-35,-5l4223,942r3,224l4318,1188r90,27l4497,1249r85,36l4664,1327r79,47l4818,1425r73,55l4959,1540r64,64l5083,1671r57,71l5191,1817r47,77l5279,1975r38,84l5349,2146r26,90l5395,2327r15,95l5419,2519r2,98l5417,2718r-10,102l5390,2924r-25,105l5334,3136r-39,107l5249,3352r-54,108l5133,3571r-70,109l5025,3726r-38,44l4949,3812r-38,40l4874,3889r-39,36l4798,3958r-37,32l4724,4020r-36,28l4653,4074r-36,26l4583,4123r-32,22l4519,4165r-31,18l4458,4200r-28,16l4402,4230r-26,13l4330,4265r-40,17l4234,4303r-19,7l4225,4300r30,-28l4276,4252r25,-25l4329,4198r31,-33l4394,4129r36,-41l4468,4044r39,-47l4546,3947r41,-53l4627,3838r42,-60l4709,3716r39,-64l4785,3586r36,-69l4855,3446r32,-73l4916,3299r25,-78l4963,3144r18,-79l4994,2985r8,-83l5006,2820r-2,-83l4996,2652r-14,-84l4966,2491r-18,-71l4928,2352r-23,-63l4880,2231r-27,-55l4825,2126r-29,-48l4765,2036r-31,-39l4701,1961r-32,-33l4635,1899r-34,-27l4568,1849r-33,-22l4503,1809r-32,-18l4440,1777r-31,-12l4380,1755r-27,-9l4327,1739r-24,-6l4262,1726r-32,-5l4210,1720r-7,l4203,1724r-1,13l4201,1757r,27l4201,1801r2,18l4204,1838r3,20l4210,1880r5,22l4220,1926r6,25l4234,1977r9,27l4253,2032r12,28l4278,2091r15,29l4310,2151r18,30l4349,2212r23,31l4396,2275r28,31l4454,2338r32,33l4520,2402r37,31l4149,2433r3,14l4161,2483r7,25l4177,2537r13,33l4204,2605r8,19l4220,2644r10,20l4240,2684r10,21l4262,2725r12,21l4287,2766r14,22l4315,2808r16,21l4347,2849r17,20l4382,2889r19,19l4423,2927r-403,l4022,2938r6,32l4033,2992r6,26l4047,3046r10,32l4069,3112r15,37l4091,3168r9,19l4109,3206r10,20l4130,3247r11,20l4153,3287r13,21l4179,3328r16,20l4210,3368r16,20l3711,3388r1,8l3718,3420r5,16l3730,3456r10,24l3752,3506r14,30l3783,3567r10,16l3804,3600r12,18l3828,3636r14,19l3856,3674r16,20l3888,3714r18,20l3925,3755r20,22l3967,3798r-481,-3xe" fillcolor="black" stroked="f">
                <v:path arrowok="t" o:connecttype="custom" o:connectlocs="96917,110663;132735,128706;150592,139341;127664,146431;133079,175585;145045,177992;145256,200533;142430,231962;136169,245110;136064,206855;118445,187040;106268,175373;95649,179024;86985,166167;71822,178654;80354,186141;71030,195294;44007,222226;28502,225745;28766,237888;50373,197570;46966,181617;48894,166961;70185,150505;102913,149738;82758,142674;64188,132066;51985,137648;36189,110266;13974,123706;16694,134685;15875,107330;40653,96933;48921,99049;34683,72171;12204,89102;10619,102330;25834,59181;72245,64313;77713,46165;65509,49948;57347,58361;49079,40556;64822,33413;48181,26614;81834,10688;88147,1693;102517,5185;139128,21006;159203,78202;136935,105081;150143,74552;128298,30106;127267,37699;137226,91536;114377,112833;129090,89234;122434,50239;111128,49154;109913,65689;106400,78573;98528,91430" o:connectangles="0,0,0,0,0,0,0,0,0,0,0,0,0,0,0,0,0,0,0,0,0,0,0,0,0,0,0,0,0,0,0,0,0,0,0,0,0,0,0,0,0,0,0,0,0,0,0,0,0,0,0,0,0,0,0,0,0,0,0,0,0,0"/>
              </v:shape>
              <v:shape id="Freeform 54" o:spid="_x0000_s1050" style="position:absolute;left:142240;top:180975;width:32385;height:8255;visibility:visible;mso-wrap-style:square;v-text-anchor:top" coordsize="1214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6idcQA&#10;AADbAAAADwAAAGRycy9kb3ducmV2LnhtbESPX2sCMRDE3wt+h7CCbzWnVtHTKCIKlkKh/n1dL+vd&#10;4WVzJFGv374pFPo4zM5vdmaLxlTiQc6XlhX0ugkI4szqknMFh/3mdQzCB2SNlWVS8E0eFvPWywxT&#10;bZ/8RY9dyEWEsE9RQRFCnUrps4IM+q6tiaN3tc5giNLlUjt8RripZD9JRtJgybGhwJpWBWW33d3E&#10;Nz6HenC8yetxuDr33g8fiTtd1kp12s1yCiJQE/6P/9JbreBtAr9bIgD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onXEAAAA2wAAAA8AAAAAAAAAAAAAAAAAmAIAAGRycy9k&#10;b3ducmV2LnhtbFBLBQYAAAAABAAEAPUAAACJAwAAAAA=&#10;" path="m1214,290r-986,l200,287r-25,-3l151,279r-22,-6l109,266,91,258,75,249,61,239,48,229,37,218,27,206,20,195,13,183,8,169,4,156,2,144,,131,1,118,2,106,4,94,8,82,12,71,18,60,25,50,32,40r8,-8l50,24,60,17,70,11,82,6,94,3,106,r1,14l108,28r1,12l112,52r3,11l118,73r5,9l128,91r5,8l139,107r7,7l154,120r7,6l169,131r8,4l186,139r10,4l205,147r10,3l226,152r21,4l270,159r24,2l319,161r25,1l372,161r55,l508,161r96,l705,161r95,l882,161r56,l959,161r255,129xe" fillcolor="black" stroked="f">
                <v:path arrowok="t" o:connecttype="custom" o:connectlocs="6082,8255;4668,8084;3441,7771;2428,7344;1627,6803;987,6205;534,5551;213,4811;53,4099;27,3359;107,2676;320,2021;667,1423;1067,911;1601,484;2187,171;2828,0;2881,797;2988,1480;3148,2078;3415,2590;3708,3046;4108,3416;4508,3729;4962,3957;5469,4184;6029,4327;7203,4526;8510,4583;9924,4583;13552,4583;18807,4583;23528,4583;25583,4583" o:connectangles="0,0,0,0,0,0,0,0,0,0,0,0,0,0,0,0,0,0,0,0,0,0,0,0,0,0,0,0,0,0,0,0,0,0"/>
              </v:shape>
              <v:shape id="Freeform 55" o:spid="_x0000_s1051" style="position:absolute;left:189230;top:173990;width:24765;height:11430;visibility:visible;mso-wrap-style:square;v-text-anchor:top" coordsize="943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cvz8AA&#10;AADbAAAADwAAAGRycy9kb3ducmV2LnhtbERPy4rCMBTdC/MP4Q7MTlNlFKlGUcFhcFcfoLtLc02K&#10;zU1ponb+frIQXB7Oe77sXC0e1IbKs4LhIANBXHpdsVFwPGz7UxAhImusPZOCPwqwXHz05phr/+SC&#10;HvtoRArhkKMCG2OTSxlKSw7DwDfEibv61mFMsDVSt/hM4a6WoyybSIcVpwaLDW0slbf93Slotuvp&#10;cLz5vl3WP6vT2e4KczSFUl+f3WoGIlIX3+KX+1crGKf16Uv6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0cvz8AAAADbAAAADwAAAAAAAAAAAAAAAACYAgAAZHJzL2Rvd25y&#10;ZXYueG1sUEsFBgAAAAAEAAQA9QAAAIUDAAAAAA==&#10;" path="m576,437r-17,-1l542,435r-17,-2l509,430r-16,-3l477,422r-15,-5l447,411r-15,-6l418,398r-15,-7l390,382r-13,-8l364,364,352,354,340,344,329,333,318,322,308,310,298,298r-9,-12l280,273r-8,-14l265,245r-7,-13l252,217r-6,-14l242,188r-5,-15l234,158r-3,-17l229,125,,1r462,l451,11r-9,12l433,36r-6,13l421,63r-4,15l414,93r,16l414,124r2,14l420,153r5,14l431,180r8,12l447,203r10,11l467,223r11,9l490,239r13,6l516,250r15,4l545,256r15,1l575,256r15,-2l604,250r13,-5l630,239r13,-7l654,223r11,-9l674,203r9,-11l690,180r6,-13l701,153r4,-15l707,124r1,-15l707,93,704,78,700,63,695,49,688,35,680,23,670,11,660,,943,r-1,12l941,25r-1,12l939,49r-2,13l936,74r-2,12l932,99r-3,19l925,137r-4,20l916,174r-6,18l904,209r-6,16l890,241r-7,15l874,271r-9,14l855,298r-10,14l835,324r-11,12l813,347r-12,11l789,367r-13,10l763,386r-13,8l736,401r-15,7l707,414r-15,5l677,424r-16,4l645,431r-18,3l610,435r-17,2l576,437xe" stroked="f">
                <v:path arrowok="t" o:connecttype="custom" o:connectlocs="14680,11404;13788,11325;12947,11168;12133,10907;11345,10593;10584,10227;9901,9782;9244,9259;8640,8710;8089,8108;7590,7481;7143,6774;6776,6068;6460,5310;6224,4525;6067,3688;0,26;11844,288;11371,942;11056,1648;10872,2432;10872,3243;11030,4002;11319,4708;11739,5310;12264,5833;12868,6251;13551,6539;14313,6696;15101,6696;15862,6539;16545,6251;17175,5833;17701,5310;18121,4708;18410,4002;18567,3243;18567,2432;18383,1648;18068,915;17595,288;24765,0;24712,654;24660,1282;24581,1936;24476,2589;24292,3583;24056,4551;23741,5467;23373,6304;22953,7088;22454,7794;21929,8474;21351,9076;20721,9599;20038,10096;19329,10488;18567,10828;17779,11090;16939,11273;16020,11378;15127,11430" o:connectangles="0,0,0,0,0,0,0,0,0,0,0,0,0,0,0,0,0,0,0,0,0,0,0,0,0,0,0,0,0,0,0,0,0,0,0,0,0,0,0,0,0,0,0,0,0,0,0,0,0,0,0,0,0,0,0,0,0,0,0,0,0,0"/>
              </v:shape>
            </v:group>
          </w:pict>
        </mc:Fallback>
      </mc:AlternateContent>
    </w:r>
    <w:r w:rsidR="00C22D71">
      <w:rPr>
        <w:snapToGrid w:val="0"/>
        <w:lang w:eastAsia="de-DE"/>
      </w:rPr>
      <w:tab/>
    </w:r>
    <w:r w:rsidR="00343B31">
      <w:rPr>
        <w:snapToGrid w:val="0"/>
        <w:lang w:eastAsia="de-DE"/>
      </w:rPr>
      <w:t xml:space="preserve">Seite </w:t>
    </w:r>
    <w:r w:rsidR="00CA4B22">
      <w:rPr>
        <w:snapToGrid w:val="0"/>
        <w:lang w:eastAsia="de-DE"/>
      </w:rPr>
      <w:fldChar w:fldCharType="begin"/>
    </w:r>
    <w:r w:rsidR="00343B31">
      <w:rPr>
        <w:snapToGrid w:val="0"/>
        <w:lang w:eastAsia="de-DE"/>
      </w:rPr>
      <w:instrText xml:space="preserve"> PAGE </w:instrText>
    </w:r>
    <w:r w:rsidR="00CA4B22">
      <w:rPr>
        <w:snapToGrid w:val="0"/>
        <w:lang w:eastAsia="de-DE"/>
      </w:rPr>
      <w:fldChar w:fldCharType="separate"/>
    </w:r>
    <w:r>
      <w:rPr>
        <w:noProof/>
        <w:snapToGrid w:val="0"/>
        <w:lang w:eastAsia="de-DE"/>
      </w:rPr>
      <w:t>6</w:t>
    </w:r>
    <w:r w:rsidR="00CA4B22">
      <w:rPr>
        <w:snapToGrid w:val="0"/>
        <w:lang w:eastAsia="de-DE"/>
      </w:rPr>
      <w:fldChar w:fldCharType="end"/>
    </w:r>
    <w:r w:rsidR="00343B31">
      <w:rPr>
        <w:snapToGrid w:val="0"/>
        <w:lang w:eastAsia="de-DE"/>
      </w:rPr>
      <w:t xml:space="preserve"> von </w:t>
    </w:r>
    <w:r w:rsidR="00CA4B22">
      <w:rPr>
        <w:snapToGrid w:val="0"/>
        <w:lang w:eastAsia="de-DE"/>
      </w:rPr>
      <w:fldChar w:fldCharType="begin"/>
    </w:r>
    <w:r w:rsidR="00343B31">
      <w:rPr>
        <w:snapToGrid w:val="0"/>
        <w:lang w:eastAsia="de-DE"/>
      </w:rPr>
      <w:instrText xml:space="preserve"> NUMPAGES </w:instrText>
    </w:r>
    <w:r w:rsidR="00CA4B22">
      <w:rPr>
        <w:snapToGrid w:val="0"/>
        <w:lang w:eastAsia="de-DE"/>
      </w:rPr>
      <w:fldChar w:fldCharType="separate"/>
    </w:r>
    <w:r>
      <w:rPr>
        <w:noProof/>
        <w:snapToGrid w:val="0"/>
        <w:lang w:eastAsia="de-DE"/>
      </w:rPr>
      <w:t>7</w:t>
    </w:r>
    <w:r w:rsidR="00CA4B22">
      <w:rPr>
        <w:snapToGrid w:val="0"/>
        <w:lang w:eastAsia="de-DE"/>
      </w:rPr>
      <w:fldChar w:fldCharType="end"/>
    </w:r>
  </w:p>
  <w:p w:rsidR="00343B31" w:rsidRDefault="00C22D71" w:rsidP="00C22D71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4962"/>
      </w:tabs>
      <w:spacing w:before="240"/>
      <w:jc w:val="center"/>
    </w:pPr>
    <w:r w:rsidRPr="00C22D71">
      <w:rPr>
        <w:sz w:val="16"/>
        <w:szCs w:val="16"/>
      </w:rPr>
      <w:t>Vorausabdruck vom am 12. Dezember 2013 revidierten, noch nicht in Kraft gesetzten Gesetz über die Pensionskasse Stadt Chur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31" w:rsidRDefault="0082197A">
    <w:pPr>
      <w:rPr>
        <w:sz w:val="10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2430145</wp:posOffset>
              </wp:positionH>
              <wp:positionV relativeFrom="paragraph">
                <wp:posOffset>-36195</wp:posOffset>
              </wp:positionV>
              <wp:extent cx="2033270" cy="639445"/>
              <wp:effectExtent l="1270" t="1905" r="3810" b="0"/>
              <wp:wrapNone/>
              <wp:docPr id="26" name="Zeichenbereich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5"/>
                      <wps:cNvSpPr>
                        <a:spLocks noEditPoints="1"/>
                      </wps:cNvSpPr>
                      <wps:spPr bwMode="auto">
                        <a:xfrm>
                          <a:off x="750570" y="416560"/>
                          <a:ext cx="1282700" cy="182880"/>
                        </a:xfrm>
                        <a:custGeom>
                          <a:avLst/>
                          <a:gdLst>
                            <a:gd name="T0" fmla="*/ 663 w 10098"/>
                            <a:gd name="T1" fmla="*/ 1410 h 1442"/>
                            <a:gd name="T2" fmla="*/ 974 w 10098"/>
                            <a:gd name="T3" fmla="*/ 1038 h 1442"/>
                            <a:gd name="T4" fmla="*/ 501 w 10098"/>
                            <a:gd name="T5" fmla="*/ 585 h 1442"/>
                            <a:gd name="T6" fmla="*/ 402 w 10098"/>
                            <a:gd name="T7" fmla="*/ 375 h 1442"/>
                            <a:gd name="T8" fmla="*/ 881 w 10098"/>
                            <a:gd name="T9" fmla="*/ 398 h 1442"/>
                            <a:gd name="T10" fmla="*/ 273 w 10098"/>
                            <a:gd name="T11" fmla="*/ 120 h 1442"/>
                            <a:gd name="T12" fmla="*/ 2 w 10098"/>
                            <a:gd name="T13" fmla="*/ 524 h 1442"/>
                            <a:gd name="T14" fmla="*/ 520 w 10098"/>
                            <a:gd name="T15" fmla="*/ 927 h 1442"/>
                            <a:gd name="T16" fmla="*/ 564 w 10098"/>
                            <a:gd name="T17" fmla="*/ 1149 h 1442"/>
                            <a:gd name="T18" fmla="*/ 117 w 10098"/>
                            <a:gd name="T19" fmla="*/ 1128 h 1442"/>
                            <a:gd name="T20" fmla="*/ 1300 w 10098"/>
                            <a:gd name="T21" fmla="*/ 1307 h 1442"/>
                            <a:gd name="T22" fmla="*/ 1686 w 10098"/>
                            <a:gd name="T23" fmla="*/ 1440 h 1442"/>
                            <a:gd name="T24" fmla="*/ 1645 w 10098"/>
                            <a:gd name="T25" fmla="*/ 1198 h 1442"/>
                            <a:gd name="T26" fmla="*/ 1060 w 10098"/>
                            <a:gd name="T27" fmla="*/ 671 h 1442"/>
                            <a:gd name="T28" fmla="*/ 2806 w 10098"/>
                            <a:gd name="T29" fmla="*/ 574 h 1442"/>
                            <a:gd name="T30" fmla="*/ 2412 w 10098"/>
                            <a:gd name="T31" fmla="*/ 411 h 1442"/>
                            <a:gd name="T32" fmla="*/ 2102 w 10098"/>
                            <a:gd name="T33" fmla="*/ 677 h 1442"/>
                            <a:gd name="T34" fmla="*/ 2503 w 10098"/>
                            <a:gd name="T35" fmla="*/ 677 h 1442"/>
                            <a:gd name="T36" fmla="*/ 2446 w 10098"/>
                            <a:gd name="T37" fmla="*/ 796 h 1442"/>
                            <a:gd name="T38" fmla="*/ 1969 w 10098"/>
                            <a:gd name="T39" fmla="*/ 936 h 1442"/>
                            <a:gd name="T40" fmla="*/ 1967 w 10098"/>
                            <a:gd name="T41" fmla="*/ 1324 h 1442"/>
                            <a:gd name="T42" fmla="*/ 2292 w 10098"/>
                            <a:gd name="T43" fmla="*/ 1442 h 1442"/>
                            <a:gd name="T44" fmla="*/ 2583 w 10098"/>
                            <a:gd name="T45" fmla="*/ 1360 h 1442"/>
                            <a:gd name="T46" fmla="*/ 2305 w 10098"/>
                            <a:gd name="T47" fmla="*/ 993 h 1442"/>
                            <a:gd name="T48" fmla="*/ 2518 w 10098"/>
                            <a:gd name="T49" fmla="*/ 1125 h 1442"/>
                            <a:gd name="T50" fmla="*/ 2300 w 10098"/>
                            <a:gd name="T51" fmla="*/ 1208 h 1442"/>
                            <a:gd name="T52" fmla="*/ 3689 w 10098"/>
                            <a:gd name="T53" fmla="*/ 476 h 1442"/>
                            <a:gd name="T54" fmla="*/ 3228 w 10098"/>
                            <a:gd name="T55" fmla="*/ 478 h 1442"/>
                            <a:gd name="T56" fmla="*/ 3028 w 10098"/>
                            <a:gd name="T57" fmla="*/ 885 h 1442"/>
                            <a:gd name="T58" fmla="*/ 3204 w 10098"/>
                            <a:gd name="T59" fmla="*/ 1350 h 1442"/>
                            <a:gd name="T60" fmla="*/ 3658 w 10098"/>
                            <a:gd name="T61" fmla="*/ 1396 h 1442"/>
                            <a:gd name="T62" fmla="*/ 3395 w 10098"/>
                            <a:gd name="T63" fmla="*/ 801 h 1442"/>
                            <a:gd name="T64" fmla="*/ 3578 w 10098"/>
                            <a:gd name="T65" fmla="*/ 671 h 1442"/>
                            <a:gd name="T66" fmla="*/ 3755 w 10098"/>
                            <a:gd name="T67" fmla="*/ 792 h 1442"/>
                            <a:gd name="T68" fmla="*/ 3736 w 10098"/>
                            <a:gd name="T69" fmla="*/ 1091 h 1442"/>
                            <a:gd name="T70" fmla="*/ 3543 w 10098"/>
                            <a:gd name="T71" fmla="*/ 1178 h 1442"/>
                            <a:gd name="T72" fmla="*/ 3388 w 10098"/>
                            <a:gd name="T73" fmla="*/ 1023 h 1442"/>
                            <a:gd name="T74" fmla="*/ 4480 w 10098"/>
                            <a:gd name="T75" fmla="*/ 1320 h 1442"/>
                            <a:gd name="T76" fmla="*/ 4886 w 10098"/>
                            <a:gd name="T77" fmla="*/ 1438 h 1442"/>
                            <a:gd name="T78" fmla="*/ 4812 w 10098"/>
                            <a:gd name="T79" fmla="*/ 1193 h 1442"/>
                            <a:gd name="T80" fmla="*/ 6761 w 10098"/>
                            <a:gd name="T81" fmla="*/ 1112 h 1442"/>
                            <a:gd name="T82" fmla="*/ 6242 w 10098"/>
                            <a:gd name="T83" fmla="*/ 1145 h 1442"/>
                            <a:gd name="T84" fmla="*/ 6003 w 10098"/>
                            <a:gd name="T85" fmla="*/ 812 h 1442"/>
                            <a:gd name="T86" fmla="*/ 6156 w 10098"/>
                            <a:gd name="T87" fmla="*/ 419 h 1442"/>
                            <a:gd name="T88" fmla="*/ 6581 w 10098"/>
                            <a:gd name="T89" fmla="*/ 360 h 1442"/>
                            <a:gd name="T90" fmla="*/ 6390 w 10098"/>
                            <a:gd name="T91" fmla="*/ 76 h 1442"/>
                            <a:gd name="T92" fmla="*/ 5747 w 10098"/>
                            <a:gd name="T93" fmla="*/ 372 h 1442"/>
                            <a:gd name="T94" fmla="*/ 5746 w 10098"/>
                            <a:gd name="T95" fmla="*/ 1143 h 1442"/>
                            <a:gd name="T96" fmla="*/ 6359 w 10098"/>
                            <a:gd name="T97" fmla="*/ 1442 h 1442"/>
                            <a:gd name="T98" fmla="*/ 7261 w 10098"/>
                            <a:gd name="T99" fmla="*/ 895 h 1442"/>
                            <a:gd name="T100" fmla="*/ 7403 w 10098"/>
                            <a:gd name="T101" fmla="*/ 702 h 1442"/>
                            <a:gd name="T102" fmla="*/ 7593 w 10098"/>
                            <a:gd name="T103" fmla="*/ 783 h 1442"/>
                            <a:gd name="T104" fmla="*/ 7907 w 10098"/>
                            <a:gd name="T105" fmla="*/ 590 h 1442"/>
                            <a:gd name="T106" fmla="*/ 7556 w 10098"/>
                            <a:gd name="T107" fmla="*/ 412 h 1442"/>
                            <a:gd name="T108" fmla="*/ 8843 w 10098"/>
                            <a:gd name="T109" fmla="*/ 433 h 1442"/>
                            <a:gd name="T110" fmla="*/ 8725 w 10098"/>
                            <a:gd name="T111" fmla="*/ 1140 h 1442"/>
                            <a:gd name="T112" fmla="*/ 8517 w 10098"/>
                            <a:gd name="T113" fmla="*/ 1096 h 1442"/>
                            <a:gd name="T114" fmla="*/ 8170 w 10098"/>
                            <a:gd name="T115" fmla="*/ 1214 h 1442"/>
                            <a:gd name="T116" fmla="*/ 8467 w 10098"/>
                            <a:gd name="T117" fmla="*/ 1440 h 1442"/>
                            <a:gd name="T118" fmla="*/ 8833 w 10098"/>
                            <a:gd name="T119" fmla="*/ 1298 h 1442"/>
                            <a:gd name="T120" fmla="*/ 9908 w 10098"/>
                            <a:gd name="T121" fmla="*/ 419 h 1442"/>
                            <a:gd name="T122" fmla="*/ 9724 w 10098"/>
                            <a:gd name="T123" fmla="*/ 967 h 1442"/>
                            <a:gd name="T124" fmla="*/ 9852 w 10098"/>
                            <a:gd name="T125" fmla="*/ 721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0098" h="1442">
                              <a:moveTo>
                                <a:pt x="13" y="1385"/>
                              </a:moveTo>
                              <a:lnTo>
                                <a:pt x="36" y="1392"/>
                              </a:lnTo>
                              <a:lnTo>
                                <a:pt x="58" y="1398"/>
                              </a:lnTo>
                              <a:lnTo>
                                <a:pt x="82" y="1404"/>
                              </a:lnTo>
                              <a:lnTo>
                                <a:pt x="106" y="1410"/>
                              </a:lnTo>
                              <a:lnTo>
                                <a:pt x="155" y="1420"/>
                              </a:lnTo>
                              <a:lnTo>
                                <a:pt x="205" y="1428"/>
                              </a:lnTo>
                              <a:lnTo>
                                <a:pt x="256" y="1434"/>
                              </a:lnTo>
                              <a:lnTo>
                                <a:pt x="306" y="1439"/>
                              </a:lnTo>
                              <a:lnTo>
                                <a:pt x="355" y="1441"/>
                              </a:lnTo>
                              <a:lnTo>
                                <a:pt x="402" y="1442"/>
                              </a:lnTo>
                              <a:lnTo>
                                <a:pt x="429" y="1442"/>
                              </a:lnTo>
                              <a:lnTo>
                                <a:pt x="456" y="1441"/>
                              </a:lnTo>
                              <a:lnTo>
                                <a:pt x="482" y="1440"/>
                              </a:lnTo>
                              <a:lnTo>
                                <a:pt x="509" y="1438"/>
                              </a:lnTo>
                              <a:lnTo>
                                <a:pt x="536" y="1435"/>
                              </a:lnTo>
                              <a:lnTo>
                                <a:pt x="562" y="1432"/>
                              </a:lnTo>
                              <a:lnTo>
                                <a:pt x="588" y="1427"/>
                              </a:lnTo>
                              <a:lnTo>
                                <a:pt x="613" y="1423"/>
                              </a:lnTo>
                              <a:lnTo>
                                <a:pt x="638" y="1417"/>
                              </a:lnTo>
                              <a:lnTo>
                                <a:pt x="663" y="1410"/>
                              </a:lnTo>
                              <a:lnTo>
                                <a:pt x="687" y="1402"/>
                              </a:lnTo>
                              <a:lnTo>
                                <a:pt x="710" y="1394"/>
                              </a:lnTo>
                              <a:lnTo>
                                <a:pt x="733" y="1385"/>
                              </a:lnTo>
                              <a:lnTo>
                                <a:pt x="755" y="1376"/>
                              </a:lnTo>
                              <a:lnTo>
                                <a:pt x="776" y="1365"/>
                              </a:lnTo>
                              <a:lnTo>
                                <a:pt x="796" y="1353"/>
                              </a:lnTo>
                              <a:lnTo>
                                <a:pt x="816" y="1339"/>
                              </a:lnTo>
                              <a:lnTo>
                                <a:pt x="835" y="1326"/>
                              </a:lnTo>
                              <a:lnTo>
                                <a:pt x="853" y="1311"/>
                              </a:lnTo>
                              <a:lnTo>
                                <a:pt x="869" y="1295"/>
                              </a:lnTo>
                              <a:lnTo>
                                <a:pt x="885" y="1278"/>
                              </a:lnTo>
                              <a:lnTo>
                                <a:pt x="900" y="1259"/>
                              </a:lnTo>
                              <a:lnTo>
                                <a:pt x="913" y="1240"/>
                              </a:lnTo>
                              <a:lnTo>
                                <a:pt x="926" y="1219"/>
                              </a:lnTo>
                              <a:lnTo>
                                <a:pt x="937" y="1198"/>
                              </a:lnTo>
                              <a:lnTo>
                                <a:pt x="946" y="1174"/>
                              </a:lnTo>
                              <a:lnTo>
                                <a:pt x="955" y="1150"/>
                              </a:lnTo>
                              <a:lnTo>
                                <a:pt x="962" y="1124"/>
                              </a:lnTo>
                              <a:lnTo>
                                <a:pt x="967" y="1096"/>
                              </a:lnTo>
                              <a:lnTo>
                                <a:pt x="971" y="1068"/>
                              </a:lnTo>
                              <a:lnTo>
                                <a:pt x="974" y="1038"/>
                              </a:lnTo>
                              <a:lnTo>
                                <a:pt x="974" y="1007"/>
                              </a:lnTo>
                              <a:lnTo>
                                <a:pt x="973" y="963"/>
                              </a:lnTo>
                              <a:lnTo>
                                <a:pt x="968" y="925"/>
                              </a:lnTo>
                              <a:lnTo>
                                <a:pt x="959" y="888"/>
                              </a:lnTo>
                              <a:lnTo>
                                <a:pt x="948" y="855"/>
                              </a:lnTo>
                              <a:lnTo>
                                <a:pt x="934" y="824"/>
                              </a:lnTo>
                              <a:lnTo>
                                <a:pt x="918" y="797"/>
                              </a:lnTo>
                              <a:lnTo>
                                <a:pt x="899" y="773"/>
                              </a:lnTo>
                              <a:lnTo>
                                <a:pt x="878" y="750"/>
                              </a:lnTo>
                              <a:lnTo>
                                <a:pt x="856" y="730"/>
                              </a:lnTo>
                              <a:lnTo>
                                <a:pt x="832" y="712"/>
                              </a:lnTo>
                              <a:lnTo>
                                <a:pt x="806" y="696"/>
                              </a:lnTo>
                              <a:lnTo>
                                <a:pt x="780" y="680"/>
                              </a:lnTo>
                              <a:lnTo>
                                <a:pt x="752" y="667"/>
                              </a:lnTo>
                              <a:lnTo>
                                <a:pt x="724" y="655"/>
                              </a:lnTo>
                              <a:lnTo>
                                <a:pt x="695" y="645"/>
                              </a:lnTo>
                              <a:lnTo>
                                <a:pt x="667" y="635"/>
                              </a:lnTo>
                              <a:lnTo>
                                <a:pt x="609" y="618"/>
                              </a:lnTo>
                              <a:lnTo>
                                <a:pt x="553" y="601"/>
                              </a:lnTo>
                              <a:lnTo>
                                <a:pt x="527" y="593"/>
                              </a:lnTo>
                              <a:lnTo>
                                <a:pt x="501" y="585"/>
                              </a:lnTo>
                              <a:lnTo>
                                <a:pt x="477" y="577"/>
                              </a:lnTo>
                              <a:lnTo>
                                <a:pt x="455" y="569"/>
                              </a:lnTo>
                              <a:lnTo>
                                <a:pt x="434" y="559"/>
                              </a:lnTo>
                              <a:lnTo>
                                <a:pt x="415" y="549"/>
                              </a:lnTo>
                              <a:lnTo>
                                <a:pt x="399" y="537"/>
                              </a:lnTo>
                              <a:lnTo>
                                <a:pt x="385" y="525"/>
                              </a:lnTo>
                              <a:lnTo>
                                <a:pt x="374" y="511"/>
                              </a:lnTo>
                              <a:lnTo>
                                <a:pt x="366" y="496"/>
                              </a:lnTo>
                              <a:lnTo>
                                <a:pt x="360" y="479"/>
                              </a:lnTo>
                              <a:lnTo>
                                <a:pt x="359" y="459"/>
                              </a:lnTo>
                              <a:lnTo>
                                <a:pt x="359" y="449"/>
                              </a:lnTo>
                              <a:lnTo>
                                <a:pt x="360" y="439"/>
                              </a:lnTo>
                              <a:lnTo>
                                <a:pt x="362" y="430"/>
                              </a:lnTo>
                              <a:lnTo>
                                <a:pt x="365" y="422"/>
                              </a:lnTo>
                              <a:lnTo>
                                <a:pt x="368" y="414"/>
                              </a:lnTo>
                              <a:lnTo>
                                <a:pt x="373" y="406"/>
                              </a:lnTo>
                              <a:lnTo>
                                <a:pt x="377" y="399"/>
                              </a:lnTo>
                              <a:lnTo>
                                <a:pt x="383" y="392"/>
                              </a:lnTo>
                              <a:lnTo>
                                <a:pt x="389" y="386"/>
                              </a:lnTo>
                              <a:lnTo>
                                <a:pt x="395" y="380"/>
                              </a:lnTo>
                              <a:lnTo>
                                <a:pt x="402" y="375"/>
                              </a:lnTo>
                              <a:lnTo>
                                <a:pt x="409" y="370"/>
                              </a:lnTo>
                              <a:lnTo>
                                <a:pt x="425" y="362"/>
                              </a:lnTo>
                              <a:lnTo>
                                <a:pt x="442" y="355"/>
                              </a:lnTo>
                              <a:lnTo>
                                <a:pt x="461" y="350"/>
                              </a:lnTo>
                              <a:lnTo>
                                <a:pt x="480" y="346"/>
                              </a:lnTo>
                              <a:lnTo>
                                <a:pt x="499" y="342"/>
                              </a:lnTo>
                              <a:lnTo>
                                <a:pt x="518" y="340"/>
                              </a:lnTo>
                              <a:lnTo>
                                <a:pt x="557" y="338"/>
                              </a:lnTo>
                              <a:lnTo>
                                <a:pt x="592" y="337"/>
                              </a:lnTo>
                              <a:lnTo>
                                <a:pt x="629" y="338"/>
                              </a:lnTo>
                              <a:lnTo>
                                <a:pt x="666" y="341"/>
                              </a:lnTo>
                              <a:lnTo>
                                <a:pt x="703" y="345"/>
                              </a:lnTo>
                              <a:lnTo>
                                <a:pt x="740" y="352"/>
                              </a:lnTo>
                              <a:lnTo>
                                <a:pt x="758" y="356"/>
                              </a:lnTo>
                              <a:lnTo>
                                <a:pt x="776" y="360"/>
                              </a:lnTo>
                              <a:lnTo>
                                <a:pt x="794" y="365"/>
                              </a:lnTo>
                              <a:lnTo>
                                <a:pt x="812" y="370"/>
                              </a:lnTo>
                              <a:lnTo>
                                <a:pt x="830" y="376"/>
                              </a:lnTo>
                              <a:lnTo>
                                <a:pt x="847" y="383"/>
                              </a:lnTo>
                              <a:lnTo>
                                <a:pt x="864" y="389"/>
                              </a:lnTo>
                              <a:lnTo>
                                <a:pt x="881" y="398"/>
                              </a:lnTo>
                              <a:lnTo>
                                <a:pt x="904" y="125"/>
                              </a:lnTo>
                              <a:lnTo>
                                <a:pt x="869" y="115"/>
                              </a:lnTo>
                              <a:lnTo>
                                <a:pt x="832" y="105"/>
                              </a:lnTo>
                              <a:lnTo>
                                <a:pt x="792" y="96"/>
                              </a:lnTo>
                              <a:lnTo>
                                <a:pt x="750" y="89"/>
                              </a:lnTo>
                              <a:lnTo>
                                <a:pt x="706" y="83"/>
                              </a:lnTo>
                              <a:lnTo>
                                <a:pt x="661" y="79"/>
                              </a:lnTo>
                              <a:lnTo>
                                <a:pt x="614" y="77"/>
                              </a:lnTo>
                              <a:lnTo>
                                <a:pt x="568" y="76"/>
                              </a:lnTo>
                              <a:lnTo>
                                <a:pt x="543" y="76"/>
                              </a:lnTo>
                              <a:lnTo>
                                <a:pt x="518" y="77"/>
                              </a:lnTo>
                              <a:lnTo>
                                <a:pt x="493" y="78"/>
                              </a:lnTo>
                              <a:lnTo>
                                <a:pt x="468" y="80"/>
                              </a:lnTo>
                              <a:lnTo>
                                <a:pt x="443" y="83"/>
                              </a:lnTo>
                              <a:lnTo>
                                <a:pt x="418" y="86"/>
                              </a:lnTo>
                              <a:lnTo>
                                <a:pt x="393" y="90"/>
                              </a:lnTo>
                              <a:lnTo>
                                <a:pt x="369" y="94"/>
                              </a:lnTo>
                              <a:lnTo>
                                <a:pt x="344" y="99"/>
                              </a:lnTo>
                              <a:lnTo>
                                <a:pt x="320" y="106"/>
                              </a:lnTo>
                              <a:lnTo>
                                <a:pt x="297" y="113"/>
                              </a:lnTo>
                              <a:lnTo>
                                <a:pt x="273" y="120"/>
                              </a:lnTo>
                              <a:lnTo>
                                <a:pt x="251" y="129"/>
                              </a:lnTo>
                              <a:lnTo>
                                <a:pt x="228" y="138"/>
                              </a:lnTo>
                              <a:lnTo>
                                <a:pt x="207" y="148"/>
                              </a:lnTo>
                              <a:lnTo>
                                <a:pt x="186" y="159"/>
                              </a:lnTo>
                              <a:lnTo>
                                <a:pt x="166" y="171"/>
                              </a:lnTo>
                              <a:lnTo>
                                <a:pt x="147" y="184"/>
                              </a:lnTo>
                              <a:lnTo>
                                <a:pt x="128" y="198"/>
                              </a:lnTo>
                              <a:lnTo>
                                <a:pt x="111" y="213"/>
                              </a:lnTo>
                              <a:lnTo>
                                <a:pt x="95" y="229"/>
                              </a:lnTo>
                              <a:lnTo>
                                <a:pt x="79" y="246"/>
                              </a:lnTo>
                              <a:lnTo>
                                <a:pt x="65" y="264"/>
                              </a:lnTo>
                              <a:lnTo>
                                <a:pt x="52" y="283"/>
                              </a:lnTo>
                              <a:lnTo>
                                <a:pt x="41" y="304"/>
                              </a:lnTo>
                              <a:lnTo>
                                <a:pt x="30" y="326"/>
                              </a:lnTo>
                              <a:lnTo>
                                <a:pt x="21" y="348"/>
                              </a:lnTo>
                              <a:lnTo>
                                <a:pt x="14" y="372"/>
                              </a:lnTo>
                              <a:lnTo>
                                <a:pt x="8" y="398"/>
                              </a:lnTo>
                              <a:lnTo>
                                <a:pt x="4" y="424"/>
                              </a:lnTo>
                              <a:lnTo>
                                <a:pt x="1" y="451"/>
                              </a:lnTo>
                              <a:lnTo>
                                <a:pt x="0" y="481"/>
                              </a:lnTo>
                              <a:lnTo>
                                <a:pt x="2" y="524"/>
                              </a:lnTo>
                              <a:lnTo>
                                <a:pt x="7" y="564"/>
                              </a:lnTo>
                              <a:lnTo>
                                <a:pt x="16" y="600"/>
                              </a:lnTo>
                              <a:lnTo>
                                <a:pt x="27" y="633"/>
                              </a:lnTo>
                              <a:lnTo>
                                <a:pt x="41" y="663"/>
                              </a:lnTo>
                              <a:lnTo>
                                <a:pt x="57" y="691"/>
                              </a:lnTo>
                              <a:lnTo>
                                <a:pt x="76" y="716"/>
                              </a:lnTo>
                              <a:lnTo>
                                <a:pt x="97" y="738"/>
                              </a:lnTo>
                              <a:lnTo>
                                <a:pt x="119" y="758"/>
                              </a:lnTo>
                              <a:lnTo>
                                <a:pt x="143" y="777"/>
                              </a:lnTo>
                              <a:lnTo>
                                <a:pt x="169" y="793"/>
                              </a:lnTo>
                              <a:lnTo>
                                <a:pt x="195" y="808"/>
                              </a:lnTo>
                              <a:lnTo>
                                <a:pt x="223" y="821"/>
                              </a:lnTo>
                              <a:lnTo>
                                <a:pt x="251" y="834"/>
                              </a:lnTo>
                              <a:lnTo>
                                <a:pt x="279" y="845"/>
                              </a:lnTo>
                              <a:lnTo>
                                <a:pt x="308" y="855"/>
                              </a:lnTo>
                              <a:lnTo>
                                <a:pt x="366" y="873"/>
                              </a:lnTo>
                              <a:lnTo>
                                <a:pt x="421" y="890"/>
                              </a:lnTo>
                              <a:lnTo>
                                <a:pt x="448" y="898"/>
                              </a:lnTo>
                              <a:lnTo>
                                <a:pt x="473" y="908"/>
                              </a:lnTo>
                              <a:lnTo>
                                <a:pt x="497" y="917"/>
                              </a:lnTo>
                              <a:lnTo>
                                <a:pt x="520" y="927"/>
                              </a:lnTo>
                              <a:lnTo>
                                <a:pt x="541" y="937"/>
                              </a:lnTo>
                              <a:lnTo>
                                <a:pt x="559" y="949"/>
                              </a:lnTo>
                              <a:lnTo>
                                <a:pt x="576" y="962"/>
                              </a:lnTo>
                              <a:lnTo>
                                <a:pt x="590" y="976"/>
                              </a:lnTo>
                              <a:lnTo>
                                <a:pt x="601" y="993"/>
                              </a:lnTo>
                              <a:lnTo>
                                <a:pt x="609" y="1010"/>
                              </a:lnTo>
                              <a:lnTo>
                                <a:pt x="614" y="1030"/>
                              </a:lnTo>
                              <a:lnTo>
                                <a:pt x="616" y="1053"/>
                              </a:lnTo>
                              <a:lnTo>
                                <a:pt x="616" y="1062"/>
                              </a:lnTo>
                              <a:lnTo>
                                <a:pt x="615" y="1071"/>
                              </a:lnTo>
                              <a:lnTo>
                                <a:pt x="613" y="1080"/>
                              </a:lnTo>
                              <a:lnTo>
                                <a:pt x="611" y="1088"/>
                              </a:lnTo>
                              <a:lnTo>
                                <a:pt x="609" y="1096"/>
                              </a:lnTo>
                              <a:lnTo>
                                <a:pt x="606" y="1103"/>
                              </a:lnTo>
                              <a:lnTo>
                                <a:pt x="602" y="1110"/>
                              </a:lnTo>
                              <a:lnTo>
                                <a:pt x="598" y="1116"/>
                              </a:lnTo>
                              <a:lnTo>
                                <a:pt x="594" y="1124"/>
                              </a:lnTo>
                              <a:lnTo>
                                <a:pt x="589" y="1129"/>
                              </a:lnTo>
                              <a:lnTo>
                                <a:pt x="583" y="1135"/>
                              </a:lnTo>
                              <a:lnTo>
                                <a:pt x="577" y="1140"/>
                              </a:lnTo>
                              <a:lnTo>
                                <a:pt x="564" y="1149"/>
                              </a:lnTo>
                              <a:lnTo>
                                <a:pt x="550" y="1156"/>
                              </a:lnTo>
                              <a:lnTo>
                                <a:pt x="535" y="1163"/>
                              </a:lnTo>
                              <a:lnTo>
                                <a:pt x="518" y="1168"/>
                              </a:lnTo>
                              <a:lnTo>
                                <a:pt x="500" y="1172"/>
                              </a:lnTo>
                              <a:lnTo>
                                <a:pt x="482" y="1175"/>
                              </a:lnTo>
                              <a:lnTo>
                                <a:pt x="462" y="1178"/>
                              </a:lnTo>
                              <a:lnTo>
                                <a:pt x="442" y="1179"/>
                              </a:lnTo>
                              <a:lnTo>
                                <a:pt x="422" y="1180"/>
                              </a:lnTo>
                              <a:lnTo>
                                <a:pt x="402" y="1180"/>
                              </a:lnTo>
                              <a:lnTo>
                                <a:pt x="375" y="1180"/>
                              </a:lnTo>
                              <a:lnTo>
                                <a:pt x="349" y="1179"/>
                              </a:lnTo>
                              <a:lnTo>
                                <a:pt x="323" y="1177"/>
                              </a:lnTo>
                              <a:lnTo>
                                <a:pt x="298" y="1174"/>
                              </a:lnTo>
                              <a:lnTo>
                                <a:pt x="273" y="1170"/>
                              </a:lnTo>
                              <a:lnTo>
                                <a:pt x="249" y="1166"/>
                              </a:lnTo>
                              <a:lnTo>
                                <a:pt x="225" y="1161"/>
                              </a:lnTo>
                              <a:lnTo>
                                <a:pt x="202" y="1156"/>
                              </a:lnTo>
                              <a:lnTo>
                                <a:pt x="180" y="1150"/>
                              </a:lnTo>
                              <a:lnTo>
                                <a:pt x="158" y="1143"/>
                              </a:lnTo>
                              <a:lnTo>
                                <a:pt x="137" y="1136"/>
                              </a:lnTo>
                              <a:lnTo>
                                <a:pt x="117" y="1128"/>
                              </a:lnTo>
                              <a:lnTo>
                                <a:pt x="97" y="1120"/>
                              </a:lnTo>
                              <a:lnTo>
                                <a:pt x="78" y="1111"/>
                              </a:lnTo>
                              <a:lnTo>
                                <a:pt x="60" y="1103"/>
                              </a:lnTo>
                              <a:lnTo>
                                <a:pt x="43" y="1094"/>
                              </a:lnTo>
                              <a:lnTo>
                                <a:pt x="13" y="1385"/>
                              </a:lnTo>
                              <a:close/>
                              <a:moveTo>
                                <a:pt x="1060" y="671"/>
                              </a:moveTo>
                              <a:lnTo>
                                <a:pt x="1253" y="671"/>
                              </a:lnTo>
                              <a:lnTo>
                                <a:pt x="1253" y="1073"/>
                              </a:lnTo>
                              <a:lnTo>
                                <a:pt x="1253" y="1094"/>
                              </a:lnTo>
                              <a:lnTo>
                                <a:pt x="1253" y="1115"/>
                              </a:lnTo>
                              <a:lnTo>
                                <a:pt x="1254" y="1137"/>
                              </a:lnTo>
                              <a:lnTo>
                                <a:pt x="1256" y="1156"/>
                              </a:lnTo>
                              <a:lnTo>
                                <a:pt x="1258" y="1175"/>
                              </a:lnTo>
                              <a:lnTo>
                                <a:pt x="1261" y="1194"/>
                              </a:lnTo>
                              <a:lnTo>
                                <a:pt x="1265" y="1212"/>
                              </a:lnTo>
                              <a:lnTo>
                                <a:pt x="1269" y="1230"/>
                              </a:lnTo>
                              <a:lnTo>
                                <a:pt x="1273" y="1246"/>
                              </a:lnTo>
                              <a:lnTo>
                                <a:pt x="1278" y="1262"/>
                              </a:lnTo>
                              <a:lnTo>
                                <a:pt x="1284" y="1278"/>
                              </a:lnTo>
                              <a:lnTo>
                                <a:pt x="1291" y="1293"/>
                              </a:lnTo>
                              <a:lnTo>
                                <a:pt x="1300" y="1307"/>
                              </a:lnTo>
                              <a:lnTo>
                                <a:pt x="1308" y="1320"/>
                              </a:lnTo>
                              <a:lnTo>
                                <a:pt x="1317" y="1333"/>
                              </a:lnTo>
                              <a:lnTo>
                                <a:pt x="1327" y="1346"/>
                              </a:lnTo>
                              <a:lnTo>
                                <a:pt x="1338" y="1357"/>
                              </a:lnTo>
                              <a:lnTo>
                                <a:pt x="1350" y="1368"/>
                              </a:lnTo>
                              <a:lnTo>
                                <a:pt x="1363" y="1378"/>
                              </a:lnTo>
                              <a:lnTo>
                                <a:pt x="1377" y="1387"/>
                              </a:lnTo>
                              <a:lnTo>
                                <a:pt x="1391" y="1396"/>
                              </a:lnTo>
                              <a:lnTo>
                                <a:pt x="1407" y="1403"/>
                              </a:lnTo>
                              <a:lnTo>
                                <a:pt x="1424" y="1410"/>
                              </a:lnTo>
                              <a:lnTo>
                                <a:pt x="1442" y="1418"/>
                              </a:lnTo>
                              <a:lnTo>
                                <a:pt x="1461" y="1424"/>
                              </a:lnTo>
                              <a:lnTo>
                                <a:pt x="1481" y="1428"/>
                              </a:lnTo>
                              <a:lnTo>
                                <a:pt x="1502" y="1433"/>
                              </a:lnTo>
                              <a:lnTo>
                                <a:pt x="1524" y="1436"/>
                              </a:lnTo>
                              <a:lnTo>
                                <a:pt x="1548" y="1439"/>
                              </a:lnTo>
                              <a:lnTo>
                                <a:pt x="1573" y="1441"/>
                              </a:lnTo>
                              <a:lnTo>
                                <a:pt x="1599" y="1442"/>
                              </a:lnTo>
                              <a:lnTo>
                                <a:pt x="1627" y="1442"/>
                              </a:lnTo>
                              <a:lnTo>
                                <a:pt x="1657" y="1442"/>
                              </a:lnTo>
                              <a:lnTo>
                                <a:pt x="1686" y="1440"/>
                              </a:lnTo>
                              <a:lnTo>
                                <a:pt x="1714" y="1438"/>
                              </a:lnTo>
                              <a:lnTo>
                                <a:pt x="1740" y="1436"/>
                              </a:lnTo>
                              <a:lnTo>
                                <a:pt x="1765" y="1433"/>
                              </a:lnTo>
                              <a:lnTo>
                                <a:pt x="1790" y="1430"/>
                              </a:lnTo>
                              <a:lnTo>
                                <a:pt x="1814" y="1427"/>
                              </a:lnTo>
                              <a:lnTo>
                                <a:pt x="1838" y="1424"/>
                              </a:lnTo>
                              <a:lnTo>
                                <a:pt x="1826" y="1202"/>
                              </a:lnTo>
                              <a:lnTo>
                                <a:pt x="1814" y="1204"/>
                              </a:lnTo>
                              <a:lnTo>
                                <a:pt x="1801" y="1206"/>
                              </a:lnTo>
                              <a:lnTo>
                                <a:pt x="1788" y="1209"/>
                              </a:lnTo>
                              <a:lnTo>
                                <a:pt x="1775" y="1211"/>
                              </a:lnTo>
                              <a:lnTo>
                                <a:pt x="1762" y="1212"/>
                              </a:lnTo>
                              <a:lnTo>
                                <a:pt x="1749" y="1214"/>
                              </a:lnTo>
                              <a:lnTo>
                                <a:pt x="1736" y="1215"/>
                              </a:lnTo>
                              <a:lnTo>
                                <a:pt x="1724" y="1215"/>
                              </a:lnTo>
                              <a:lnTo>
                                <a:pt x="1705" y="1214"/>
                              </a:lnTo>
                              <a:lnTo>
                                <a:pt x="1687" y="1212"/>
                              </a:lnTo>
                              <a:lnTo>
                                <a:pt x="1672" y="1209"/>
                              </a:lnTo>
                              <a:lnTo>
                                <a:pt x="1658" y="1204"/>
                              </a:lnTo>
                              <a:lnTo>
                                <a:pt x="1651" y="1201"/>
                              </a:lnTo>
                              <a:lnTo>
                                <a:pt x="1645" y="1198"/>
                              </a:lnTo>
                              <a:lnTo>
                                <a:pt x="1640" y="1193"/>
                              </a:lnTo>
                              <a:lnTo>
                                <a:pt x="1634" y="1189"/>
                              </a:lnTo>
                              <a:lnTo>
                                <a:pt x="1625" y="1180"/>
                              </a:lnTo>
                              <a:lnTo>
                                <a:pt x="1617" y="1169"/>
                              </a:lnTo>
                              <a:lnTo>
                                <a:pt x="1610" y="1158"/>
                              </a:lnTo>
                              <a:lnTo>
                                <a:pt x="1604" y="1144"/>
                              </a:lnTo>
                              <a:lnTo>
                                <a:pt x="1599" y="1130"/>
                              </a:lnTo>
                              <a:lnTo>
                                <a:pt x="1595" y="1113"/>
                              </a:lnTo>
                              <a:lnTo>
                                <a:pt x="1593" y="1096"/>
                              </a:lnTo>
                              <a:lnTo>
                                <a:pt x="1591" y="1077"/>
                              </a:lnTo>
                              <a:lnTo>
                                <a:pt x="1590" y="1057"/>
                              </a:lnTo>
                              <a:lnTo>
                                <a:pt x="1589" y="1035"/>
                              </a:lnTo>
                              <a:lnTo>
                                <a:pt x="1589" y="671"/>
                              </a:lnTo>
                              <a:lnTo>
                                <a:pt x="1825" y="671"/>
                              </a:lnTo>
                              <a:lnTo>
                                <a:pt x="1825" y="433"/>
                              </a:lnTo>
                              <a:lnTo>
                                <a:pt x="1589" y="433"/>
                              </a:lnTo>
                              <a:lnTo>
                                <a:pt x="1589" y="108"/>
                              </a:lnTo>
                              <a:lnTo>
                                <a:pt x="1258" y="212"/>
                              </a:lnTo>
                              <a:lnTo>
                                <a:pt x="1258" y="433"/>
                              </a:lnTo>
                              <a:lnTo>
                                <a:pt x="1060" y="433"/>
                              </a:lnTo>
                              <a:lnTo>
                                <a:pt x="1060" y="671"/>
                              </a:lnTo>
                              <a:close/>
                              <a:moveTo>
                                <a:pt x="2895" y="1419"/>
                              </a:moveTo>
                              <a:lnTo>
                                <a:pt x="2889" y="1390"/>
                              </a:lnTo>
                              <a:lnTo>
                                <a:pt x="2885" y="1361"/>
                              </a:lnTo>
                              <a:lnTo>
                                <a:pt x="2881" y="1331"/>
                              </a:lnTo>
                              <a:lnTo>
                                <a:pt x="2879" y="1303"/>
                              </a:lnTo>
                              <a:lnTo>
                                <a:pt x="2877" y="1274"/>
                              </a:lnTo>
                              <a:lnTo>
                                <a:pt x="2876" y="1244"/>
                              </a:lnTo>
                              <a:lnTo>
                                <a:pt x="2875" y="1216"/>
                              </a:lnTo>
                              <a:lnTo>
                                <a:pt x="2875" y="1186"/>
                              </a:lnTo>
                              <a:lnTo>
                                <a:pt x="2875" y="819"/>
                              </a:lnTo>
                              <a:lnTo>
                                <a:pt x="2874" y="792"/>
                              </a:lnTo>
                              <a:lnTo>
                                <a:pt x="2873" y="766"/>
                              </a:lnTo>
                              <a:lnTo>
                                <a:pt x="2870" y="740"/>
                              </a:lnTo>
                              <a:lnTo>
                                <a:pt x="2865" y="716"/>
                              </a:lnTo>
                              <a:lnTo>
                                <a:pt x="2860" y="693"/>
                              </a:lnTo>
                              <a:lnTo>
                                <a:pt x="2854" y="670"/>
                              </a:lnTo>
                              <a:lnTo>
                                <a:pt x="2846" y="649"/>
                              </a:lnTo>
                              <a:lnTo>
                                <a:pt x="2838" y="629"/>
                              </a:lnTo>
                              <a:lnTo>
                                <a:pt x="2828" y="609"/>
                              </a:lnTo>
                              <a:lnTo>
                                <a:pt x="2818" y="591"/>
                              </a:lnTo>
                              <a:lnTo>
                                <a:pt x="2806" y="574"/>
                              </a:lnTo>
                              <a:lnTo>
                                <a:pt x="2794" y="558"/>
                              </a:lnTo>
                              <a:lnTo>
                                <a:pt x="2781" y="543"/>
                              </a:lnTo>
                              <a:lnTo>
                                <a:pt x="2767" y="528"/>
                              </a:lnTo>
                              <a:lnTo>
                                <a:pt x="2752" y="515"/>
                              </a:lnTo>
                              <a:lnTo>
                                <a:pt x="2737" y="502"/>
                              </a:lnTo>
                              <a:lnTo>
                                <a:pt x="2720" y="491"/>
                              </a:lnTo>
                              <a:lnTo>
                                <a:pt x="2704" y="480"/>
                              </a:lnTo>
                              <a:lnTo>
                                <a:pt x="2686" y="470"/>
                              </a:lnTo>
                              <a:lnTo>
                                <a:pt x="2668" y="460"/>
                              </a:lnTo>
                              <a:lnTo>
                                <a:pt x="2649" y="452"/>
                              </a:lnTo>
                              <a:lnTo>
                                <a:pt x="2630" y="445"/>
                              </a:lnTo>
                              <a:lnTo>
                                <a:pt x="2610" y="438"/>
                              </a:lnTo>
                              <a:lnTo>
                                <a:pt x="2589" y="432"/>
                              </a:lnTo>
                              <a:lnTo>
                                <a:pt x="2568" y="427"/>
                              </a:lnTo>
                              <a:lnTo>
                                <a:pt x="2547" y="423"/>
                              </a:lnTo>
                              <a:lnTo>
                                <a:pt x="2525" y="419"/>
                              </a:lnTo>
                              <a:lnTo>
                                <a:pt x="2503" y="416"/>
                              </a:lnTo>
                              <a:lnTo>
                                <a:pt x="2481" y="414"/>
                              </a:lnTo>
                              <a:lnTo>
                                <a:pt x="2458" y="412"/>
                              </a:lnTo>
                              <a:lnTo>
                                <a:pt x="2435" y="411"/>
                              </a:lnTo>
                              <a:lnTo>
                                <a:pt x="2412" y="411"/>
                              </a:lnTo>
                              <a:lnTo>
                                <a:pt x="2386" y="411"/>
                              </a:lnTo>
                              <a:lnTo>
                                <a:pt x="2359" y="412"/>
                              </a:lnTo>
                              <a:lnTo>
                                <a:pt x="2333" y="413"/>
                              </a:lnTo>
                              <a:lnTo>
                                <a:pt x="2308" y="415"/>
                              </a:lnTo>
                              <a:lnTo>
                                <a:pt x="2283" y="417"/>
                              </a:lnTo>
                              <a:lnTo>
                                <a:pt x="2258" y="420"/>
                              </a:lnTo>
                              <a:lnTo>
                                <a:pt x="2233" y="423"/>
                              </a:lnTo>
                              <a:lnTo>
                                <a:pt x="2209" y="427"/>
                              </a:lnTo>
                              <a:lnTo>
                                <a:pt x="2185" y="432"/>
                              </a:lnTo>
                              <a:lnTo>
                                <a:pt x="2162" y="437"/>
                              </a:lnTo>
                              <a:lnTo>
                                <a:pt x="2138" y="443"/>
                              </a:lnTo>
                              <a:lnTo>
                                <a:pt x="2115" y="449"/>
                              </a:lnTo>
                              <a:lnTo>
                                <a:pt x="2092" y="456"/>
                              </a:lnTo>
                              <a:lnTo>
                                <a:pt x="2069" y="463"/>
                              </a:lnTo>
                              <a:lnTo>
                                <a:pt x="2047" y="472"/>
                              </a:lnTo>
                              <a:lnTo>
                                <a:pt x="2024" y="481"/>
                              </a:lnTo>
                              <a:lnTo>
                                <a:pt x="2030" y="712"/>
                              </a:lnTo>
                              <a:lnTo>
                                <a:pt x="2047" y="702"/>
                              </a:lnTo>
                              <a:lnTo>
                                <a:pt x="2065" y="694"/>
                              </a:lnTo>
                              <a:lnTo>
                                <a:pt x="2084" y="685"/>
                              </a:lnTo>
                              <a:lnTo>
                                <a:pt x="2102" y="677"/>
                              </a:lnTo>
                              <a:lnTo>
                                <a:pt x="2121" y="671"/>
                              </a:lnTo>
                              <a:lnTo>
                                <a:pt x="2140" y="665"/>
                              </a:lnTo>
                              <a:lnTo>
                                <a:pt x="2159" y="659"/>
                              </a:lnTo>
                              <a:lnTo>
                                <a:pt x="2179" y="655"/>
                              </a:lnTo>
                              <a:lnTo>
                                <a:pt x="2199" y="651"/>
                              </a:lnTo>
                              <a:lnTo>
                                <a:pt x="2218" y="647"/>
                              </a:lnTo>
                              <a:lnTo>
                                <a:pt x="2238" y="644"/>
                              </a:lnTo>
                              <a:lnTo>
                                <a:pt x="2259" y="642"/>
                              </a:lnTo>
                              <a:lnTo>
                                <a:pt x="2279" y="640"/>
                              </a:lnTo>
                              <a:lnTo>
                                <a:pt x="2299" y="639"/>
                              </a:lnTo>
                              <a:lnTo>
                                <a:pt x="2319" y="638"/>
                              </a:lnTo>
                              <a:lnTo>
                                <a:pt x="2340" y="638"/>
                              </a:lnTo>
                              <a:lnTo>
                                <a:pt x="2362" y="638"/>
                              </a:lnTo>
                              <a:lnTo>
                                <a:pt x="2384" y="640"/>
                              </a:lnTo>
                              <a:lnTo>
                                <a:pt x="2405" y="642"/>
                              </a:lnTo>
                              <a:lnTo>
                                <a:pt x="2425" y="646"/>
                              </a:lnTo>
                              <a:lnTo>
                                <a:pt x="2444" y="650"/>
                              </a:lnTo>
                              <a:lnTo>
                                <a:pt x="2463" y="656"/>
                              </a:lnTo>
                              <a:lnTo>
                                <a:pt x="2480" y="663"/>
                              </a:lnTo>
                              <a:lnTo>
                                <a:pt x="2495" y="672"/>
                              </a:lnTo>
                              <a:lnTo>
                                <a:pt x="2503" y="677"/>
                              </a:lnTo>
                              <a:lnTo>
                                <a:pt x="2510" y="683"/>
                              </a:lnTo>
                              <a:lnTo>
                                <a:pt x="2516" y="689"/>
                              </a:lnTo>
                              <a:lnTo>
                                <a:pt x="2522" y="695"/>
                              </a:lnTo>
                              <a:lnTo>
                                <a:pt x="2528" y="702"/>
                              </a:lnTo>
                              <a:lnTo>
                                <a:pt x="2534" y="709"/>
                              </a:lnTo>
                              <a:lnTo>
                                <a:pt x="2539" y="717"/>
                              </a:lnTo>
                              <a:lnTo>
                                <a:pt x="2543" y="725"/>
                              </a:lnTo>
                              <a:lnTo>
                                <a:pt x="2547" y="733"/>
                              </a:lnTo>
                              <a:lnTo>
                                <a:pt x="2551" y="742"/>
                              </a:lnTo>
                              <a:lnTo>
                                <a:pt x="2554" y="752"/>
                              </a:lnTo>
                              <a:lnTo>
                                <a:pt x="2556" y="763"/>
                              </a:lnTo>
                              <a:lnTo>
                                <a:pt x="2558" y="773"/>
                              </a:lnTo>
                              <a:lnTo>
                                <a:pt x="2560" y="784"/>
                              </a:lnTo>
                              <a:lnTo>
                                <a:pt x="2561" y="796"/>
                              </a:lnTo>
                              <a:lnTo>
                                <a:pt x="2562" y="808"/>
                              </a:lnTo>
                              <a:lnTo>
                                <a:pt x="2545" y="805"/>
                              </a:lnTo>
                              <a:lnTo>
                                <a:pt x="2527" y="803"/>
                              </a:lnTo>
                              <a:lnTo>
                                <a:pt x="2507" y="800"/>
                              </a:lnTo>
                              <a:lnTo>
                                <a:pt x="2487" y="798"/>
                              </a:lnTo>
                              <a:lnTo>
                                <a:pt x="2467" y="797"/>
                              </a:lnTo>
                              <a:lnTo>
                                <a:pt x="2446" y="796"/>
                              </a:lnTo>
                              <a:lnTo>
                                <a:pt x="2425" y="795"/>
                              </a:lnTo>
                              <a:lnTo>
                                <a:pt x="2405" y="795"/>
                              </a:lnTo>
                              <a:lnTo>
                                <a:pt x="2370" y="795"/>
                              </a:lnTo>
                              <a:lnTo>
                                <a:pt x="2332" y="797"/>
                              </a:lnTo>
                              <a:lnTo>
                                <a:pt x="2292" y="800"/>
                              </a:lnTo>
                              <a:lnTo>
                                <a:pt x="2251" y="805"/>
                              </a:lnTo>
                              <a:lnTo>
                                <a:pt x="2230" y="808"/>
                              </a:lnTo>
                              <a:lnTo>
                                <a:pt x="2209" y="812"/>
                              </a:lnTo>
                              <a:lnTo>
                                <a:pt x="2188" y="817"/>
                              </a:lnTo>
                              <a:lnTo>
                                <a:pt x="2167" y="822"/>
                              </a:lnTo>
                              <a:lnTo>
                                <a:pt x="2147" y="827"/>
                              </a:lnTo>
                              <a:lnTo>
                                <a:pt x="2126" y="835"/>
                              </a:lnTo>
                              <a:lnTo>
                                <a:pt x="2106" y="842"/>
                              </a:lnTo>
                              <a:lnTo>
                                <a:pt x="2087" y="851"/>
                              </a:lnTo>
                              <a:lnTo>
                                <a:pt x="2068" y="860"/>
                              </a:lnTo>
                              <a:lnTo>
                                <a:pt x="2049" y="870"/>
                              </a:lnTo>
                              <a:lnTo>
                                <a:pt x="2031" y="881"/>
                              </a:lnTo>
                              <a:lnTo>
                                <a:pt x="2014" y="892"/>
                              </a:lnTo>
                              <a:lnTo>
                                <a:pt x="1998" y="906"/>
                              </a:lnTo>
                              <a:lnTo>
                                <a:pt x="1983" y="920"/>
                              </a:lnTo>
                              <a:lnTo>
                                <a:pt x="1969" y="936"/>
                              </a:lnTo>
                              <a:lnTo>
                                <a:pt x="1956" y="952"/>
                              </a:lnTo>
                              <a:lnTo>
                                <a:pt x="1944" y="969"/>
                              </a:lnTo>
                              <a:lnTo>
                                <a:pt x="1934" y="989"/>
                              </a:lnTo>
                              <a:lnTo>
                                <a:pt x="1925" y="1009"/>
                              </a:lnTo>
                              <a:lnTo>
                                <a:pt x="1917" y="1030"/>
                              </a:lnTo>
                              <a:lnTo>
                                <a:pt x="1911" y="1054"/>
                              </a:lnTo>
                              <a:lnTo>
                                <a:pt x="1907" y="1078"/>
                              </a:lnTo>
                              <a:lnTo>
                                <a:pt x="1904" y="1104"/>
                              </a:lnTo>
                              <a:lnTo>
                                <a:pt x="1903" y="1132"/>
                              </a:lnTo>
                              <a:lnTo>
                                <a:pt x="1903" y="1151"/>
                              </a:lnTo>
                              <a:lnTo>
                                <a:pt x="1905" y="1170"/>
                              </a:lnTo>
                              <a:lnTo>
                                <a:pt x="1907" y="1188"/>
                              </a:lnTo>
                              <a:lnTo>
                                <a:pt x="1911" y="1207"/>
                              </a:lnTo>
                              <a:lnTo>
                                <a:pt x="1915" y="1223"/>
                              </a:lnTo>
                              <a:lnTo>
                                <a:pt x="1920" y="1239"/>
                              </a:lnTo>
                              <a:lnTo>
                                <a:pt x="1926" y="1255"/>
                              </a:lnTo>
                              <a:lnTo>
                                <a:pt x="1933" y="1271"/>
                              </a:lnTo>
                              <a:lnTo>
                                <a:pt x="1940" y="1285"/>
                              </a:lnTo>
                              <a:lnTo>
                                <a:pt x="1949" y="1298"/>
                              </a:lnTo>
                              <a:lnTo>
                                <a:pt x="1958" y="1311"/>
                              </a:lnTo>
                              <a:lnTo>
                                <a:pt x="1967" y="1324"/>
                              </a:lnTo>
                              <a:lnTo>
                                <a:pt x="1978" y="1335"/>
                              </a:lnTo>
                              <a:lnTo>
                                <a:pt x="1989" y="1347"/>
                              </a:lnTo>
                              <a:lnTo>
                                <a:pt x="2000" y="1357"/>
                              </a:lnTo>
                              <a:lnTo>
                                <a:pt x="2013" y="1367"/>
                              </a:lnTo>
                              <a:lnTo>
                                <a:pt x="2026" y="1376"/>
                              </a:lnTo>
                              <a:lnTo>
                                <a:pt x="2039" y="1385"/>
                              </a:lnTo>
                              <a:lnTo>
                                <a:pt x="2053" y="1393"/>
                              </a:lnTo>
                              <a:lnTo>
                                <a:pt x="2067" y="1400"/>
                              </a:lnTo>
                              <a:lnTo>
                                <a:pt x="2082" y="1407"/>
                              </a:lnTo>
                              <a:lnTo>
                                <a:pt x="2097" y="1413"/>
                              </a:lnTo>
                              <a:lnTo>
                                <a:pt x="2113" y="1419"/>
                              </a:lnTo>
                              <a:lnTo>
                                <a:pt x="2129" y="1424"/>
                              </a:lnTo>
                              <a:lnTo>
                                <a:pt x="2145" y="1428"/>
                              </a:lnTo>
                              <a:lnTo>
                                <a:pt x="2162" y="1432"/>
                              </a:lnTo>
                              <a:lnTo>
                                <a:pt x="2179" y="1435"/>
                              </a:lnTo>
                              <a:lnTo>
                                <a:pt x="2196" y="1438"/>
                              </a:lnTo>
                              <a:lnTo>
                                <a:pt x="2213" y="1440"/>
                              </a:lnTo>
                              <a:lnTo>
                                <a:pt x="2231" y="1441"/>
                              </a:lnTo>
                              <a:lnTo>
                                <a:pt x="2249" y="1442"/>
                              </a:lnTo>
                              <a:lnTo>
                                <a:pt x="2267" y="1442"/>
                              </a:lnTo>
                              <a:lnTo>
                                <a:pt x="2292" y="1442"/>
                              </a:lnTo>
                              <a:lnTo>
                                <a:pt x="2316" y="1440"/>
                              </a:lnTo>
                              <a:lnTo>
                                <a:pt x="2340" y="1436"/>
                              </a:lnTo>
                              <a:lnTo>
                                <a:pt x="2362" y="1432"/>
                              </a:lnTo>
                              <a:lnTo>
                                <a:pt x="2384" y="1426"/>
                              </a:lnTo>
                              <a:lnTo>
                                <a:pt x="2405" y="1419"/>
                              </a:lnTo>
                              <a:lnTo>
                                <a:pt x="2425" y="1409"/>
                              </a:lnTo>
                              <a:lnTo>
                                <a:pt x="2444" y="1399"/>
                              </a:lnTo>
                              <a:lnTo>
                                <a:pt x="2462" y="1387"/>
                              </a:lnTo>
                              <a:lnTo>
                                <a:pt x="2480" y="1374"/>
                              </a:lnTo>
                              <a:lnTo>
                                <a:pt x="2497" y="1360"/>
                              </a:lnTo>
                              <a:lnTo>
                                <a:pt x="2514" y="1344"/>
                              </a:lnTo>
                              <a:lnTo>
                                <a:pt x="2530" y="1326"/>
                              </a:lnTo>
                              <a:lnTo>
                                <a:pt x="2545" y="1307"/>
                              </a:lnTo>
                              <a:lnTo>
                                <a:pt x="2560" y="1286"/>
                              </a:lnTo>
                              <a:lnTo>
                                <a:pt x="2575" y="1263"/>
                              </a:lnTo>
                              <a:lnTo>
                                <a:pt x="2578" y="1263"/>
                              </a:lnTo>
                              <a:lnTo>
                                <a:pt x="2579" y="1283"/>
                              </a:lnTo>
                              <a:lnTo>
                                <a:pt x="2579" y="1302"/>
                              </a:lnTo>
                              <a:lnTo>
                                <a:pt x="2580" y="1321"/>
                              </a:lnTo>
                              <a:lnTo>
                                <a:pt x="2581" y="1340"/>
                              </a:lnTo>
                              <a:lnTo>
                                <a:pt x="2583" y="1360"/>
                              </a:lnTo>
                              <a:lnTo>
                                <a:pt x="2584" y="1380"/>
                              </a:lnTo>
                              <a:lnTo>
                                <a:pt x="2585" y="1399"/>
                              </a:lnTo>
                              <a:lnTo>
                                <a:pt x="2586" y="1419"/>
                              </a:lnTo>
                              <a:lnTo>
                                <a:pt x="2895" y="1419"/>
                              </a:lnTo>
                              <a:close/>
                              <a:moveTo>
                                <a:pt x="2216" y="1107"/>
                              </a:moveTo>
                              <a:lnTo>
                                <a:pt x="2217" y="1098"/>
                              </a:lnTo>
                              <a:lnTo>
                                <a:pt x="2217" y="1090"/>
                              </a:lnTo>
                              <a:lnTo>
                                <a:pt x="2219" y="1082"/>
                              </a:lnTo>
                              <a:lnTo>
                                <a:pt x="2220" y="1074"/>
                              </a:lnTo>
                              <a:lnTo>
                                <a:pt x="2223" y="1067"/>
                              </a:lnTo>
                              <a:lnTo>
                                <a:pt x="2225" y="1060"/>
                              </a:lnTo>
                              <a:lnTo>
                                <a:pt x="2229" y="1054"/>
                              </a:lnTo>
                              <a:lnTo>
                                <a:pt x="2232" y="1046"/>
                              </a:lnTo>
                              <a:lnTo>
                                <a:pt x="2236" y="1040"/>
                              </a:lnTo>
                              <a:lnTo>
                                <a:pt x="2241" y="1034"/>
                              </a:lnTo>
                              <a:lnTo>
                                <a:pt x="2245" y="1029"/>
                              </a:lnTo>
                              <a:lnTo>
                                <a:pt x="2251" y="1024"/>
                              </a:lnTo>
                              <a:lnTo>
                                <a:pt x="2262" y="1015"/>
                              </a:lnTo>
                              <a:lnTo>
                                <a:pt x="2275" y="1006"/>
                              </a:lnTo>
                              <a:lnTo>
                                <a:pt x="2290" y="999"/>
                              </a:lnTo>
                              <a:lnTo>
                                <a:pt x="2305" y="993"/>
                              </a:lnTo>
                              <a:lnTo>
                                <a:pt x="2322" y="988"/>
                              </a:lnTo>
                              <a:lnTo>
                                <a:pt x="2340" y="984"/>
                              </a:lnTo>
                              <a:lnTo>
                                <a:pt x="2359" y="981"/>
                              </a:lnTo>
                              <a:lnTo>
                                <a:pt x="2378" y="979"/>
                              </a:lnTo>
                              <a:lnTo>
                                <a:pt x="2399" y="976"/>
                              </a:lnTo>
                              <a:lnTo>
                                <a:pt x="2420" y="976"/>
                              </a:lnTo>
                              <a:lnTo>
                                <a:pt x="2439" y="976"/>
                              </a:lnTo>
                              <a:lnTo>
                                <a:pt x="2457" y="978"/>
                              </a:lnTo>
                              <a:lnTo>
                                <a:pt x="2475" y="978"/>
                              </a:lnTo>
                              <a:lnTo>
                                <a:pt x="2493" y="979"/>
                              </a:lnTo>
                              <a:lnTo>
                                <a:pt x="2511" y="980"/>
                              </a:lnTo>
                              <a:lnTo>
                                <a:pt x="2528" y="981"/>
                              </a:lnTo>
                              <a:lnTo>
                                <a:pt x="2545" y="982"/>
                              </a:lnTo>
                              <a:lnTo>
                                <a:pt x="2562" y="982"/>
                              </a:lnTo>
                              <a:lnTo>
                                <a:pt x="2561" y="1004"/>
                              </a:lnTo>
                              <a:lnTo>
                                <a:pt x="2558" y="1025"/>
                              </a:lnTo>
                              <a:lnTo>
                                <a:pt x="2553" y="1046"/>
                              </a:lnTo>
                              <a:lnTo>
                                <a:pt x="2547" y="1067"/>
                              </a:lnTo>
                              <a:lnTo>
                                <a:pt x="2539" y="1087"/>
                              </a:lnTo>
                              <a:lnTo>
                                <a:pt x="2529" y="1106"/>
                              </a:lnTo>
                              <a:lnTo>
                                <a:pt x="2518" y="1125"/>
                              </a:lnTo>
                              <a:lnTo>
                                <a:pt x="2506" y="1142"/>
                              </a:lnTo>
                              <a:lnTo>
                                <a:pt x="2499" y="1150"/>
                              </a:lnTo>
                              <a:lnTo>
                                <a:pt x="2491" y="1157"/>
                              </a:lnTo>
                              <a:lnTo>
                                <a:pt x="2484" y="1165"/>
                              </a:lnTo>
                              <a:lnTo>
                                <a:pt x="2476" y="1171"/>
                              </a:lnTo>
                              <a:lnTo>
                                <a:pt x="2467" y="1178"/>
                              </a:lnTo>
                              <a:lnTo>
                                <a:pt x="2459" y="1184"/>
                              </a:lnTo>
                              <a:lnTo>
                                <a:pt x="2450" y="1189"/>
                              </a:lnTo>
                              <a:lnTo>
                                <a:pt x="2440" y="1194"/>
                              </a:lnTo>
                              <a:lnTo>
                                <a:pt x="2431" y="1200"/>
                              </a:lnTo>
                              <a:lnTo>
                                <a:pt x="2421" y="1204"/>
                              </a:lnTo>
                              <a:lnTo>
                                <a:pt x="2410" y="1207"/>
                              </a:lnTo>
                              <a:lnTo>
                                <a:pt x="2400" y="1210"/>
                              </a:lnTo>
                              <a:lnTo>
                                <a:pt x="2389" y="1212"/>
                              </a:lnTo>
                              <a:lnTo>
                                <a:pt x="2378" y="1214"/>
                              </a:lnTo>
                              <a:lnTo>
                                <a:pt x="2366" y="1215"/>
                              </a:lnTo>
                              <a:lnTo>
                                <a:pt x="2354" y="1215"/>
                              </a:lnTo>
                              <a:lnTo>
                                <a:pt x="2340" y="1215"/>
                              </a:lnTo>
                              <a:lnTo>
                                <a:pt x="2326" y="1213"/>
                              </a:lnTo>
                              <a:lnTo>
                                <a:pt x="2313" y="1211"/>
                              </a:lnTo>
                              <a:lnTo>
                                <a:pt x="2300" y="1208"/>
                              </a:lnTo>
                              <a:lnTo>
                                <a:pt x="2288" y="1204"/>
                              </a:lnTo>
                              <a:lnTo>
                                <a:pt x="2276" y="1199"/>
                              </a:lnTo>
                              <a:lnTo>
                                <a:pt x="2266" y="1192"/>
                              </a:lnTo>
                              <a:lnTo>
                                <a:pt x="2256" y="1186"/>
                              </a:lnTo>
                              <a:lnTo>
                                <a:pt x="2247" y="1179"/>
                              </a:lnTo>
                              <a:lnTo>
                                <a:pt x="2239" y="1171"/>
                              </a:lnTo>
                              <a:lnTo>
                                <a:pt x="2233" y="1162"/>
                              </a:lnTo>
                              <a:lnTo>
                                <a:pt x="2227" y="1153"/>
                              </a:lnTo>
                              <a:lnTo>
                                <a:pt x="2222" y="1142"/>
                              </a:lnTo>
                              <a:lnTo>
                                <a:pt x="2219" y="1132"/>
                              </a:lnTo>
                              <a:lnTo>
                                <a:pt x="2217" y="1119"/>
                              </a:lnTo>
                              <a:lnTo>
                                <a:pt x="2216" y="1107"/>
                              </a:lnTo>
                              <a:close/>
                              <a:moveTo>
                                <a:pt x="4119" y="0"/>
                              </a:moveTo>
                              <a:lnTo>
                                <a:pt x="3781" y="0"/>
                              </a:lnTo>
                              <a:lnTo>
                                <a:pt x="3781" y="560"/>
                              </a:lnTo>
                              <a:lnTo>
                                <a:pt x="3777" y="560"/>
                              </a:lnTo>
                              <a:lnTo>
                                <a:pt x="3761" y="539"/>
                              </a:lnTo>
                              <a:lnTo>
                                <a:pt x="3744" y="521"/>
                              </a:lnTo>
                              <a:lnTo>
                                <a:pt x="3726" y="504"/>
                              </a:lnTo>
                              <a:lnTo>
                                <a:pt x="3708" y="489"/>
                              </a:lnTo>
                              <a:lnTo>
                                <a:pt x="3689" y="476"/>
                              </a:lnTo>
                              <a:lnTo>
                                <a:pt x="3669" y="463"/>
                              </a:lnTo>
                              <a:lnTo>
                                <a:pt x="3649" y="452"/>
                              </a:lnTo>
                              <a:lnTo>
                                <a:pt x="3629" y="443"/>
                              </a:lnTo>
                              <a:lnTo>
                                <a:pt x="3607" y="435"/>
                              </a:lnTo>
                              <a:lnTo>
                                <a:pt x="3585" y="428"/>
                              </a:lnTo>
                              <a:lnTo>
                                <a:pt x="3563" y="423"/>
                              </a:lnTo>
                              <a:lnTo>
                                <a:pt x="3540" y="418"/>
                              </a:lnTo>
                              <a:lnTo>
                                <a:pt x="3517" y="415"/>
                              </a:lnTo>
                              <a:lnTo>
                                <a:pt x="3493" y="413"/>
                              </a:lnTo>
                              <a:lnTo>
                                <a:pt x="3468" y="411"/>
                              </a:lnTo>
                              <a:lnTo>
                                <a:pt x="3443" y="411"/>
                              </a:lnTo>
                              <a:lnTo>
                                <a:pt x="3418" y="412"/>
                              </a:lnTo>
                              <a:lnTo>
                                <a:pt x="3394" y="414"/>
                              </a:lnTo>
                              <a:lnTo>
                                <a:pt x="3371" y="417"/>
                              </a:lnTo>
                              <a:lnTo>
                                <a:pt x="3348" y="422"/>
                              </a:lnTo>
                              <a:lnTo>
                                <a:pt x="3326" y="428"/>
                              </a:lnTo>
                              <a:lnTo>
                                <a:pt x="3305" y="436"/>
                              </a:lnTo>
                              <a:lnTo>
                                <a:pt x="3285" y="444"/>
                              </a:lnTo>
                              <a:lnTo>
                                <a:pt x="3265" y="454"/>
                              </a:lnTo>
                              <a:lnTo>
                                <a:pt x="3246" y="465"/>
                              </a:lnTo>
                              <a:lnTo>
                                <a:pt x="3228" y="478"/>
                              </a:lnTo>
                              <a:lnTo>
                                <a:pt x="3210" y="491"/>
                              </a:lnTo>
                              <a:lnTo>
                                <a:pt x="3194" y="504"/>
                              </a:lnTo>
                              <a:lnTo>
                                <a:pt x="3178" y="519"/>
                              </a:lnTo>
                              <a:lnTo>
                                <a:pt x="3163" y="535"/>
                              </a:lnTo>
                              <a:lnTo>
                                <a:pt x="3148" y="552"/>
                              </a:lnTo>
                              <a:lnTo>
                                <a:pt x="3135" y="569"/>
                              </a:lnTo>
                              <a:lnTo>
                                <a:pt x="3122" y="587"/>
                              </a:lnTo>
                              <a:lnTo>
                                <a:pt x="3110" y="605"/>
                              </a:lnTo>
                              <a:lnTo>
                                <a:pt x="3098" y="625"/>
                              </a:lnTo>
                              <a:lnTo>
                                <a:pt x="3088" y="645"/>
                              </a:lnTo>
                              <a:lnTo>
                                <a:pt x="3078" y="665"/>
                              </a:lnTo>
                              <a:lnTo>
                                <a:pt x="3070" y="685"/>
                              </a:lnTo>
                              <a:lnTo>
                                <a:pt x="3062" y="707"/>
                              </a:lnTo>
                              <a:lnTo>
                                <a:pt x="3054" y="728"/>
                              </a:lnTo>
                              <a:lnTo>
                                <a:pt x="3048" y="750"/>
                              </a:lnTo>
                              <a:lnTo>
                                <a:pt x="3043" y="773"/>
                              </a:lnTo>
                              <a:lnTo>
                                <a:pt x="3038" y="795"/>
                              </a:lnTo>
                              <a:lnTo>
                                <a:pt x="3034" y="817"/>
                              </a:lnTo>
                              <a:lnTo>
                                <a:pt x="3031" y="840"/>
                              </a:lnTo>
                              <a:lnTo>
                                <a:pt x="3029" y="863"/>
                              </a:lnTo>
                              <a:lnTo>
                                <a:pt x="3028" y="885"/>
                              </a:lnTo>
                              <a:lnTo>
                                <a:pt x="3027" y="909"/>
                              </a:lnTo>
                              <a:lnTo>
                                <a:pt x="3028" y="936"/>
                              </a:lnTo>
                              <a:lnTo>
                                <a:pt x="3029" y="962"/>
                              </a:lnTo>
                              <a:lnTo>
                                <a:pt x="3031" y="989"/>
                              </a:lnTo>
                              <a:lnTo>
                                <a:pt x="3034" y="1015"/>
                              </a:lnTo>
                              <a:lnTo>
                                <a:pt x="3038" y="1040"/>
                              </a:lnTo>
                              <a:lnTo>
                                <a:pt x="3043" y="1066"/>
                              </a:lnTo>
                              <a:lnTo>
                                <a:pt x="3049" y="1090"/>
                              </a:lnTo>
                              <a:lnTo>
                                <a:pt x="3056" y="1114"/>
                              </a:lnTo>
                              <a:lnTo>
                                <a:pt x="3063" y="1139"/>
                              </a:lnTo>
                              <a:lnTo>
                                <a:pt x="3072" y="1161"/>
                              </a:lnTo>
                              <a:lnTo>
                                <a:pt x="3081" y="1183"/>
                              </a:lnTo>
                              <a:lnTo>
                                <a:pt x="3091" y="1206"/>
                              </a:lnTo>
                              <a:lnTo>
                                <a:pt x="3103" y="1226"/>
                              </a:lnTo>
                              <a:lnTo>
                                <a:pt x="3114" y="1246"/>
                              </a:lnTo>
                              <a:lnTo>
                                <a:pt x="3127" y="1265"/>
                              </a:lnTo>
                              <a:lnTo>
                                <a:pt x="3141" y="1285"/>
                              </a:lnTo>
                              <a:lnTo>
                                <a:pt x="3155" y="1302"/>
                              </a:lnTo>
                              <a:lnTo>
                                <a:pt x="3171" y="1319"/>
                              </a:lnTo>
                              <a:lnTo>
                                <a:pt x="3187" y="1335"/>
                              </a:lnTo>
                              <a:lnTo>
                                <a:pt x="3204" y="1350"/>
                              </a:lnTo>
                              <a:lnTo>
                                <a:pt x="3221" y="1364"/>
                              </a:lnTo>
                              <a:lnTo>
                                <a:pt x="3240" y="1377"/>
                              </a:lnTo>
                              <a:lnTo>
                                <a:pt x="3260" y="1389"/>
                              </a:lnTo>
                              <a:lnTo>
                                <a:pt x="3280" y="1399"/>
                              </a:lnTo>
                              <a:lnTo>
                                <a:pt x="3301" y="1409"/>
                              </a:lnTo>
                              <a:lnTo>
                                <a:pt x="3323" y="1418"/>
                              </a:lnTo>
                              <a:lnTo>
                                <a:pt x="3346" y="1425"/>
                              </a:lnTo>
                              <a:lnTo>
                                <a:pt x="3369" y="1431"/>
                              </a:lnTo>
                              <a:lnTo>
                                <a:pt x="3394" y="1436"/>
                              </a:lnTo>
                              <a:lnTo>
                                <a:pt x="3419" y="1439"/>
                              </a:lnTo>
                              <a:lnTo>
                                <a:pt x="3445" y="1442"/>
                              </a:lnTo>
                              <a:lnTo>
                                <a:pt x="3471" y="1442"/>
                              </a:lnTo>
                              <a:lnTo>
                                <a:pt x="3486" y="1442"/>
                              </a:lnTo>
                              <a:lnTo>
                                <a:pt x="3500" y="1441"/>
                              </a:lnTo>
                              <a:lnTo>
                                <a:pt x="3514" y="1440"/>
                              </a:lnTo>
                              <a:lnTo>
                                <a:pt x="3528" y="1438"/>
                              </a:lnTo>
                              <a:lnTo>
                                <a:pt x="3556" y="1433"/>
                              </a:lnTo>
                              <a:lnTo>
                                <a:pt x="3583" y="1427"/>
                              </a:lnTo>
                              <a:lnTo>
                                <a:pt x="3609" y="1419"/>
                              </a:lnTo>
                              <a:lnTo>
                                <a:pt x="3634" y="1408"/>
                              </a:lnTo>
                              <a:lnTo>
                                <a:pt x="3658" y="1396"/>
                              </a:lnTo>
                              <a:lnTo>
                                <a:pt x="3680" y="1384"/>
                              </a:lnTo>
                              <a:lnTo>
                                <a:pt x="3702" y="1370"/>
                              </a:lnTo>
                              <a:lnTo>
                                <a:pt x="3722" y="1355"/>
                              </a:lnTo>
                              <a:lnTo>
                                <a:pt x="3740" y="1337"/>
                              </a:lnTo>
                              <a:lnTo>
                                <a:pt x="3757" y="1320"/>
                              </a:lnTo>
                              <a:lnTo>
                                <a:pt x="3772" y="1302"/>
                              </a:lnTo>
                              <a:lnTo>
                                <a:pt x="3785" y="1284"/>
                              </a:lnTo>
                              <a:lnTo>
                                <a:pt x="3791" y="1274"/>
                              </a:lnTo>
                              <a:lnTo>
                                <a:pt x="3796" y="1263"/>
                              </a:lnTo>
                              <a:lnTo>
                                <a:pt x="3801" y="1253"/>
                              </a:lnTo>
                              <a:lnTo>
                                <a:pt x="3805" y="1243"/>
                              </a:lnTo>
                              <a:lnTo>
                                <a:pt x="3809" y="1243"/>
                              </a:lnTo>
                              <a:lnTo>
                                <a:pt x="3809" y="1419"/>
                              </a:lnTo>
                              <a:lnTo>
                                <a:pt x="4119" y="1419"/>
                              </a:lnTo>
                              <a:lnTo>
                                <a:pt x="4119" y="0"/>
                              </a:lnTo>
                              <a:close/>
                              <a:moveTo>
                                <a:pt x="3374" y="916"/>
                              </a:moveTo>
                              <a:lnTo>
                                <a:pt x="3375" y="891"/>
                              </a:lnTo>
                              <a:lnTo>
                                <a:pt x="3378" y="868"/>
                              </a:lnTo>
                              <a:lnTo>
                                <a:pt x="3382" y="845"/>
                              </a:lnTo>
                              <a:lnTo>
                                <a:pt x="3388" y="822"/>
                              </a:lnTo>
                              <a:lnTo>
                                <a:pt x="3395" y="801"/>
                              </a:lnTo>
                              <a:lnTo>
                                <a:pt x="3404" y="781"/>
                              </a:lnTo>
                              <a:lnTo>
                                <a:pt x="3409" y="772"/>
                              </a:lnTo>
                              <a:lnTo>
                                <a:pt x="3415" y="763"/>
                              </a:lnTo>
                              <a:lnTo>
                                <a:pt x="3421" y="753"/>
                              </a:lnTo>
                              <a:lnTo>
                                <a:pt x="3427" y="745"/>
                              </a:lnTo>
                              <a:lnTo>
                                <a:pt x="3434" y="737"/>
                              </a:lnTo>
                              <a:lnTo>
                                <a:pt x="3441" y="729"/>
                              </a:lnTo>
                              <a:lnTo>
                                <a:pt x="3448" y="722"/>
                              </a:lnTo>
                              <a:lnTo>
                                <a:pt x="3456" y="715"/>
                              </a:lnTo>
                              <a:lnTo>
                                <a:pt x="3464" y="708"/>
                              </a:lnTo>
                              <a:lnTo>
                                <a:pt x="3473" y="702"/>
                              </a:lnTo>
                              <a:lnTo>
                                <a:pt x="3482" y="697"/>
                              </a:lnTo>
                              <a:lnTo>
                                <a:pt x="3491" y="692"/>
                              </a:lnTo>
                              <a:lnTo>
                                <a:pt x="3500" y="688"/>
                              </a:lnTo>
                              <a:lnTo>
                                <a:pt x="3510" y="683"/>
                              </a:lnTo>
                              <a:lnTo>
                                <a:pt x="3521" y="679"/>
                              </a:lnTo>
                              <a:lnTo>
                                <a:pt x="3531" y="677"/>
                              </a:lnTo>
                              <a:lnTo>
                                <a:pt x="3543" y="674"/>
                              </a:lnTo>
                              <a:lnTo>
                                <a:pt x="3554" y="673"/>
                              </a:lnTo>
                              <a:lnTo>
                                <a:pt x="3566" y="672"/>
                              </a:lnTo>
                              <a:lnTo>
                                <a:pt x="3578" y="671"/>
                              </a:lnTo>
                              <a:lnTo>
                                <a:pt x="3589" y="672"/>
                              </a:lnTo>
                              <a:lnTo>
                                <a:pt x="3600" y="673"/>
                              </a:lnTo>
                              <a:lnTo>
                                <a:pt x="3611" y="674"/>
                              </a:lnTo>
                              <a:lnTo>
                                <a:pt x="3622" y="676"/>
                              </a:lnTo>
                              <a:lnTo>
                                <a:pt x="3632" y="679"/>
                              </a:lnTo>
                              <a:lnTo>
                                <a:pt x="3642" y="682"/>
                              </a:lnTo>
                              <a:lnTo>
                                <a:pt x="3652" y="687"/>
                              </a:lnTo>
                              <a:lnTo>
                                <a:pt x="3662" y="691"/>
                              </a:lnTo>
                              <a:lnTo>
                                <a:pt x="3671" y="696"/>
                              </a:lnTo>
                              <a:lnTo>
                                <a:pt x="3680" y="702"/>
                              </a:lnTo>
                              <a:lnTo>
                                <a:pt x="3688" y="708"/>
                              </a:lnTo>
                              <a:lnTo>
                                <a:pt x="3697" y="714"/>
                              </a:lnTo>
                              <a:lnTo>
                                <a:pt x="3705" y="721"/>
                              </a:lnTo>
                              <a:lnTo>
                                <a:pt x="3712" y="728"/>
                              </a:lnTo>
                              <a:lnTo>
                                <a:pt x="3720" y="736"/>
                              </a:lnTo>
                              <a:lnTo>
                                <a:pt x="3727" y="744"/>
                              </a:lnTo>
                              <a:lnTo>
                                <a:pt x="3733" y="753"/>
                              </a:lnTo>
                              <a:lnTo>
                                <a:pt x="3739" y="763"/>
                              </a:lnTo>
                              <a:lnTo>
                                <a:pt x="3745" y="772"/>
                              </a:lnTo>
                              <a:lnTo>
                                <a:pt x="3750" y="782"/>
                              </a:lnTo>
                              <a:lnTo>
                                <a:pt x="3755" y="792"/>
                              </a:lnTo>
                              <a:lnTo>
                                <a:pt x="3760" y="803"/>
                              </a:lnTo>
                              <a:lnTo>
                                <a:pt x="3764" y="814"/>
                              </a:lnTo>
                              <a:lnTo>
                                <a:pt x="3768" y="825"/>
                              </a:lnTo>
                              <a:lnTo>
                                <a:pt x="3775" y="850"/>
                              </a:lnTo>
                              <a:lnTo>
                                <a:pt x="3779" y="875"/>
                              </a:lnTo>
                              <a:lnTo>
                                <a:pt x="3782" y="901"/>
                              </a:lnTo>
                              <a:lnTo>
                                <a:pt x="3783" y="929"/>
                              </a:lnTo>
                              <a:lnTo>
                                <a:pt x="3783" y="942"/>
                              </a:lnTo>
                              <a:lnTo>
                                <a:pt x="3782" y="955"/>
                              </a:lnTo>
                              <a:lnTo>
                                <a:pt x="3781" y="968"/>
                              </a:lnTo>
                              <a:lnTo>
                                <a:pt x="3779" y="982"/>
                              </a:lnTo>
                              <a:lnTo>
                                <a:pt x="3776" y="994"/>
                              </a:lnTo>
                              <a:lnTo>
                                <a:pt x="3774" y="1006"/>
                              </a:lnTo>
                              <a:lnTo>
                                <a:pt x="3770" y="1018"/>
                              </a:lnTo>
                              <a:lnTo>
                                <a:pt x="3767" y="1029"/>
                              </a:lnTo>
                              <a:lnTo>
                                <a:pt x="3762" y="1040"/>
                              </a:lnTo>
                              <a:lnTo>
                                <a:pt x="3758" y="1052"/>
                              </a:lnTo>
                              <a:lnTo>
                                <a:pt x="3753" y="1062"/>
                              </a:lnTo>
                              <a:lnTo>
                                <a:pt x="3748" y="1072"/>
                              </a:lnTo>
                              <a:lnTo>
                                <a:pt x="3742" y="1082"/>
                              </a:lnTo>
                              <a:lnTo>
                                <a:pt x="3736" y="1091"/>
                              </a:lnTo>
                              <a:lnTo>
                                <a:pt x="3729" y="1100"/>
                              </a:lnTo>
                              <a:lnTo>
                                <a:pt x="3722" y="1108"/>
                              </a:lnTo>
                              <a:lnTo>
                                <a:pt x="3715" y="1117"/>
                              </a:lnTo>
                              <a:lnTo>
                                <a:pt x="3708" y="1125"/>
                              </a:lnTo>
                              <a:lnTo>
                                <a:pt x="3700" y="1133"/>
                              </a:lnTo>
                              <a:lnTo>
                                <a:pt x="3692" y="1139"/>
                              </a:lnTo>
                              <a:lnTo>
                                <a:pt x="3683" y="1146"/>
                              </a:lnTo>
                              <a:lnTo>
                                <a:pt x="3675" y="1151"/>
                              </a:lnTo>
                              <a:lnTo>
                                <a:pt x="3666" y="1157"/>
                              </a:lnTo>
                              <a:lnTo>
                                <a:pt x="3657" y="1162"/>
                              </a:lnTo>
                              <a:lnTo>
                                <a:pt x="3648" y="1166"/>
                              </a:lnTo>
                              <a:lnTo>
                                <a:pt x="3638" y="1170"/>
                              </a:lnTo>
                              <a:lnTo>
                                <a:pt x="3629" y="1173"/>
                              </a:lnTo>
                              <a:lnTo>
                                <a:pt x="3619" y="1176"/>
                              </a:lnTo>
                              <a:lnTo>
                                <a:pt x="3609" y="1178"/>
                              </a:lnTo>
                              <a:lnTo>
                                <a:pt x="3598" y="1179"/>
                              </a:lnTo>
                              <a:lnTo>
                                <a:pt x="3588" y="1180"/>
                              </a:lnTo>
                              <a:lnTo>
                                <a:pt x="3578" y="1180"/>
                              </a:lnTo>
                              <a:lnTo>
                                <a:pt x="3566" y="1180"/>
                              </a:lnTo>
                              <a:lnTo>
                                <a:pt x="3554" y="1179"/>
                              </a:lnTo>
                              <a:lnTo>
                                <a:pt x="3543" y="1178"/>
                              </a:lnTo>
                              <a:lnTo>
                                <a:pt x="3533" y="1176"/>
                              </a:lnTo>
                              <a:lnTo>
                                <a:pt x="3522" y="1173"/>
                              </a:lnTo>
                              <a:lnTo>
                                <a:pt x="3512" y="1170"/>
                              </a:lnTo>
                              <a:lnTo>
                                <a:pt x="3502" y="1166"/>
                              </a:lnTo>
                              <a:lnTo>
                                <a:pt x="3492" y="1161"/>
                              </a:lnTo>
                              <a:lnTo>
                                <a:pt x="3483" y="1156"/>
                              </a:lnTo>
                              <a:lnTo>
                                <a:pt x="3474" y="1151"/>
                              </a:lnTo>
                              <a:lnTo>
                                <a:pt x="3466" y="1145"/>
                              </a:lnTo>
                              <a:lnTo>
                                <a:pt x="3458" y="1139"/>
                              </a:lnTo>
                              <a:lnTo>
                                <a:pt x="3450" y="1132"/>
                              </a:lnTo>
                              <a:lnTo>
                                <a:pt x="3442" y="1124"/>
                              </a:lnTo>
                              <a:lnTo>
                                <a:pt x="3435" y="1115"/>
                              </a:lnTo>
                              <a:lnTo>
                                <a:pt x="3428" y="1107"/>
                              </a:lnTo>
                              <a:lnTo>
                                <a:pt x="3422" y="1098"/>
                              </a:lnTo>
                              <a:lnTo>
                                <a:pt x="3416" y="1089"/>
                              </a:lnTo>
                              <a:lnTo>
                                <a:pt x="3410" y="1079"/>
                              </a:lnTo>
                              <a:lnTo>
                                <a:pt x="3405" y="1069"/>
                              </a:lnTo>
                              <a:lnTo>
                                <a:pt x="3400" y="1058"/>
                              </a:lnTo>
                              <a:lnTo>
                                <a:pt x="3396" y="1046"/>
                              </a:lnTo>
                              <a:lnTo>
                                <a:pt x="3392" y="1035"/>
                              </a:lnTo>
                              <a:lnTo>
                                <a:pt x="3388" y="1023"/>
                              </a:lnTo>
                              <a:lnTo>
                                <a:pt x="3382" y="999"/>
                              </a:lnTo>
                              <a:lnTo>
                                <a:pt x="3378" y="972"/>
                              </a:lnTo>
                              <a:lnTo>
                                <a:pt x="3375" y="945"/>
                              </a:lnTo>
                              <a:lnTo>
                                <a:pt x="3374" y="916"/>
                              </a:lnTo>
                              <a:close/>
                              <a:moveTo>
                                <a:pt x="4233" y="671"/>
                              </a:moveTo>
                              <a:lnTo>
                                <a:pt x="4425" y="671"/>
                              </a:lnTo>
                              <a:lnTo>
                                <a:pt x="4425" y="1073"/>
                              </a:lnTo>
                              <a:lnTo>
                                <a:pt x="4425" y="1094"/>
                              </a:lnTo>
                              <a:lnTo>
                                <a:pt x="4426" y="1115"/>
                              </a:lnTo>
                              <a:lnTo>
                                <a:pt x="4427" y="1137"/>
                              </a:lnTo>
                              <a:lnTo>
                                <a:pt x="4429" y="1156"/>
                              </a:lnTo>
                              <a:lnTo>
                                <a:pt x="4431" y="1175"/>
                              </a:lnTo>
                              <a:lnTo>
                                <a:pt x="4434" y="1194"/>
                              </a:lnTo>
                              <a:lnTo>
                                <a:pt x="4437" y="1212"/>
                              </a:lnTo>
                              <a:lnTo>
                                <a:pt x="4441" y="1230"/>
                              </a:lnTo>
                              <a:lnTo>
                                <a:pt x="4446" y="1246"/>
                              </a:lnTo>
                              <a:lnTo>
                                <a:pt x="4451" y="1262"/>
                              </a:lnTo>
                              <a:lnTo>
                                <a:pt x="4457" y="1278"/>
                              </a:lnTo>
                              <a:lnTo>
                                <a:pt x="4464" y="1293"/>
                              </a:lnTo>
                              <a:lnTo>
                                <a:pt x="4471" y="1307"/>
                              </a:lnTo>
                              <a:lnTo>
                                <a:pt x="4480" y="1320"/>
                              </a:lnTo>
                              <a:lnTo>
                                <a:pt x="4489" y="1333"/>
                              </a:lnTo>
                              <a:lnTo>
                                <a:pt x="4500" y="1346"/>
                              </a:lnTo>
                              <a:lnTo>
                                <a:pt x="4511" y="1357"/>
                              </a:lnTo>
                              <a:lnTo>
                                <a:pt x="4523" y="1368"/>
                              </a:lnTo>
                              <a:lnTo>
                                <a:pt x="4535" y="1378"/>
                              </a:lnTo>
                              <a:lnTo>
                                <a:pt x="4549" y="1387"/>
                              </a:lnTo>
                              <a:lnTo>
                                <a:pt x="4564" y="1396"/>
                              </a:lnTo>
                              <a:lnTo>
                                <a:pt x="4579" y="1403"/>
                              </a:lnTo>
                              <a:lnTo>
                                <a:pt x="4596" y="1410"/>
                              </a:lnTo>
                              <a:lnTo>
                                <a:pt x="4614" y="1418"/>
                              </a:lnTo>
                              <a:lnTo>
                                <a:pt x="4633" y="1424"/>
                              </a:lnTo>
                              <a:lnTo>
                                <a:pt x="4653" y="1428"/>
                              </a:lnTo>
                              <a:lnTo>
                                <a:pt x="4674" y="1433"/>
                              </a:lnTo>
                              <a:lnTo>
                                <a:pt x="4697" y="1436"/>
                              </a:lnTo>
                              <a:lnTo>
                                <a:pt x="4720" y="1439"/>
                              </a:lnTo>
                              <a:lnTo>
                                <a:pt x="4745" y="1441"/>
                              </a:lnTo>
                              <a:lnTo>
                                <a:pt x="4772" y="1442"/>
                              </a:lnTo>
                              <a:lnTo>
                                <a:pt x="4799" y="1442"/>
                              </a:lnTo>
                              <a:lnTo>
                                <a:pt x="4830" y="1442"/>
                              </a:lnTo>
                              <a:lnTo>
                                <a:pt x="4859" y="1440"/>
                              </a:lnTo>
                              <a:lnTo>
                                <a:pt x="4886" y="1438"/>
                              </a:lnTo>
                              <a:lnTo>
                                <a:pt x="4912" y="1436"/>
                              </a:lnTo>
                              <a:lnTo>
                                <a:pt x="4937" y="1433"/>
                              </a:lnTo>
                              <a:lnTo>
                                <a:pt x="4962" y="1430"/>
                              </a:lnTo>
                              <a:lnTo>
                                <a:pt x="4986" y="1427"/>
                              </a:lnTo>
                              <a:lnTo>
                                <a:pt x="5010" y="1424"/>
                              </a:lnTo>
                              <a:lnTo>
                                <a:pt x="4999" y="1202"/>
                              </a:lnTo>
                              <a:lnTo>
                                <a:pt x="4986" y="1204"/>
                              </a:lnTo>
                              <a:lnTo>
                                <a:pt x="4973" y="1206"/>
                              </a:lnTo>
                              <a:lnTo>
                                <a:pt x="4960" y="1209"/>
                              </a:lnTo>
                              <a:lnTo>
                                <a:pt x="4947" y="1211"/>
                              </a:lnTo>
                              <a:lnTo>
                                <a:pt x="4934" y="1212"/>
                              </a:lnTo>
                              <a:lnTo>
                                <a:pt x="4922" y="1214"/>
                              </a:lnTo>
                              <a:lnTo>
                                <a:pt x="4909" y="1215"/>
                              </a:lnTo>
                              <a:lnTo>
                                <a:pt x="4896" y="1215"/>
                              </a:lnTo>
                              <a:lnTo>
                                <a:pt x="4877" y="1214"/>
                              </a:lnTo>
                              <a:lnTo>
                                <a:pt x="4860" y="1212"/>
                              </a:lnTo>
                              <a:lnTo>
                                <a:pt x="4844" y="1209"/>
                              </a:lnTo>
                              <a:lnTo>
                                <a:pt x="4830" y="1204"/>
                              </a:lnTo>
                              <a:lnTo>
                                <a:pt x="4824" y="1201"/>
                              </a:lnTo>
                              <a:lnTo>
                                <a:pt x="4818" y="1198"/>
                              </a:lnTo>
                              <a:lnTo>
                                <a:pt x="4812" y="1193"/>
                              </a:lnTo>
                              <a:lnTo>
                                <a:pt x="4807" y="1189"/>
                              </a:lnTo>
                              <a:lnTo>
                                <a:pt x="4797" y="1180"/>
                              </a:lnTo>
                              <a:lnTo>
                                <a:pt x="4789" y="1169"/>
                              </a:lnTo>
                              <a:lnTo>
                                <a:pt x="4782" y="1158"/>
                              </a:lnTo>
                              <a:lnTo>
                                <a:pt x="4776" y="1144"/>
                              </a:lnTo>
                              <a:lnTo>
                                <a:pt x="4771" y="1130"/>
                              </a:lnTo>
                              <a:lnTo>
                                <a:pt x="4768" y="1113"/>
                              </a:lnTo>
                              <a:lnTo>
                                <a:pt x="4765" y="1096"/>
                              </a:lnTo>
                              <a:lnTo>
                                <a:pt x="4763" y="1077"/>
                              </a:lnTo>
                              <a:lnTo>
                                <a:pt x="4762" y="1057"/>
                              </a:lnTo>
                              <a:lnTo>
                                <a:pt x="4762" y="1035"/>
                              </a:lnTo>
                              <a:lnTo>
                                <a:pt x="4762" y="671"/>
                              </a:lnTo>
                              <a:lnTo>
                                <a:pt x="4997" y="671"/>
                              </a:lnTo>
                              <a:lnTo>
                                <a:pt x="4997" y="433"/>
                              </a:lnTo>
                              <a:lnTo>
                                <a:pt x="4762" y="433"/>
                              </a:lnTo>
                              <a:lnTo>
                                <a:pt x="4762" y="108"/>
                              </a:lnTo>
                              <a:lnTo>
                                <a:pt x="4431" y="212"/>
                              </a:lnTo>
                              <a:lnTo>
                                <a:pt x="4431" y="433"/>
                              </a:lnTo>
                              <a:lnTo>
                                <a:pt x="4233" y="433"/>
                              </a:lnTo>
                              <a:lnTo>
                                <a:pt x="4233" y="671"/>
                              </a:lnTo>
                              <a:close/>
                              <a:moveTo>
                                <a:pt x="6761" y="1112"/>
                              </a:moveTo>
                              <a:lnTo>
                                <a:pt x="6725" y="1127"/>
                              </a:lnTo>
                              <a:lnTo>
                                <a:pt x="6686" y="1139"/>
                              </a:lnTo>
                              <a:lnTo>
                                <a:pt x="6647" y="1151"/>
                              </a:lnTo>
                              <a:lnTo>
                                <a:pt x="6606" y="1161"/>
                              </a:lnTo>
                              <a:lnTo>
                                <a:pt x="6585" y="1165"/>
                              </a:lnTo>
                              <a:lnTo>
                                <a:pt x="6564" y="1169"/>
                              </a:lnTo>
                              <a:lnTo>
                                <a:pt x="6543" y="1172"/>
                              </a:lnTo>
                              <a:lnTo>
                                <a:pt x="6522" y="1175"/>
                              </a:lnTo>
                              <a:lnTo>
                                <a:pt x="6501" y="1177"/>
                              </a:lnTo>
                              <a:lnTo>
                                <a:pt x="6479" y="1179"/>
                              </a:lnTo>
                              <a:lnTo>
                                <a:pt x="6458" y="1180"/>
                              </a:lnTo>
                              <a:lnTo>
                                <a:pt x="6437" y="1180"/>
                              </a:lnTo>
                              <a:lnTo>
                                <a:pt x="6413" y="1180"/>
                              </a:lnTo>
                              <a:lnTo>
                                <a:pt x="6390" y="1179"/>
                              </a:lnTo>
                              <a:lnTo>
                                <a:pt x="6367" y="1176"/>
                              </a:lnTo>
                              <a:lnTo>
                                <a:pt x="6345" y="1173"/>
                              </a:lnTo>
                              <a:lnTo>
                                <a:pt x="6323" y="1169"/>
                              </a:lnTo>
                              <a:lnTo>
                                <a:pt x="6302" y="1164"/>
                              </a:lnTo>
                              <a:lnTo>
                                <a:pt x="6282" y="1159"/>
                              </a:lnTo>
                              <a:lnTo>
                                <a:pt x="6262" y="1152"/>
                              </a:lnTo>
                              <a:lnTo>
                                <a:pt x="6242" y="1145"/>
                              </a:lnTo>
                              <a:lnTo>
                                <a:pt x="6223" y="1137"/>
                              </a:lnTo>
                              <a:lnTo>
                                <a:pt x="6205" y="1128"/>
                              </a:lnTo>
                              <a:lnTo>
                                <a:pt x="6188" y="1117"/>
                              </a:lnTo>
                              <a:lnTo>
                                <a:pt x="6171" y="1106"/>
                              </a:lnTo>
                              <a:lnTo>
                                <a:pt x="6154" y="1095"/>
                              </a:lnTo>
                              <a:lnTo>
                                <a:pt x="6139" y="1083"/>
                              </a:lnTo>
                              <a:lnTo>
                                <a:pt x="6124" y="1070"/>
                              </a:lnTo>
                              <a:lnTo>
                                <a:pt x="6110" y="1056"/>
                              </a:lnTo>
                              <a:lnTo>
                                <a:pt x="6097" y="1041"/>
                              </a:lnTo>
                              <a:lnTo>
                                <a:pt x="6083" y="1026"/>
                              </a:lnTo>
                              <a:lnTo>
                                <a:pt x="6071" y="1010"/>
                              </a:lnTo>
                              <a:lnTo>
                                <a:pt x="6061" y="994"/>
                              </a:lnTo>
                              <a:lnTo>
                                <a:pt x="6051" y="975"/>
                              </a:lnTo>
                              <a:lnTo>
                                <a:pt x="6041" y="957"/>
                              </a:lnTo>
                              <a:lnTo>
                                <a:pt x="6033" y="939"/>
                              </a:lnTo>
                              <a:lnTo>
                                <a:pt x="6026" y="920"/>
                              </a:lnTo>
                              <a:lnTo>
                                <a:pt x="6019" y="899"/>
                              </a:lnTo>
                              <a:lnTo>
                                <a:pt x="6014" y="878"/>
                              </a:lnTo>
                              <a:lnTo>
                                <a:pt x="6009" y="857"/>
                              </a:lnTo>
                              <a:lnTo>
                                <a:pt x="6005" y="835"/>
                              </a:lnTo>
                              <a:lnTo>
                                <a:pt x="6003" y="812"/>
                              </a:lnTo>
                              <a:lnTo>
                                <a:pt x="6001" y="789"/>
                              </a:lnTo>
                              <a:lnTo>
                                <a:pt x="6001" y="765"/>
                              </a:lnTo>
                              <a:lnTo>
                                <a:pt x="6001" y="741"/>
                              </a:lnTo>
                              <a:lnTo>
                                <a:pt x="6003" y="719"/>
                              </a:lnTo>
                              <a:lnTo>
                                <a:pt x="6005" y="697"/>
                              </a:lnTo>
                              <a:lnTo>
                                <a:pt x="6008" y="675"/>
                              </a:lnTo>
                              <a:lnTo>
                                <a:pt x="6012" y="654"/>
                              </a:lnTo>
                              <a:lnTo>
                                <a:pt x="6017" y="634"/>
                              </a:lnTo>
                              <a:lnTo>
                                <a:pt x="6023" y="614"/>
                              </a:lnTo>
                              <a:lnTo>
                                <a:pt x="6030" y="594"/>
                              </a:lnTo>
                              <a:lnTo>
                                <a:pt x="6037" y="575"/>
                              </a:lnTo>
                              <a:lnTo>
                                <a:pt x="6046" y="557"/>
                              </a:lnTo>
                              <a:lnTo>
                                <a:pt x="6055" y="538"/>
                              </a:lnTo>
                              <a:lnTo>
                                <a:pt x="6065" y="521"/>
                              </a:lnTo>
                              <a:lnTo>
                                <a:pt x="6075" y="504"/>
                              </a:lnTo>
                              <a:lnTo>
                                <a:pt x="6087" y="489"/>
                              </a:lnTo>
                              <a:lnTo>
                                <a:pt x="6100" y="474"/>
                              </a:lnTo>
                              <a:lnTo>
                                <a:pt x="6113" y="458"/>
                              </a:lnTo>
                              <a:lnTo>
                                <a:pt x="6127" y="444"/>
                              </a:lnTo>
                              <a:lnTo>
                                <a:pt x="6141" y="431"/>
                              </a:lnTo>
                              <a:lnTo>
                                <a:pt x="6156" y="419"/>
                              </a:lnTo>
                              <a:lnTo>
                                <a:pt x="6172" y="408"/>
                              </a:lnTo>
                              <a:lnTo>
                                <a:pt x="6188" y="397"/>
                              </a:lnTo>
                              <a:lnTo>
                                <a:pt x="6205" y="386"/>
                              </a:lnTo>
                              <a:lnTo>
                                <a:pt x="6223" y="377"/>
                              </a:lnTo>
                              <a:lnTo>
                                <a:pt x="6241" y="369"/>
                              </a:lnTo>
                              <a:lnTo>
                                <a:pt x="6260" y="362"/>
                              </a:lnTo>
                              <a:lnTo>
                                <a:pt x="6280" y="355"/>
                              </a:lnTo>
                              <a:lnTo>
                                <a:pt x="6300" y="350"/>
                              </a:lnTo>
                              <a:lnTo>
                                <a:pt x="6320" y="345"/>
                              </a:lnTo>
                              <a:lnTo>
                                <a:pt x="6342" y="342"/>
                              </a:lnTo>
                              <a:lnTo>
                                <a:pt x="6363" y="339"/>
                              </a:lnTo>
                              <a:lnTo>
                                <a:pt x="6386" y="338"/>
                              </a:lnTo>
                              <a:lnTo>
                                <a:pt x="6409" y="337"/>
                              </a:lnTo>
                              <a:lnTo>
                                <a:pt x="6431" y="338"/>
                              </a:lnTo>
                              <a:lnTo>
                                <a:pt x="6453" y="339"/>
                              </a:lnTo>
                              <a:lnTo>
                                <a:pt x="6475" y="340"/>
                              </a:lnTo>
                              <a:lnTo>
                                <a:pt x="6496" y="343"/>
                              </a:lnTo>
                              <a:lnTo>
                                <a:pt x="6518" y="346"/>
                              </a:lnTo>
                              <a:lnTo>
                                <a:pt x="6539" y="350"/>
                              </a:lnTo>
                              <a:lnTo>
                                <a:pt x="6560" y="355"/>
                              </a:lnTo>
                              <a:lnTo>
                                <a:pt x="6581" y="360"/>
                              </a:lnTo>
                              <a:lnTo>
                                <a:pt x="6602" y="366"/>
                              </a:lnTo>
                              <a:lnTo>
                                <a:pt x="6623" y="373"/>
                              </a:lnTo>
                              <a:lnTo>
                                <a:pt x="6644" y="380"/>
                              </a:lnTo>
                              <a:lnTo>
                                <a:pt x="6665" y="388"/>
                              </a:lnTo>
                              <a:lnTo>
                                <a:pt x="6686" y="398"/>
                              </a:lnTo>
                              <a:lnTo>
                                <a:pt x="6706" y="408"/>
                              </a:lnTo>
                              <a:lnTo>
                                <a:pt x="6727" y="418"/>
                              </a:lnTo>
                              <a:lnTo>
                                <a:pt x="6748" y="430"/>
                              </a:lnTo>
                              <a:lnTo>
                                <a:pt x="6776" y="144"/>
                              </a:lnTo>
                              <a:lnTo>
                                <a:pt x="6729" y="130"/>
                              </a:lnTo>
                              <a:lnTo>
                                <a:pt x="6682" y="118"/>
                              </a:lnTo>
                              <a:lnTo>
                                <a:pt x="6634" y="106"/>
                              </a:lnTo>
                              <a:lnTo>
                                <a:pt x="6586" y="95"/>
                              </a:lnTo>
                              <a:lnTo>
                                <a:pt x="6562" y="91"/>
                              </a:lnTo>
                              <a:lnTo>
                                <a:pt x="6537" y="87"/>
                              </a:lnTo>
                              <a:lnTo>
                                <a:pt x="6513" y="84"/>
                              </a:lnTo>
                              <a:lnTo>
                                <a:pt x="6489" y="81"/>
                              </a:lnTo>
                              <a:lnTo>
                                <a:pt x="6464" y="79"/>
                              </a:lnTo>
                              <a:lnTo>
                                <a:pt x="6439" y="77"/>
                              </a:lnTo>
                              <a:lnTo>
                                <a:pt x="6415" y="76"/>
                              </a:lnTo>
                              <a:lnTo>
                                <a:pt x="6390" y="76"/>
                              </a:lnTo>
                              <a:lnTo>
                                <a:pt x="6350" y="76"/>
                              </a:lnTo>
                              <a:lnTo>
                                <a:pt x="6311" y="78"/>
                              </a:lnTo>
                              <a:lnTo>
                                <a:pt x="6272" y="82"/>
                              </a:lnTo>
                              <a:lnTo>
                                <a:pt x="6235" y="86"/>
                              </a:lnTo>
                              <a:lnTo>
                                <a:pt x="6198" y="92"/>
                              </a:lnTo>
                              <a:lnTo>
                                <a:pt x="6162" y="100"/>
                              </a:lnTo>
                              <a:lnTo>
                                <a:pt x="6126" y="109"/>
                              </a:lnTo>
                              <a:lnTo>
                                <a:pt x="6091" y="119"/>
                              </a:lnTo>
                              <a:lnTo>
                                <a:pt x="6058" y="130"/>
                              </a:lnTo>
                              <a:lnTo>
                                <a:pt x="6026" y="143"/>
                              </a:lnTo>
                              <a:lnTo>
                                <a:pt x="5994" y="157"/>
                              </a:lnTo>
                              <a:lnTo>
                                <a:pt x="5964" y="172"/>
                              </a:lnTo>
                              <a:lnTo>
                                <a:pt x="5935" y="190"/>
                              </a:lnTo>
                              <a:lnTo>
                                <a:pt x="5907" y="208"/>
                              </a:lnTo>
                              <a:lnTo>
                                <a:pt x="5880" y="227"/>
                              </a:lnTo>
                              <a:lnTo>
                                <a:pt x="5855" y="247"/>
                              </a:lnTo>
                              <a:lnTo>
                                <a:pt x="5830" y="270"/>
                              </a:lnTo>
                              <a:lnTo>
                                <a:pt x="5807" y="293"/>
                              </a:lnTo>
                              <a:lnTo>
                                <a:pt x="5786" y="318"/>
                              </a:lnTo>
                              <a:lnTo>
                                <a:pt x="5766" y="345"/>
                              </a:lnTo>
                              <a:lnTo>
                                <a:pt x="5747" y="372"/>
                              </a:lnTo>
                              <a:lnTo>
                                <a:pt x="5729" y="402"/>
                              </a:lnTo>
                              <a:lnTo>
                                <a:pt x="5713" y="431"/>
                              </a:lnTo>
                              <a:lnTo>
                                <a:pt x="5699" y="463"/>
                              </a:lnTo>
                              <a:lnTo>
                                <a:pt x="5686" y="496"/>
                              </a:lnTo>
                              <a:lnTo>
                                <a:pt x="5675" y="530"/>
                              </a:lnTo>
                              <a:lnTo>
                                <a:pt x="5665" y="566"/>
                              </a:lnTo>
                              <a:lnTo>
                                <a:pt x="5657" y="603"/>
                              </a:lnTo>
                              <a:lnTo>
                                <a:pt x="5651" y="641"/>
                              </a:lnTo>
                              <a:lnTo>
                                <a:pt x="5646" y="681"/>
                              </a:lnTo>
                              <a:lnTo>
                                <a:pt x="5643" y="722"/>
                              </a:lnTo>
                              <a:lnTo>
                                <a:pt x="5643" y="765"/>
                              </a:lnTo>
                              <a:lnTo>
                                <a:pt x="5644" y="810"/>
                              </a:lnTo>
                              <a:lnTo>
                                <a:pt x="5647" y="855"/>
                              </a:lnTo>
                              <a:lnTo>
                                <a:pt x="5653" y="896"/>
                              </a:lnTo>
                              <a:lnTo>
                                <a:pt x="5660" y="937"/>
                              </a:lnTo>
                              <a:lnTo>
                                <a:pt x="5670" y="975"/>
                              </a:lnTo>
                              <a:lnTo>
                                <a:pt x="5682" y="1013"/>
                              </a:lnTo>
                              <a:lnTo>
                                <a:pt x="5695" y="1047"/>
                              </a:lnTo>
                              <a:lnTo>
                                <a:pt x="5711" y="1081"/>
                              </a:lnTo>
                              <a:lnTo>
                                <a:pt x="5728" y="1113"/>
                              </a:lnTo>
                              <a:lnTo>
                                <a:pt x="5746" y="1143"/>
                              </a:lnTo>
                              <a:lnTo>
                                <a:pt x="5766" y="1171"/>
                              </a:lnTo>
                              <a:lnTo>
                                <a:pt x="5788" y="1199"/>
                              </a:lnTo>
                              <a:lnTo>
                                <a:pt x="5811" y="1224"/>
                              </a:lnTo>
                              <a:lnTo>
                                <a:pt x="5835" y="1247"/>
                              </a:lnTo>
                              <a:lnTo>
                                <a:pt x="5860" y="1270"/>
                              </a:lnTo>
                              <a:lnTo>
                                <a:pt x="5887" y="1291"/>
                              </a:lnTo>
                              <a:lnTo>
                                <a:pt x="5914" y="1310"/>
                              </a:lnTo>
                              <a:lnTo>
                                <a:pt x="5942" y="1328"/>
                              </a:lnTo>
                              <a:lnTo>
                                <a:pt x="5972" y="1345"/>
                              </a:lnTo>
                              <a:lnTo>
                                <a:pt x="6002" y="1360"/>
                              </a:lnTo>
                              <a:lnTo>
                                <a:pt x="6032" y="1373"/>
                              </a:lnTo>
                              <a:lnTo>
                                <a:pt x="6063" y="1385"/>
                              </a:lnTo>
                              <a:lnTo>
                                <a:pt x="6096" y="1396"/>
                              </a:lnTo>
                              <a:lnTo>
                                <a:pt x="6128" y="1406"/>
                              </a:lnTo>
                              <a:lnTo>
                                <a:pt x="6161" y="1416"/>
                              </a:lnTo>
                              <a:lnTo>
                                <a:pt x="6194" y="1423"/>
                              </a:lnTo>
                              <a:lnTo>
                                <a:pt x="6227" y="1429"/>
                              </a:lnTo>
                              <a:lnTo>
                                <a:pt x="6260" y="1434"/>
                              </a:lnTo>
                              <a:lnTo>
                                <a:pt x="6293" y="1438"/>
                              </a:lnTo>
                              <a:lnTo>
                                <a:pt x="6326" y="1440"/>
                              </a:lnTo>
                              <a:lnTo>
                                <a:pt x="6359" y="1442"/>
                              </a:lnTo>
                              <a:lnTo>
                                <a:pt x="6392" y="1442"/>
                              </a:lnTo>
                              <a:lnTo>
                                <a:pt x="6424" y="1442"/>
                              </a:lnTo>
                              <a:lnTo>
                                <a:pt x="6455" y="1441"/>
                              </a:lnTo>
                              <a:lnTo>
                                <a:pt x="6485" y="1439"/>
                              </a:lnTo>
                              <a:lnTo>
                                <a:pt x="6513" y="1437"/>
                              </a:lnTo>
                              <a:lnTo>
                                <a:pt x="6540" y="1435"/>
                              </a:lnTo>
                              <a:lnTo>
                                <a:pt x="6566" y="1432"/>
                              </a:lnTo>
                              <a:lnTo>
                                <a:pt x="6591" y="1429"/>
                              </a:lnTo>
                              <a:lnTo>
                                <a:pt x="6614" y="1425"/>
                              </a:lnTo>
                              <a:lnTo>
                                <a:pt x="6659" y="1417"/>
                              </a:lnTo>
                              <a:lnTo>
                                <a:pt x="6701" y="1407"/>
                              </a:lnTo>
                              <a:lnTo>
                                <a:pt x="6740" y="1398"/>
                              </a:lnTo>
                              <a:lnTo>
                                <a:pt x="6778" y="1389"/>
                              </a:lnTo>
                              <a:lnTo>
                                <a:pt x="6761" y="1112"/>
                              </a:lnTo>
                              <a:close/>
                              <a:moveTo>
                                <a:pt x="6918" y="1419"/>
                              </a:moveTo>
                              <a:lnTo>
                                <a:pt x="7254" y="1419"/>
                              </a:lnTo>
                              <a:lnTo>
                                <a:pt x="7254" y="1003"/>
                              </a:lnTo>
                              <a:lnTo>
                                <a:pt x="7255" y="964"/>
                              </a:lnTo>
                              <a:lnTo>
                                <a:pt x="7257" y="929"/>
                              </a:lnTo>
                              <a:lnTo>
                                <a:pt x="7259" y="912"/>
                              </a:lnTo>
                              <a:lnTo>
                                <a:pt x="7261" y="895"/>
                              </a:lnTo>
                              <a:lnTo>
                                <a:pt x="7264" y="880"/>
                              </a:lnTo>
                              <a:lnTo>
                                <a:pt x="7267" y="865"/>
                              </a:lnTo>
                              <a:lnTo>
                                <a:pt x="7271" y="851"/>
                              </a:lnTo>
                              <a:lnTo>
                                <a:pt x="7275" y="838"/>
                              </a:lnTo>
                              <a:lnTo>
                                <a:pt x="7279" y="824"/>
                              </a:lnTo>
                              <a:lnTo>
                                <a:pt x="7284" y="812"/>
                              </a:lnTo>
                              <a:lnTo>
                                <a:pt x="7289" y="800"/>
                              </a:lnTo>
                              <a:lnTo>
                                <a:pt x="7294" y="790"/>
                              </a:lnTo>
                              <a:lnTo>
                                <a:pt x="7300" y="779"/>
                              </a:lnTo>
                              <a:lnTo>
                                <a:pt x="7307" y="770"/>
                              </a:lnTo>
                              <a:lnTo>
                                <a:pt x="7313" y="761"/>
                              </a:lnTo>
                              <a:lnTo>
                                <a:pt x="7321" y="751"/>
                              </a:lnTo>
                              <a:lnTo>
                                <a:pt x="7328" y="743"/>
                              </a:lnTo>
                              <a:lnTo>
                                <a:pt x="7336" y="736"/>
                              </a:lnTo>
                              <a:lnTo>
                                <a:pt x="7344" y="729"/>
                              </a:lnTo>
                              <a:lnTo>
                                <a:pt x="7353" y="723"/>
                              </a:lnTo>
                              <a:lnTo>
                                <a:pt x="7362" y="718"/>
                              </a:lnTo>
                              <a:lnTo>
                                <a:pt x="7372" y="713"/>
                              </a:lnTo>
                              <a:lnTo>
                                <a:pt x="7382" y="709"/>
                              </a:lnTo>
                              <a:lnTo>
                                <a:pt x="7392" y="705"/>
                              </a:lnTo>
                              <a:lnTo>
                                <a:pt x="7403" y="702"/>
                              </a:lnTo>
                              <a:lnTo>
                                <a:pt x="7414" y="699"/>
                              </a:lnTo>
                              <a:lnTo>
                                <a:pt x="7426" y="697"/>
                              </a:lnTo>
                              <a:lnTo>
                                <a:pt x="7438" y="696"/>
                              </a:lnTo>
                              <a:lnTo>
                                <a:pt x="7450" y="695"/>
                              </a:lnTo>
                              <a:lnTo>
                                <a:pt x="7463" y="695"/>
                              </a:lnTo>
                              <a:lnTo>
                                <a:pt x="7480" y="696"/>
                              </a:lnTo>
                              <a:lnTo>
                                <a:pt x="7496" y="698"/>
                              </a:lnTo>
                              <a:lnTo>
                                <a:pt x="7511" y="702"/>
                              </a:lnTo>
                              <a:lnTo>
                                <a:pt x="7526" y="707"/>
                              </a:lnTo>
                              <a:lnTo>
                                <a:pt x="7533" y="711"/>
                              </a:lnTo>
                              <a:lnTo>
                                <a:pt x="7539" y="715"/>
                              </a:lnTo>
                              <a:lnTo>
                                <a:pt x="7546" y="719"/>
                              </a:lnTo>
                              <a:lnTo>
                                <a:pt x="7552" y="724"/>
                              </a:lnTo>
                              <a:lnTo>
                                <a:pt x="7558" y="729"/>
                              </a:lnTo>
                              <a:lnTo>
                                <a:pt x="7564" y="735"/>
                              </a:lnTo>
                              <a:lnTo>
                                <a:pt x="7569" y="742"/>
                              </a:lnTo>
                              <a:lnTo>
                                <a:pt x="7575" y="749"/>
                              </a:lnTo>
                              <a:lnTo>
                                <a:pt x="7580" y="756"/>
                              </a:lnTo>
                              <a:lnTo>
                                <a:pt x="7584" y="765"/>
                              </a:lnTo>
                              <a:lnTo>
                                <a:pt x="7589" y="774"/>
                              </a:lnTo>
                              <a:lnTo>
                                <a:pt x="7593" y="783"/>
                              </a:lnTo>
                              <a:lnTo>
                                <a:pt x="7600" y="803"/>
                              </a:lnTo>
                              <a:lnTo>
                                <a:pt x="7606" y="825"/>
                              </a:lnTo>
                              <a:lnTo>
                                <a:pt x="7611" y="851"/>
                              </a:lnTo>
                              <a:lnTo>
                                <a:pt x="7615" y="878"/>
                              </a:lnTo>
                              <a:lnTo>
                                <a:pt x="7617" y="909"/>
                              </a:lnTo>
                              <a:lnTo>
                                <a:pt x="7618" y="942"/>
                              </a:lnTo>
                              <a:lnTo>
                                <a:pt x="7618" y="1419"/>
                              </a:lnTo>
                              <a:lnTo>
                                <a:pt x="7955" y="1419"/>
                              </a:lnTo>
                              <a:lnTo>
                                <a:pt x="7955" y="804"/>
                              </a:lnTo>
                              <a:lnTo>
                                <a:pt x="7954" y="785"/>
                              </a:lnTo>
                              <a:lnTo>
                                <a:pt x="7954" y="767"/>
                              </a:lnTo>
                              <a:lnTo>
                                <a:pt x="7952" y="747"/>
                              </a:lnTo>
                              <a:lnTo>
                                <a:pt x="7950" y="729"/>
                              </a:lnTo>
                              <a:lnTo>
                                <a:pt x="7947" y="710"/>
                              </a:lnTo>
                              <a:lnTo>
                                <a:pt x="7943" y="692"/>
                              </a:lnTo>
                              <a:lnTo>
                                <a:pt x="7939" y="674"/>
                              </a:lnTo>
                              <a:lnTo>
                                <a:pt x="7934" y="656"/>
                              </a:lnTo>
                              <a:lnTo>
                                <a:pt x="7928" y="639"/>
                              </a:lnTo>
                              <a:lnTo>
                                <a:pt x="7922" y="623"/>
                              </a:lnTo>
                              <a:lnTo>
                                <a:pt x="7915" y="606"/>
                              </a:lnTo>
                              <a:lnTo>
                                <a:pt x="7907" y="590"/>
                              </a:lnTo>
                              <a:lnTo>
                                <a:pt x="7899" y="574"/>
                              </a:lnTo>
                              <a:lnTo>
                                <a:pt x="7889" y="560"/>
                              </a:lnTo>
                              <a:lnTo>
                                <a:pt x="7879" y="545"/>
                              </a:lnTo>
                              <a:lnTo>
                                <a:pt x="7868" y="530"/>
                              </a:lnTo>
                              <a:lnTo>
                                <a:pt x="7857" y="517"/>
                              </a:lnTo>
                              <a:lnTo>
                                <a:pt x="7844" y="505"/>
                              </a:lnTo>
                              <a:lnTo>
                                <a:pt x="7831" y="493"/>
                              </a:lnTo>
                              <a:lnTo>
                                <a:pt x="7817" y="482"/>
                              </a:lnTo>
                              <a:lnTo>
                                <a:pt x="7803" y="471"/>
                              </a:lnTo>
                              <a:lnTo>
                                <a:pt x="7787" y="460"/>
                              </a:lnTo>
                              <a:lnTo>
                                <a:pt x="7770" y="451"/>
                              </a:lnTo>
                              <a:lnTo>
                                <a:pt x="7753" y="443"/>
                              </a:lnTo>
                              <a:lnTo>
                                <a:pt x="7735" y="436"/>
                              </a:lnTo>
                              <a:lnTo>
                                <a:pt x="7716" y="430"/>
                              </a:lnTo>
                              <a:lnTo>
                                <a:pt x="7695" y="424"/>
                              </a:lnTo>
                              <a:lnTo>
                                <a:pt x="7674" y="419"/>
                              </a:lnTo>
                              <a:lnTo>
                                <a:pt x="7653" y="416"/>
                              </a:lnTo>
                              <a:lnTo>
                                <a:pt x="7630" y="413"/>
                              </a:lnTo>
                              <a:lnTo>
                                <a:pt x="7607" y="412"/>
                              </a:lnTo>
                              <a:lnTo>
                                <a:pt x="7582" y="411"/>
                              </a:lnTo>
                              <a:lnTo>
                                <a:pt x="7556" y="412"/>
                              </a:lnTo>
                              <a:lnTo>
                                <a:pt x="7530" y="414"/>
                              </a:lnTo>
                              <a:lnTo>
                                <a:pt x="7505" y="418"/>
                              </a:lnTo>
                              <a:lnTo>
                                <a:pt x="7480" y="423"/>
                              </a:lnTo>
                              <a:lnTo>
                                <a:pt x="7457" y="429"/>
                              </a:lnTo>
                              <a:lnTo>
                                <a:pt x="7435" y="437"/>
                              </a:lnTo>
                              <a:lnTo>
                                <a:pt x="7413" y="446"/>
                              </a:lnTo>
                              <a:lnTo>
                                <a:pt x="7393" y="456"/>
                              </a:lnTo>
                              <a:lnTo>
                                <a:pt x="7373" y="469"/>
                              </a:lnTo>
                              <a:lnTo>
                                <a:pt x="7354" y="481"/>
                              </a:lnTo>
                              <a:lnTo>
                                <a:pt x="7336" y="495"/>
                              </a:lnTo>
                              <a:lnTo>
                                <a:pt x="7319" y="510"/>
                              </a:lnTo>
                              <a:lnTo>
                                <a:pt x="7302" y="525"/>
                              </a:lnTo>
                              <a:lnTo>
                                <a:pt x="7287" y="543"/>
                              </a:lnTo>
                              <a:lnTo>
                                <a:pt x="7272" y="561"/>
                              </a:lnTo>
                              <a:lnTo>
                                <a:pt x="7258" y="579"/>
                              </a:lnTo>
                              <a:lnTo>
                                <a:pt x="7254" y="579"/>
                              </a:lnTo>
                              <a:lnTo>
                                <a:pt x="7254" y="0"/>
                              </a:lnTo>
                              <a:lnTo>
                                <a:pt x="6918" y="0"/>
                              </a:lnTo>
                              <a:lnTo>
                                <a:pt x="6918" y="1419"/>
                              </a:lnTo>
                              <a:close/>
                              <a:moveTo>
                                <a:pt x="9179" y="433"/>
                              </a:moveTo>
                              <a:lnTo>
                                <a:pt x="8843" y="433"/>
                              </a:lnTo>
                              <a:lnTo>
                                <a:pt x="8843" y="850"/>
                              </a:lnTo>
                              <a:lnTo>
                                <a:pt x="8842" y="888"/>
                              </a:lnTo>
                              <a:lnTo>
                                <a:pt x="8840" y="924"/>
                              </a:lnTo>
                              <a:lnTo>
                                <a:pt x="8836" y="957"/>
                              </a:lnTo>
                              <a:lnTo>
                                <a:pt x="8830" y="988"/>
                              </a:lnTo>
                              <a:lnTo>
                                <a:pt x="8826" y="1002"/>
                              </a:lnTo>
                              <a:lnTo>
                                <a:pt x="8822" y="1015"/>
                              </a:lnTo>
                              <a:lnTo>
                                <a:pt x="8818" y="1028"/>
                              </a:lnTo>
                              <a:lnTo>
                                <a:pt x="8813" y="1040"/>
                              </a:lnTo>
                              <a:lnTo>
                                <a:pt x="8808" y="1053"/>
                              </a:lnTo>
                              <a:lnTo>
                                <a:pt x="8803" y="1063"/>
                              </a:lnTo>
                              <a:lnTo>
                                <a:pt x="8797" y="1074"/>
                              </a:lnTo>
                              <a:lnTo>
                                <a:pt x="8790" y="1083"/>
                              </a:lnTo>
                              <a:lnTo>
                                <a:pt x="8783" y="1092"/>
                              </a:lnTo>
                              <a:lnTo>
                                <a:pt x="8776" y="1101"/>
                              </a:lnTo>
                              <a:lnTo>
                                <a:pt x="8769" y="1109"/>
                              </a:lnTo>
                              <a:lnTo>
                                <a:pt x="8761" y="1116"/>
                              </a:lnTo>
                              <a:lnTo>
                                <a:pt x="8752" y="1124"/>
                              </a:lnTo>
                              <a:lnTo>
                                <a:pt x="8744" y="1130"/>
                              </a:lnTo>
                              <a:lnTo>
                                <a:pt x="8734" y="1135"/>
                              </a:lnTo>
                              <a:lnTo>
                                <a:pt x="8725" y="1140"/>
                              </a:lnTo>
                              <a:lnTo>
                                <a:pt x="8715" y="1144"/>
                              </a:lnTo>
                              <a:lnTo>
                                <a:pt x="8705" y="1148"/>
                              </a:lnTo>
                              <a:lnTo>
                                <a:pt x="8694" y="1151"/>
                              </a:lnTo>
                              <a:lnTo>
                                <a:pt x="8683" y="1154"/>
                              </a:lnTo>
                              <a:lnTo>
                                <a:pt x="8671" y="1155"/>
                              </a:lnTo>
                              <a:lnTo>
                                <a:pt x="8659" y="1157"/>
                              </a:lnTo>
                              <a:lnTo>
                                <a:pt x="8647" y="1158"/>
                              </a:lnTo>
                              <a:lnTo>
                                <a:pt x="8634" y="1158"/>
                              </a:lnTo>
                              <a:lnTo>
                                <a:pt x="8617" y="1157"/>
                              </a:lnTo>
                              <a:lnTo>
                                <a:pt x="8601" y="1155"/>
                              </a:lnTo>
                              <a:lnTo>
                                <a:pt x="8586" y="1151"/>
                              </a:lnTo>
                              <a:lnTo>
                                <a:pt x="8571" y="1146"/>
                              </a:lnTo>
                              <a:lnTo>
                                <a:pt x="8564" y="1142"/>
                              </a:lnTo>
                              <a:lnTo>
                                <a:pt x="8558" y="1138"/>
                              </a:lnTo>
                              <a:lnTo>
                                <a:pt x="8551" y="1134"/>
                              </a:lnTo>
                              <a:lnTo>
                                <a:pt x="8545" y="1129"/>
                              </a:lnTo>
                              <a:lnTo>
                                <a:pt x="8539" y="1124"/>
                              </a:lnTo>
                              <a:lnTo>
                                <a:pt x="8533" y="1117"/>
                              </a:lnTo>
                              <a:lnTo>
                                <a:pt x="8527" y="1110"/>
                              </a:lnTo>
                              <a:lnTo>
                                <a:pt x="8522" y="1103"/>
                              </a:lnTo>
                              <a:lnTo>
                                <a:pt x="8517" y="1096"/>
                              </a:lnTo>
                              <a:lnTo>
                                <a:pt x="8513" y="1088"/>
                              </a:lnTo>
                              <a:lnTo>
                                <a:pt x="8508" y="1079"/>
                              </a:lnTo>
                              <a:lnTo>
                                <a:pt x="8504" y="1070"/>
                              </a:lnTo>
                              <a:lnTo>
                                <a:pt x="8497" y="1049"/>
                              </a:lnTo>
                              <a:lnTo>
                                <a:pt x="8490" y="1027"/>
                              </a:lnTo>
                              <a:lnTo>
                                <a:pt x="8486" y="1002"/>
                              </a:lnTo>
                              <a:lnTo>
                                <a:pt x="8482" y="974"/>
                              </a:lnTo>
                              <a:lnTo>
                                <a:pt x="8480" y="943"/>
                              </a:lnTo>
                              <a:lnTo>
                                <a:pt x="8479" y="911"/>
                              </a:lnTo>
                              <a:lnTo>
                                <a:pt x="8479" y="433"/>
                              </a:lnTo>
                              <a:lnTo>
                                <a:pt x="8143" y="433"/>
                              </a:lnTo>
                              <a:lnTo>
                                <a:pt x="8143" y="1048"/>
                              </a:lnTo>
                              <a:lnTo>
                                <a:pt x="8144" y="1068"/>
                              </a:lnTo>
                              <a:lnTo>
                                <a:pt x="8144" y="1086"/>
                              </a:lnTo>
                              <a:lnTo>
                                <a:pt x="8146" y="1105"/>
                              </a:lnTo>
                              <a:lnTo>
                                <a:pt x="8148" y="1124"/>
                              </a:lnTo>
                              <a:lnTo>
                                <a:pt x="8151" y="1143"/>
                              </a:lnTo>
                              <a:lnTo>
                                <a:pt x="8155" y="1160"/>
                              </a:lnTo>
                              <a:lnTo>
                                <a:pt x="8159" y="1178"/>
                              </a:lnTo>
                              <a:lnTo>
                                <a:pt x="8164" y="1196"/>
                              </a:lnTo>
                              <a:lnTo>
                                <a:pt x="8170" y="1214"/>
                              </a:lnTo>
                              <a:lnTo>
                                <a:pt x="8176" y="1230"/>
                              </a:lnTo>
                              <a:lnTo>
                                <a:pt x="8183" y="1246"/>
                              </a:lnTo>
                              <a:lnTo>
                                <a:pt x="8191" y="1262"/>
                              </a:lnTo>
                              <a:lnTo>
                                <a:pt x="8199" y="1279"/>
                              </a:lnTo>
                              <a:lnTo>
                                <a:pt x="8209" y="1293"/>
                              </a:lnTo>
                              <a:lnTo>
                                <a:pt x="8219" y="1308"/>
                              </a:lnTo>
                              <a:lnTo>
                                <a:pt x="8230" y="1322"/>
                              </a:lnTo>
                              <a:lnTo>
                                <a:pt x="8241" y="1335"/>
                              </a:lnTo>
                              <a:lnTo>
                                <a:pt x="8253" y="1348"/>
                              </a:lnTo>
                              <a:lnTo>
                                <a:pt x="8267" y="1360"/>
                              </a:lnTo>
                              <a:lnTo>
                                <a:pt x="8281" y="1371"/>
                              </a:lnTo>
                              <a:lnTo>
                                <a:pt x="8295" y="1382"/>
                              </a:lnTo>
                              <a:lnTo>
                                <a:pt x="8311" y="1392"/>
                              </a:lnTo>
                              <a:lnTo>
                                <a:pt x="8327" y="1401"/>
                              </a:lnTo>
                              <a:lnTo>
                                <a:pt x="8345" y="1409"/>
                              </a:lnTo>
                              <a:lnTo>
                                <a:pt x="8363" y="1417"/>
                              </a:lnTo>
                              <a:lnTo>
                                <a:pt x="8382" y="1424"/>
                              </a:lnTo>
                              <a:lnTo>
                                <a:pt x="8402" y="1429"/>
                              </a:lnTo>
                              <a:lnTo>
                                <a:pt x="8423" y="1434"/>
                              </a:lnTo>
                              <a:lnTo>
                                <a:pt x="8444" y="1437"/>
                              </a:lnTo>
                              <a:lnTo>
                                <a:pt x="8467" y="1440"/>
                              </a:lnTo>
                              <a:lnTo>
                                <a:pt x="8490" y="1442"/>
                              </a:lnTo>
                              <a:lnTo>
                                <a:pt x="8515" y="1442"/>
                              </a:lnTo>
                              <a:lnTo>
                                <a:pt x="8543" y="1441"/>
                              </a:lnTo>
                              <a:lnTo>
                                <a:pt x="8571" y="1439"/>
                              </a:lnTo>
                              <a:lnTo>
                                <a:pt x="8598" y="1436"/>
                              </a:lnTo>
                              <a:lnTo>
                                <a:pt x="8625" y="1430"/>
                              </a:lnTo>
                              <a:lnTo>
                                <a:pt x="8651" y="1424"/>
                              </a:lnTo>
                              <a:lnTo>
                                <a:pt x="8676" y="1415"/>
                              </a:lnTo>
                              <a:lnTo>
                                <a:pt x="8701" y="1404"/>
                              </a:lnTo>
                              <a:lnTo>
                                <a:pt x="8724" y="1393"/>
                              </a:lnTo>
                              <a:lnTo>
                                <a:pt x="8735" y="1386"/>
                              </a:lnTo>
                              <a:lnTo>
                                <a:pt x="8746" y="1380"/>
                              </a:lnTo>
                              <a:lnTo>
                                <a:pt x="8757" y="1372"/>
                              </a:lnTo>
                              <a:lnTo>
                                <a:pt x="8768" y="1365"/>
                              </a:lnTo>
                              <a:lnTo>
                                <a:pt x="8778" y="1357"/>
                              </a:lnTo>
                              <a:lnTo>
                                <a:pt x="8788" y="1348"/>
                              </a:lnTo>
                              <a:lnTo>
                                <a:pt x="8798" y="1338"/>
                              </a:lnTo>
                              <a:lnTo>
                                <a:pt x="8807" y="1329"/>
                              </a:lnTo>
                              <a:lnTo>
                                <a:pt x="8816" y="1319"/>
                              </a:lnTo>
                              <a:lnTo>
                                <a:pt x="8825" y="1309"/>
                              </a:lnTo>
                              <a:lnTo>
                                <a:pt x="8833" y="1298"/>
                              </a:lnTo>
                              <a:lnTo>
                                <a:pt x="8841" y="1287"/>
                              </a:lnTo>
                              <a:lnTo>
                                <a:pt x="8848" y="1276"/>
                              </a:lnTo>
                              <a:lnTo>
                                <a:pt x="8856" y="1263"/>
                              </a:lnTo>
                              <a:lnTo>
                                <a:pt x="8863" y="1250"/>
                              </a:lnTo>
                              <a:lnTo>
                                <a:pt x="8869" y="1237"/>
                              </a:lnTo>
                              <a:lnTo>
                                <a:pt x="8873" y="1237"/>
                              </a:lnTo>
                              <a:lnTo>
                                <a:pt x="8873" y="1419"/>
                              </a:lnTo>
                              <a:lnTo>
                                <a:pt x="9179" y="1419"/>
                              </a:lnTo>
                              <a:lnTo>
                                <a:pt x="9179" y="433"/>
                              </a:lnTo>
                              <a:close/>
                              <a:moveTo>
                                <a:pt x="10098" y="422"/>
                              </a:moveTo>
                              <a:lnTo>
                                <a:pt x="10085" y="420"/>
                              </a:lnTo>
                              <a:lnTo>
                                <a:pt x="10072" y="418"/>
                              </a:lnTo>
                              <a:lnTo>
                                <a:pt x="10058" y="416"/>
                              </a:lnTo>
                              <a:lnTo>
                                <a:pt x="10043" y="414"/>
                              </a:lnTo>
                              <a:lnTo>
                                <a:pt x="10029" y="413"/>
                              </a:lnTo>
                              <a:lnTo>
                                <a:pt x="10014" y="412"/>
                              </a:lnTo>
                              <a:lnTo>
                                <a:pt x="9999" y="411"/>
                              </a:lnTo>
                              <a:lnTo>
                                <a:pt x="9984" y="411"/>
                              </a:lnTo>
                              <a:lnTo>
                                <a:pt x="9958" y="412"/>
                              </a:lnTo>
                              <a:lnTo>
                                <a:pt x="9932" y="415"/>
                              </a:lnTo>
                              <a:lnTo>
                                <a:pt x="9908" y="419"/>
                              </a:lnTo>
                              <a:lnTo>
                                <a:pt x="9886" y="425"/>
                              </a:lnTo>
                              <a:lnTo>
                                <a:pt x="9865" y="433"/>
                              </a:lnTo>
                              <a:lnTo>
                                <a:pt x="9844" y="442"/>
                              </a:lnTo>
                              <a:lnTo>
                                <a:pt x="9825" y="453"/>
                              </a:lnTo>
                              <a:lnTo>
                                <a:pt x="9808" y="466"/>
                              </a:lnTo>
                              <a:lnTo>
                                <a:pt x="9791" y="480"/>
                              </a:lnTo>
                              <a:lnTo>
                                <a:pt x="9775" y="496"/>
                              </a:lnTo>
                              <a:lnTo>
                                <a:pt x="9760" y="512"/>
                              </a:lnTo>
                              <a:lnTo>
                                <a:pt x="9746" y="530"/>
                              </a:lnTo>
                              <a:lnTo>
                                <a:pt x="9732" y="550"/>
                              </a:lnTo>
                              <a:lnTo>
                                <a:pt x="9720" y="570"/>
                              </a:lnTo>
                              <a:lnTo>
                                <a:pt x="9708" y="592"/>
                              </a:lnTo>
                              <a:lnTo>
                                <a:pt x="9697" y="615"/>
                              </a:lnTo>
                              <a:lnTo>
                                <a:pt x="9693" y="615"/>
                              </a:lnTo>
                              <a:lnTo>
                                <a:pt x="9693" y="433"/>
                              </a:lnTo>
                              <a:lnTo>
                                <a:pt x="9387" y="433"/>
                              </a:lnTo>
                              <a:lnTo>
                                <a:pt x="9387" y="1419"/>
                              </a:lnTo>
                              <a:lnTo>
                                <a:pt x="9723" y="1419"/>
                              </a:lnTo>
                              <a:lnTo>
                                <a:pt x="9723" y="1003"/>
                              </a:lnTo>
                              <a:lnTo>
                                <a:pt x="9723" y="985"/>
                              </a:lnTo>
                              <a:lnTo>
                                <a:pt x="9724" y="967"/>
                              </a:lnTo>
                              <a:lnTo>
                                <a:pt x="9725" y="951"/>
                              </a:lnTo>
                              <a:lnTo>
                                <a:pt x="9727" y="934"/>
                              </a:lnTo>
                              <a:lnTo>
                                <a:pt x="9729" y="919"/>
                              </a:lnTo>
                              <a:lnTo>
                                <a:pt x="9732" y="902"/>
                              </a:lnTo>
                              <a:lnTo>
                                <a:pt x="9735" y="888"/>
                              </a:lnTo>
                              <a:lnTo>
                                <a:pt x="9739" y="873"/>
                              </a:lnTo>
                              <a:lnTo>
                                <a:pt x="9743" y="859"/>
                              </a:lnTo>
                              <a:lnTo>
                                <a:pt x="9748" y="846"/>
                              </a:lnTo>
                              <a:lnTo>
                                <a:pt x="9753" y="833"/>
                              </a:lnTo>
                              <a:lnTo>
                                <a:pt x="9759" y="820"/>
                              </a:lnTo>
                              <a:lnTo>
                                <a:pt x="9765" y="808"/>
                              </a:lnTo>
                              <a:lnTo>
                                <a:pt x="9772" y="797"/>
                              </a:lnTo>
                              <a:lnTo>
                                <a:pt x="9779" y="787"/>
                              </a:lnTo>
                              <a:lnTo>
                                <a:pt x="9786" y="777"/>
                              </a:lnTo>
                              <a:lnTo>
                                <a:pt x="9794" y="767"/>
                              </a:lnTo>
                              <a:lnTo>
                                <a:pt x="9803" y="757"/>
                              </a:lnTo>
                              <a:lnTo>
                                <a:pt x="9812" y="749"/>
                              </a:lnTo>
                              <a:lnTo>
                                <a:pt x="9821" y="741"/>
                              </a:lnTo>
                              <a:lnTo>
                                <a:pt x="9831" y="734"/>
                              </a:lnTo>
                              <a:lnTo>
                                <a:pt x="9841" y="727"/>
                              </a:lnTo>
                              <a:lnTo>
                                <a:pt x="9852" y="721"/>
                              </a:lnTo>
                              <a:lnTo>
                                <a:pt x="9863" y="716"/>
                              </a:lnTo>
                              <a:lnTo>
                                <a:pt x="9875" y="711"/>
                              </a:lnTo>
                              <a:lnTo>
                                <a:pt x="9887" y="707"/>
                              </a:lnTo>
                              <a:lnTo>
                                <a:pt x="9899" y="703"/>
                              </a:lnTo>
                              <a:lnTo>
                                <a:pt x="9912" y="700"/>
                              </a:lnTo>
                              <a:lnTo>
                                <a:pt x="9925" y="698"/>
                              </a:lnTo>
                              <a:lnTo>
                                <a:pt x="9939" y="696"/>
                              </a:lnTo>
                              <a:lnTo>
                                <a:pt x="9953" y="695"/>
                              </a:lnTo>
                              <a:lnTo>
                                <a:pt x="9967" y="695"/>
                              </a:lnTo>
                              <a:lnTo>
                                <a:pt x="9982" y="695"/>
                              </a:lnTo>
                              <a:lnTo>
                                <a:pt x="9996" y="695"/>
                              </a:lnTo>
                              <a:lnTo>
                                <a:pt x="10011" y="695"/>
                              </a:lnTo>
                              <a:lnTo>
                                <a:pt x="10025" y="696"/>
                              </a:lnTo>
                              <a:lnTo>
                                <a:pt x="10039" y="698"/>
                              </a:lnTo>
                              <a:lnTo>
                                <a:pt x="10053" y="700"/>
                              </a:lnTo>
                              <a:lnTo>
                                <a:pt x="10067" y="702"/>
                              </a:lnTo>
                              <a:lnTo>
                                <a:pt x="10081" y="706"/>
                              </a:lnTo>
                              <a:lnTo>
                                <a:pt x="10098" y="4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6"/>
                      <wps:cNvSpPr>
                        <a:spLocks noChangeArrowheads="1"/>
                      </wps:cNvSpPr>
                      <wps:spPr bwMode="auto">
                        <a:xfrm>
                          <a:off x="153035" y="38100"/>
                          <a:ext cx="15875" cy="95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77470" y="38100"/>
                          <a:ext cx="16510" cy="58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115570" y="38100"/>
                          <a:ext cx="15875" cy="58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250825" y="0"/>
                          <a:ext cx="16510" cy="58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0"/>
                      <wps:cNvSpPr>
                        <a:spLocks noChangeArrowheads="1"/>
                      </wps:cNvSpPr>
                      <wps:spPr bwMode="auto">
                        <a:xfrm>
                          <a:off x="288290" y="0"/>
                          <a:ext cx="16510" cy="58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11"/>
                      <wps:cNvSpPr>
                        <a:spLocks noChangeArrowheads="1"/>
                      </wps:cNvSpPr>
                      <wps:spPr bwMode="auto">
                        <a:xfrm>
                          <a:off x="426085" y="38100"/>
                          <a:ext cx="15875" cy="58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2"/>
                      <wps:cNvSpPr>
                        <a:spLocks noChangeArrowheads="1"/>
                      </wps:cNvSpPr>
                      <wps:spPr bwMode="auto">
                        <a:xfrm>
                          <a:off x="462915" y="38100"/>
                          <a:ext cx="16510" cy="58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388620" y="38100"/>
                          <a:ext cx="15875" cy="95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4"/>
                      <wps:cNvSpPr>
                        <a:spLocks noChangeArrowheads="1"/>
                      </wps:cNvSpPr>
                      <wps:spPr bwMode="auto">
                        <a:xfrm>
                          <a:off x="92710" y="191135"/>
                          <a:ext cx="16510" cy="59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5"/>
                      <wps:cNvSpPr>
                        <a:spLocks noChangeArrowheads="1"/>
                      </wps:cNvSpPr>
                      <wps:spPr bwMode="auto">
                        <a:xfrm>
                          <a:off x="447675" y="191135"/>
                          <a:ext cx="16510" cy="59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6"/>
                      <wps:cNvSpPr>
                        <a:spLocks noChangeArrowheads="1"/>
                      </wps:cNvSpPr>
                      <wps:spPr bwMode="auto">
                        <a:xfrm>
                          <a:off x="213995" y="635"/>
                          <a:ext cx="15875" cy="132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7"/>
                      <wps:cNvSpPr>
                        <a:spLocks noChangeArrowheads="1"/>
                      </wps:cNvSpPr>
                      <wps:spPr bwMode="auto">
                        <a:xfrm>
                          <a:off x="326390" y="0"/>
                          <a:ext cx="15875" cy="132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8"/>
                      <wps:cNvSpPr>
                        <a:spLocks noChangeArrowheads="1"/>
                      </wps:cNvSpPr>
                      <wps:spPr bwMode="auto">
                        <a:xfrm>
                          <a:off x="39370" y="37465"/>
                          <a:ext cx="16510" cy="4121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9"/>
                      <wps:cNvSpPr>
                        <a:spLocks noChangeArrowheads="1"/>
                      </wps:cNvSpPr>
                      <wps:spPr bwMode="auto">
                        <a:xfrm>
                          <a:off x="500380" y="38100"/>
                          <a:ext cx="16510" cy="411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20"/>
                      <wps:cNvSpPr>
                        <a:spLocks noChangeArrowheads="1"/>
                      </wps:cNvSpPr>
                      <wps:spPr bwMode="auto">
                        <a:xfrm>
                          <a:off x="15875" y="450850"/>
                          <a:ext cx="1651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1"/>
                      <wps:cNvSpPr>
                        <a:spLocks noChangeArrowheads="1"/>
                      </wps:cNvSpPr>
                      <wps:spPr bwMode="auto">
                        <a:xfrm>
                          <a:off x="524510" y="450850"/>
                          <a:ext cx="1651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22"/>
                      <wps:cNvSpPr>
                        <a:spLocks noChangeArrowheads="1"/>
                      </wps:cNvSpPr>
                      <wps:spPr bwMode="auto">
                        <a:xfrm>
                          <a:off x="0" y="584200"/>
                          <a:ext cx="55689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3"/>
                      <wps:cNvSpPr>
                        <a:spLocks/>
                      </wps:cNvSpPr>
                      <wps:spPr bwMode="auto">
                        <a:xfrm>
                          <a:off x="137795" y="306070"/>
                          <a:ext cx="15875" cy="258445"/>
                        </a:xfrm>
                        <a:custGeom>
                          <a:avLst/>
                          <a:gdLst>
                            <a:gd name="T0" fmla="*/ 128 w 128"/>
                            <a:gd name="T1" fmla="*/ 0 h 2035"/>
                            <a:gd name="T2" fmla="*/ 0 w 128"/>
                            <a:gd name="T3" fmla="*/ 0 h 2035"/>
                            <a:gd name="T4" fmla="*/ 0 w 128"/>
                            <a:gd name="T5" fmla="*/ 2035 h 2035"/>
                            <a:gd name="T6" fmla="*/ 128 w 128"/>
                            <a:gd name="T7" fmla="*/ 2035 h 2035"/>
                            <a:gd name="T8" fmla="*/ 128 w 128"/>
                            <a:gd name="T9" fmla="*/ 0 h 2035"/>
                            <a:gd name="T10" fmla="*/ 128 w 128"/>
                            <a:gd name="T11" fmla="*/ 0 h 2035"/>
                            <a:gd name="T12" fmla="*/ 0 w 128"/>
                            <a:gd name="T13" fmla="*/ 0 h 2035"/>
                            <a:gd name="T14" fmla="*/ 0 w 128"/>
                            <a:gd name="T15" fmla="*/ 0 h 2035"/>
                            <a:gd name="T16" fmla="*/ 0 w 128"/>
                            <a:gd name="T17" fmla="*/ 0 h 2035"/>
                            <a:gd name="T18" fmla="*/ 128 w 128"/>
                            <a:gd name="T19" fmla="*/ 0 h 20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8" h="2035">
                              <a:moveTo>
                                <a:pt x="128" y="0"/>
                              </a:moveTo>
                              <a:lnTo>
                                <a:pt x="0" y="0"/>
                              </a:lnTo>
                              <a:lnTo>
                                <a:pt x="0" y="2035"/>
                              </a:lnTo>
                              <a:lnTo>
                                <a:pt x="128" y="2035"/>
                              </a:lnTo>
                              <a:lnTo>
                                <a:pt x="128" y="0"/>
                              </a:lnTo>
                              <a:lnTo>
                                <a:pt x="0" y="0"/>
                              </a:lnTo>
                              <a:lnTo>
                                <a:pt x="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4"/>
                      <wps:cNvSpPr>
                        <a:spLocks/>
                      </wps:cNvSpPr>
                      <wps:spPr bwMode="auto">
                        <a:xfrm>
                          <a:off x="137795" y="164465"/>
                          <a:ext cx="139700" cy="141605"/>
                        </a:xfrm>
                        <a:custGeom>
                          <a:avLst/>
                          <a:gdLst>
                            <a:gd name="T0" fmla="*/ 1101 w 1101"/>
                            <a:gd name="T1" fmla="*/ 0 h 1116"/>
                            <a:gd name="T2" fmla="*/ 1018 w 1101"/>
                            <a:gd name="T3" fmla="*/ 3 h 1116"/>
                            <a:gd name="T4" fmla="*/ 931 w 1101"/>
                            <a:gd name="T5" fmla="*/ 14 h 1116"/>
                            <a:gd name="T6" fmla="*/ 841 w 1101"/>
                            <a:gd name="T7" fmla="*/ 33 h 1116"/>
                            <a:gd name="T8" fmla="*/ 749 w 1101"/>
                            <a:gd name="T9" fmla="*/ 61 h 1116"/>
                            <a:gd name="T10" fmla="*/ 657 w 1101"/>
                            <a:gd name="T11" fmla="*/ 97 h 1116"/>
                            <a:gd name="T12" fmla="*/ 567 w 1101"/>
                            <a:gd name="T13" fmla="*/ 142 h 1116"/>
                            <a:gd name="T14" fmla="*/ 522 w 1101"/>
                            <a:gd name="T15" fmla="*/ 168 h 1116"/>
                            <a:gd name="T16" fmla="*/ 478 w 1101"/>
                            <a:gd name="T17" fmla="*/ 195 h 1116"/>
                            <a:gd name="T18" fmla="*/ 434 w 1101"/>
                            <a:gd name="T19" fmla="*/ 226 h 1116"/>
                            <a:gd name="T20" fmla="*/ 392 w 1101"/>
                            <a:gd name="T21" fmla="*/ 258 h 1116"/>
                            <a:gd name="T22" fmla="*/ 351 w 1101"/>
                            <a:gd name="T23" fmla="*/ 294 h 1116"/>
                            <a:gd name="T24" fmla="*/ 311 w 1101"/>
                            <a:gd name="T25" fmla="*/ 331 h 1116"/>
                            <a:gd name="T26" fmla="*/ 273 w 1101"/>
                            <a:gd name="T27" fmla="*/ 371 h 1116"/>
                            <a:gd name="T28" fmla="*/ 237 w 1101"/>
                            <a:gd name="T29" fmla="*/ 413 h 1116"/>
                            <a:gd name="T30" fmla="*/ 202 w 1101"/>
                            <a:gd name="T31" fmla="*/ 458 h 1116"/>
                            <a:gd name="T32" fmla="*/ 170 w 1101"/>
                            <a:gd name="T33" fmla="*/ 506 h 1116"/>
                            <a:gd name="T34" fmla="*/ 140 w 1101"/>
                            <a:gd name="T35" fmla="*/ 555 h 1116"/>
                            <a:gd name="T36" fmla="*/ 112 w 1101"/>
                            <a:gd name="T37" fmla="*/ 607 h 1116"/>
                            <a:gd name="T38" fmla="*/ 87 w 1101"/>
                            <a:gd name="T39" fmla="*/ 662 h 1116"/>
                            <a:gd name="T40" fmla="*/ 65 w 1101"/>
                            <a:gd name="T41" fmla="*/ 720 h 1116"/>
                            <a:gd name="T42" fmla="*/ 46 w 1101"/>
                            <a:gd name="T43" fmla="*/ 780 h 1116"/>
                            <a:gd name="T44" fmla="*/ 29 w 1101"/>
                            <a:gd name="T45" fmla="*/ 842 h 1116"/>
                            <a:gd name="T46" fmla="*/ 17 w 1101"/>
                            <a:gd name="T47" fmla="*/ 907 h 1116"/>
                            <a:gd name="T48" fmla="*/ 7 w 1101"/>
                            <a:gd name="T49" fmla="*/ 974 h 1116"/>
                            <a:gd name="T50" fmla="*/ 2 w 1101"/>
                            <a:gd name="T51" fmla="*/ 1044 h 1116"/>
                            <a:gd name="T52" fmla="*/ 0 w 1101"/>
                            <a:gd name="T53" fmla="*/ 1116 h 1116"/>
                            <a:gd name="T54" fmla="*/ 128 w 1101"/>
                            <a:gd name="T55" fmla="*/ 1083 h 1116"/>
                            <a:gd name="T56" fmla="*/ 132 w 1101"/>
                            <a:gd name="T57" fmla="*/ 1020 h 1116"/>
                            <a:gd name="T58" fmla="*/ 138 w 1101"/>
                            <a:gd name="T59" fmla="*/ 958 h 1116"/>
                            <a:gd name="T60" fmla="*/ 148 w 1101"/>
                            <a:gd name="T61" fmla="*/ 899 h 1116"/>
                            <a:gd name="T62" fmla="*/ 161 w 1101"/>
                            <a:gd name="T63" fmla="*/ 843 h 1116"/>
                            <a:gd name="T64" fmla="*/ 177 w 1101"/>
                            <a:gd name="T65" fmla="*/ 790 h 1116"/>
                            <a:gd name="T66" fmla="*/ 195 w 1101"/>
                            <a:gd name="T67" fmla="*/ 738 h 1116"/>
                            <a:gd name="T68" fmla="*/ 216 w 1101"/>
                            <a:gd name="T69" fmla="*/ 689 h 1116"/>
                            <a:gd name="T70" fmla="*/ 239 w 1101"/>
                            <a:gd name="T71" fmla="*/ 643 h 1116"/>
                            <a:gd name="T72" fmla="*/ 264 w 1101"/>
                            <a:gd name="T73" fmla="*/ 598 h 1116"/>
                            <a:gd name="T74" fmla="*/ 291 w 1101"/>
                            <a:gd name="T75" fmla="*/ 555 h 1116"/>
                            <a:gd name="T76" fmla="*/ 320 w 1101"/>
                            <a:gd name="T77" fmla="*/ 515 h 1116"/>
                            <a:gd name="T78" fmla="*/ 351 w 1101"/>
                            <a:gd name="T79" fmla="*/ 477 h 1116"/>
                            <a:gd name="T80" fmla="*/ 384 w 1101"/>
                            <a:gd name="T81" fmla="*/ 441 h 1116"/>
                            <a:gd name="T82" fmla="*/ 418 w 1101"/>
                            <a:gd name="T83" fmla="*/ 407 h 1116"/>
                            <a:gd name="T84" fmla="*/ 454 w 1101"/>
                            <a:gd name="T85" fmla="*/ 375 h 1116"/>
                            <a:gd name="T86" fmla="*/ 491 w 1101"/>
                            <a:gd name="T87" fmla="*/ 346 h 1116"/>
                            <a:gd name="T88" fmla="*/ 529 w 1101"/>
                            <a:gd name="T89" fmla="*/ 317 h 1116"/>
                            <a:gd name="T90" fmla="*/ 567 w 1101"/>
                            <a:gd name="T91" fmla="*/ 292 h 1116"/>
                            <a:gd name="T92" fmla="*/ 607 w 1101"/>
                            <a:gd name="T93" fmla="*/ 267 h 1116"/>
                            <a:gd name="T94" fmla="*/ 668 w 1101"/>
                            <a:gd name="T95" fmla="*/ 236 h 1116"/>
                            <a:gd name="T96" fmla="*/ 750 w 1101"/>
                            <a:gd name="T97" fmla="*/ 200 h 1116"/>
                            <a:gd name="T98" fmla="*/ 831 w 1101"/>
                            <a:gd name="T99" fmla="*/ 171 h 1116"/>
                            <a:gd name="T100" fmla="*/ 913 w 1101"/>
                            <a:gd name="T101" fmla="*/ 150 h 1116"/>
                            <a:gd name="T102" fmla="*/ 991 w 1101"/>
                            <a:gd name="T103" fmla="*/ 137 h 1116"/>
                            <a:gd name="T104" fmla="*/ 1065 w 1101"/>
                            <a:gd name="T105" fmla="*/ 130 h 1116"/>
                            <a:gd name="T106" fmla="*/ 1101 w 1101"/>
                            <a:gd name="T107" fmla="*/ 130 h 1116"/>
                            <a:gd name="T108" fmla="*/ 1101 w 1101"/>
                            <a:gd name="T109" fmla="*/ 0 h 1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101" h="1116">
                              <a:moveTo>
                                <a:pt x="1101" y="0"/>
                              </a:moveTo>
                              <a:lnTo>
                                <a:pt x="1101" y="0"/>
                              </a:lnTo>
                              <a:lnTo>
                                <a:pt x="1060" y="0"/>
                              </a:lnTo>
                              <a:lnTo>
                                <a:pt x="1018" y="3"/>
                              </a:lnTo>
                              <a:lnTo>
                                <a:pt x="975" y="8"/>
                              </a:lnTo>
                              <a:lnTo>
                                <a:pt x="931" y="14"/>
                              </a:lnTo>
                              <a:lnTo>
                                <a:pt x="886" y="23"/>
                              </a:lnTo>
                              <a:lnTo>
                                <a:pt x="841" y="33"/>
                              </a:lnTo>
                              <a:lnTo>
                                <a:pt x="795" y="46"/>
                              </a:lnTo>
                              <a:lnTo>
                                <a:pt x="749" y="61"/>
                              </a:lnTo>
                              <a:lnTo>
                                <a:pt x="703" y="78"/>
                              </a:lnTo>
                              <a:lnTo>
                                <a:pt x="657" y="97"/>
                              </a:lnTo>
                              <a:lnTo>
                                <a:pt x="612" y="118"/>
                              </a:lnTo>
                              <a:lnTo>
                                <a:pt x="567" y="142"/>
                              </a:lnTo>
                              <a:lnTo>
                                <a:pt x="544" y="155"/>
                              </a:lnTo>
                              <a:lnTo>
                                <a:pt x="522" y="168"/>
                              </a:lnTo>
                              <a:lnTo>
                                <a:pt x="500" y="181"/>
                              </a:lnTo>
                              <a:lnTo>
                                <a:pt x="478" y="195"/>
                              </a:lnTo>
                              <a:lnTo>
                                <a:pt x="456" y="211"/>
                              </a:lnTo>
                              <a:lnTo>
                                <a:pt x="434" y="226"/>
                              </a:lnTo>
                              <a:lnTo>
                                <a:pt x="413" y="242"/>
                              </a:lnTo>
                              <a:lnTo>
                                <a:pt x="392" y="258"/>
                              </a:lnTo>
                              <a:lnTo>
                                <a:pt x="372" y="276"/>
                              </a:lnTo>
                              <a:lnTo>
                                <a:pt x="351" y="294"/>
                              </a:lnTo>
                              <a:lnTo>
                                <a:pt x="331" y="312"/>
                              </a:lnTo>
                              <a:lnTo>
                                <a:pt x="311" y="331"/>
                              </a:lnTo>
                              <a:lnTo>
                                <a:pt x="292" y="351"/>
                              </a:lnTo>
                              <a:lnTo>
                                <a:pt x="273" y="371"/>
                              </a:lnTo>
                              <a:lnTo>
                                <a:pt x="255" y="391"/>
                              </a:lnTo>
                              <a:lnTo>
                                <a:pt x="237" y="413"/>
                              </a:lnTo>
                              <a:lnTo>
                                <a:pt x="219" y="435"/>
                              </a:lnTo>
                              <a:lnTo>
                                <a:pt x="202" y="458"/>
                              </a:lnTo>
                              <a:lnTo>
                                <a:pt x="186" y="481"/>
                              </a:lnTo>
                              <a:lnTo>
                                <a:pt x="170" y="506"/>
                              </a:lnTo>
                              <a:lnTo>
                                <a:pt x="154" y="530"/>
                              </a:lnTo>
                              <a:lnTo>
                                <a:pt x="140" y="555"/>
                              </a:lnTo>
                              <a:lnTo>
                                <a:pt x="126" y="581"/>
                              </a:lnTo>
                              <a:lnTo>
                                <a:pt x="112" y="607"/>
                              </a:lnTo>
                              <a:lnTo>
                                <a:pt x="99" y="635"/>
                              </a:lnTo>
                              <a:lnTo>
                                <a:pt x="87" y="662"/>
                              </a:lnTo>
                              <a:lnTo>
                                <a:pt x="75" y="690"/>
                              </a:lnTo>
                              <a:lnTo>
                                <a:pt x="65" y="720"/>
                              </a:lnTo>
                              <a:lnTo>
                                <a:pt x="55" y="749"/>
                              </a:lnTo>
                              <a:lnTo>
                                <a:pt x="46" y="780"/>
                              </a:lnTo>
                              <a:lnTo>
                                <a:pt x="37" y="811"/>
                              </a:lnTo>
                              <a:lnTo>
                                <a:pt x="29" y="842"/>
                              </a:lnTo>
                              <a:lnTo>
                                <a:pt x="22" y="874"/>
                              </a:lnTo>
                              <a:lnTo>
                                <a:pt x="17" y="907"/>
                              </a:lnTo>
                              <a:lnTo>
                                <a:pt x="11" y="941"/>
                              </a:lnTo>
                              <a:lnTo>
                                <a:pt x="7" y="974"/>
                              </a:lnTo>
                              <a:lnTo>
                                <a:pt x="4" y="1009"/>
                              </a:lnTo>
                              <a:lnTo>
                                <a:pt x="2" y="1044"/>
                              </a:lnTo>
                              <a:lnTo>
                                <a:pt x="0" y="1080"/>
                              </a:lnTo>
                              <a:lnTo>
                                <a:pt x="0" y="1116"/>
                              </a:lnTo>
                              <a:lnTo>
                                <a:pt x="128" y="1116"/>
                              </a:lnTo>
                              <a:lnTo>
                                <a:pt x="128" y="1083"/>
                              </a:lnTo>
                              <a:lnTo>
                                <a:pt x="130" y="1051"/>
                              </a:lnTo>
                              <a:lnTo>
                                <a:pt x="132" y="1020"/>
                              </a:lnTo>
                              <a:lnTo>
                                <a:pt x="135" y="988"/>
                              </a:lnTo>
                              <a:lnTo>
                                <a:pt x="138" y="958"/>
                              </a:lnTo>
                              <a:lnTo>
                                <a:pt x="143" y="929"/>
                              </a:lnTo>
                              <a:lnTo>
                                <a:pt x="148" y="899"/>
                              </a:lnTo>
                              <a:lnTo>
                                <a:pt x="154" y="871"/>
                              </a:lnTo>
                              <a:lnTo>
                                <a:pt x="161" y="843"/>
                              </a:lnTo>
                              <a:lnTo>
                                <a:pt x="169" y="816"/>
                              </a:lnTo>
                              <a:lnTo>
                                <a:pt x="177" y="790"/>
                              </a:lnTo>
                              <a:lnTo>
                                <a:pt x="185" y="763"/>
                              </a:lnTo>
                              <a:lnTo>
                                <a:pt x="195" y="738"/>
                              </a:lnTo>
                              <a:lnTo>
                                <a:pt x="205" y="714"/>
                              </a:lnTo>
                              <a:lnTo>
                                <a:pt x="216" y="689"/>
                              </a:lnTo>
                              <a:lnTo>
                                <a:pt x="227" y="665"/>
                              </a:lnTo>
                              <a:lnTo>
                                <a:pt x="239" y="643"/>
                              </a:lnTo>
                              <a:lnTo>
                                <a:pt x="251" y="619"/>
                              </a:lnTo>
                              <a:lnTo>
                                <a:pt x="264" y="598"/>
                              </a:lnTo>
                              <a:lnTo>
                                <a:pt x="277" y="576"/>
                              </a:lnTo>
                              <a:lnTo>
                                <a:pt x="291" y="555"/>
                              </a:lnTo>
                              <a:lnTo>
                                <a:pt x="306" y="535"/>
                              </a:lnTo>
                              <a:lnTo>
                                <a:pt x="320" y="515"/>
                              </a:lnTo>
                              <a:lnTo>
                                <a:pt x="336" y="496"/>
                              </a:lnTo>
                              <a:lnTo>
                                <a:pt x="351" y="477"/>
                              </a:lnTo>
                              <a:lnTo>
                                <a:pt x="368" y="459"/>
                              </a:lnTo>
                              <a:lnTo>
                                <a:pt x="384" y="441"/>
                              </a:lnTo>
                              <a:lnTo>
                                <a:pt x="401" y="424"/>
                              </a:lnTo>
                              <a:lnTo>
                                <a:pt x="418" y="407"/>
                              </a:lnTo>
                              <a:lnTo>
                                <a:pt x="436" y="391"/>
                              </a:lnTo>
                              <a:lnTo>
                                <a:pt x="454" y="375"/>
                              </a:lnTo>
                              <a:lnTo>
                                <a:pt x="472" y="360"/>
                              </a:lnTo>
                              <a:lnTo>
                                <a:pt x="491" y="346"/>
                              </a:lnTo>
                              <a:lnTo>
                                <a:pt x="510" y="331"/>
                              </a:lnTo>
                              <a:lnTo>
                                <a:pt x="529" y="317"/>
                              </a:lnTo>
                              <a:lnTo>
                                <a:pt x="548" y="304"/>
                              </a:lnTo>
                              <a:lnTo>
                                <a:pt x="567" y="292"/>
                              </a:lnTo>
                              <a:lnTo>
                                <a:pt x="587" y="280"/>
                              </a:lnTo>
                              <a:lnTo>
                                <a:pt x="607" y="267"/>
                              </a:lnTo>
                              <a:lnTo>
                                <a:pt x="626" y="256"/>
                              </a:lnTo>
                              <a:lnTo>
                                <a:pt x="668" y="236"/>
                              </a:lnTo>
                              <a:lnTo>
                                <a:pt x="709" y="217"/>
                              </a:lnTo>
                              <a:lnTo>
                                <a:pt x="750" y="200"/>
                              </a:lnTo>
                              <a:lnTo>
                                <a:pt x="791" y="184"/>
                              </a:lnTo>
                              <a:lnTo>
                                <a:pt x="831" y="171"/>
                              </a:lnTo>
                              <a:lnTo>
                                <a:pt x="872" y="160"/>
                              </a:lnTo>
                              <a:lnTo>
                                <a:pt x="913" y="150"/>
                              </a:lnTo>
                              <a:lnTo>
                                <a:pt x="952" y="143"/>
                              </a:lnTo>
                              <a:lnTo>
                                <a:pt x="991" y="137"/>
                              </a:lnTo>
                              <a:lnTo>
                                <a:pt x="1029" y="133"/>
                              </a:lnTo>
                              <a:lnTo>
                                <a:pt x="1065" y="130"/>
                              </a:lnTo>
                              <a:lnTo>
                                <a:pt x="1101" y="130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5"/>
                      <wps:cNvSpPr>
                        <a:spLocks/>
                      </wps:cNvSpPr>
                      <wps:spPr bwMode="auto">
                        <a:xfrm>
                          <a:off x="277495" y="164465"/>
                          <a:ext cx="140335" cy="144145"/>
                        </a:xfrm>
                        <a:custGeom>
                          <a:avLst/>
                          <a:gdLst>
                            <a:gd name="T0" fmla="*/ 1103 w 1103"/>
                            <a:gd name="T1" fmla="*/ 1130 h 1136"/>
                            <a:gd name="T2" fmla="*/ 1097 w 1103"/>
                            <a:gd name="T3" fmla="*/ 1055 h 1136"/>
                            <a:gd name="T4" fmla="*/ 1089 w 1103"/>
                            <a:gd name="T5" fmla="*/ 983 h 1136"/>
                            <a:gd name="T6" fmla="*/ 1078 w 1103"/>
                            <a:gd name="T7" fmla="*/ 914 h 1136"/>
                            <a:gd name="T8" fmla="*/ 1063 w 1103"/>
                            <a:gd name="T9" fmla="*/ 847 h 1136"/>
                            <a:gd name="T10" fmla="*/ 1046 w 1103"/>
                            <a:gd name="T11" fmla="*/ 784 h 1136"/>
                            <a:gd name="T12" fmla="*/ 1026 w 1103"/>
                            <a:gd name="T13" fmla="*/ 723 h 1136"/>
                            <a:gd name="T14" fmla="*/ 1004 w 1103"/>
                            <a:gd name="T15" fmla="*/ 664 h 1136"/>
                            <a:gd name="T16" fmla="*/ 979 w 1103"/>
                            <a:gd name="T17" fmla="*/ 608 h 1136"/>
                            <a:gd name="T18" fmla="*/ 952 w 1103"/>
                            <a:gd name="T19" fmla="*/ 555 h 1136"/>
                            <a:gd name="T20" fmla="*/ 923 w 1103"/>
                            <a:gd name="T21" fmla="*/ 505 h 1136"/>
                            <a:gd name="T22" fmla="*/ 892 w 1103"/>
                            <a:gd name="T23" fmla="*/ 457 h 1136"/>
                            <a:gd name="T24" fmla="*/ 858 w 1103"/>
                            <a:gd name="T25" fmla="*/ 411 h 1136"/>
                            <a:gd name="T26" fmla="*/ 823 w 1103"/>
                            <a:gd name="T27" fmla="*/ 369 h 1136"/>
                            <a:gd name="T28" fmla="*/ 787 w 1103"/>
                            <a:gd name="T29" fmla="*/ 329 h 1136"/>
                            <a:gd name="T30" fmla="*/ 748 w 1103"/>
                            <a:gd name="T31" fmla="*/ 292 h 1136"/>
                            <a:gd name="T32" fmla="*/ 709 w 1103"/>
                            <a:gd name="T33" fmla="*/ 256 h 1136"/>
                            <a:gd name="T34" fmla="*/ 668 w 1103"/>
                            <a:gd name="T35" fmla="*/ 224 h 1136"/>
                            <a:gd name="T36" fmla="*/ 627 w 1103"/>
                            <a:gd name="T37" fmla="*/ 193 h 1136"/>
                            <a:gd name="T38" fmla="*/ 584 w 1103"/>
                            <a:gd name="T39" fmla="*/ 166 h 1136"/>
                            <a:gd name="T40" fmla="*/ 540 w 1103"/>
                            <a:gd name="T41" fmla="*/ 141 h 1136"/>
                            <a:gd name="T42" fmla="*/ 496 w 1103"/>
                            <a:gd name="T43" fmla="*/ 117 h 1136"/>
                            <a:gd name="T44" fmla="*/ 451 w 1103"/>
                            <a:gd name="T45" fmla="*/ 96 h 1136"/>
                            <a:gd name="T46" fmla="*/ 361 w 1103"/>
                            <a:gd name="T47" fmla="*/ 62 h 1136"/>
                            <a:gd name="T48" fmla="*/ 270 w 1103"/>
                            <a:gd name="T49" fmla="*/ 34 h 1136"/>
                            <a:gd name="T50" fmla="*/ 178 w 1103"/>
                            <a:gd name="T51" fmla="*/ 15 h 1136"/>
                            <a:gd name="T52" fmla="*/ 88 w 1103"/>
                            <a:gd name="T53" fmla="*/ 4 h 1136"/>
                            <a:gd name="T54" fmla="*/ 0 w 1103"/>
                            <a:gd name="T55" fmla="*/ 0 h 1136"/>
                            <a:gd name="T56" fmla="*/ 38 w 1103"/>
                            <a:gd name="T57" fmla="*/ 131 h 1136"/>
                            <a:gd name="T58" fmla="*/ 117 w 1103"/>
                            <a:gd name="T59" fmla="*/ 138 h 1136"/>
                            <a:gd name="T60" fmla="*/ 197 w 1103"/>
                            <a:gd name="T61" fmla="*/ 151 h 1136"/>
                            <a:gd name="T62" fmla="*/ 280 w 1103"/>
                            <a:gd name="T63" fmla="*/ 171 h 1136"/>
                            <a:gd name="T64" fmla="*/ 360 w 1103"/>
                            <a:gd name="T65" fmla="*/ 199 h 1136"/>
                            <a:gd name="T66" fmla="*/ 420 w 1103"/>
                            <a:gd name="T67" fmla="*/ 225 h 1136"/>
                            <a:gd name="T68" fmla="*/ 460 w 1103"/>
                            <a:gd name="T69" fmla="*/ 244 h 1136"/>
                            <a:gd name="T70" fmla="*/ 498 w 1103"/>
                            <a:gd name="T71" fmla="*/ 265 h 1136"/>
                            <a:gd name="T72" fmla="*/ 536 w 1103"/>
                            <a:gd name="T73" fmla="*/ 289 h 1136"/>
                            <a:gd name="T74" fmla="*/ 573 w 1103"/>
                            <a:gd name="T75" fmla="*/ 314 h 1136"/>
                            <a:gd name="T76" fmla="*/ 609 w 1103"/>
                            <a:gd name="T77" fmla="*/ 343 h 1136"/>
                            <a:gd name="T78" fmla="*/ 644 w 1103"/>
                            <a:gd name="T79" fmla="*/ 372 h 1136"/>
                            <a:gd name="T80" fmla="*/ 678 w 1103"/>
                            <a:gd name="T81" fmla="*/ 403 h 1136"/>
                            <a:gd name="T82" fmla="*/ 711 w 1103"/>
                            <a:gd name="T83" fmla="*/ 437 h 1136"/>
                            <a:gd name="T84" fmla="*/ 742 w 1103"/>
                            <a:gd name="T85" fmla="*/ 473 h 1136"/>
                            <a:gd name="T86" fmla="*/ 772 w 1103"/>
                            <a:gd name="T87" fmla="*/ 512 h 1136"/>
                            <a:gd name="T88" fmla="*/ 800 w 1103"/>
                            <a:gd name="T89" fmla="*/ 552 h 1136"/>
                            <a:gd name="T90" fmla="*/ 827 w 1103"/>
                            <a:gd name="T91" fmla="*/ 595 h 1136"/>
                            <a:gd name="T92" fmla="*/ 852 w 1103"/>
                            <a:gd name="T93" fmla="*/ 641 h 1136"/>
                            <a:gd name="T94" fmla="*/ 875 w 1103"/>
                            <a:gd name="T95" fmla="*/ 689 h 1136"/>
                            <a:gd name="T96" fmla="*/ 896 w 1103"/>
                            <a:gd name="T97" fmla="*/ 740 h 1136"/>
                            <a:gd name="T98" fmla="*/ 915 w 1103"/>
                            <a:gd name="T99" fmla="*/ 793 h 1136"/>
                            <a:gd name="T100" fmla="*/ 931 w 1103"/>
                            <a:gd name="T101" fmla="*/ 849 h 1136"/>
                            <a:gd name="T102" fmla="*/ 945 w 1103"/>
                            <a:gd name="T103" fmla="*/ 908 h 1136"/>
                            <a:gd name="T104" fmla="*/ 957 w 1103"/>
                            <a:gd name="T105" fmla="*/ 970 h 1136"/>
                            <a:gd name="T106" fmla="*/ 966 w 1103"/>
                            <a:gd name="T107" fmla="*/ 1034 h 1136"/>
                            <a:gd name="T108" fmla="*/ 972 w 1103"/>
                            <a:gd name="T109" fmla="*/ 1102 h 1136"/>
                            <a:gd name="T110" fmla="*/ 974 w 1103"/>
                            <a:gd name="T111" fmla="*/ 1133 h 1136"/>
                            <a:gd name="T112" fmla="*/ 1103 w 1103"/>
                            <a:gd name="T113" fmla="*/ 1132 h 1136"/>
                            <a:gd name="T114" fmla="*/ 1103 w 1103"/>
                            <a:gd name="T115" fmla="*/ 1133 h 1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03" h="1136">
                              <a:moveTo>
                                <a:pt x="1103" y="1133"/>
                              </a:moveTo>
                              <a:lnTo>
                                <a:pt x="1103" y="1130"/>
                              </a:lnTo>
                              <a:lnTo>
                                <a:pt x="1100" y="1093"/>
                              </a:lnTo>
                              <a:lnTo>
                                <a:pt x="1097" y="1055"/>
                              </a:lnTo>
                              <a:lnTo>
                                <a:pt x="1094" y="1020"/>
                              </a:lnTo>
                              <a:lnTo>
                                <a:pt x="1089" y="983"/>
                              </a:lnTo>
                              <a:lnTo>
                                <a:pt x="1084" y="949"/>
                              </a:lnTo>
                              <a:lnTo>
                                <a:pt x="1078" y="914"/>
                              </a:lnTo>
                              <a:lnTo>
                                <a:pt x="1071" y="881"/>
                              </a:lnTo>
                              <a:lnTo>
                                <a:pt x="1063" y="847"/>
                              </a:lnTo>
                              <a:lnTo>
                                <a:pt x="1055" y="815"/>
                              </a:lnTo>
                              <a:lnTo>
                                <a:pt x="1046" y="784"/>
                              </a:lnTo>
                              <a:lnTo>
                                <a:pt x="1037" y="753"/>
                              </a:lnTo>
                              <a:lnTo>
                                <a:pt x="1026" y="723"/>
                              </a:lnTo>
                              <a:lnTo>
                                <a:pt x="1015" y="693"/>
                              </a:lnTo>
                              <a:lnTo>
                                <a:pt x="1004" y="664"/>
                              </a:lnTo>
                              <a:lnTo>
                                <a:pt x="992" y="636"/>
                              </a:lnTo>
                              <a:lnTo>
                                <a:pt x="979" y="608"/>
                              </a:lnTo>
                              <a:lnTo>
                                <a:pt x="966" y="582"/>
                              </a:lnTo>
                              <a:lnTo>
                                <a:pt x="952" y="555"/>
                              </a:lnTo>
                              <a:lnTo>
                                <a:pt x="938" y="530"/>
                              </a:lnTo>
                              <a:lnTo>
                                <a:pt x="923" y="505"/>
                              </a:lnTo>
                              <a:lnTo>
                                <a:pt x="907" y="480"/>
                              </a:lnTo>
                              <a:lnTo>
                                <a:pt x="892" y="457"/>
                              </a:lnTo>
                              <a:lnTo>
                                <a:pt x="875" y="434"/>
                              </a:lnTo>
                              <a:lnTo>
                                <a:pt x="858" y="411"/>
                              </a:lnTo>
                              <a:lnTo>
                                <a:pt x="841" y="390"/>
                              </a:lnTo>
                              <a:lnTo>
                                <a:pt x="823" y="369"/>
                              </a:lnTo>
                              <a:lnTo>
                                <a:pt x="805" y="349"/>
                              </a:lnTo>
                              <a:lnTo>
                                <a:pt x="787" y="329"/>
                              </a:lnTo>
                              <a:lnTo>
                                <a:pt x="768" y="310"/>
                              </a:lnTo>
                              <a:lnTo>
                                <a:pt x="748" y="292"/>
                              </a:lnTo>
                              <a:lnTo>
                                <a:pt x="729" y="274"/>
                              </a:lnTo>
                              <a:lnTo>
                                <a:pt x="709" y="256"/>
                              </a:lnTo>
                              <a:lnTo>
                                <a:pt x="689" y="240"/>
                              </a:lnTo>
                              <a:lnTo>
                                <a:pt x="668" y="224"/>
                              </a:lnTo>
                              <a:lnTo>
                                <a:pt x="647" y="209"/>
                              </a:lnTo>
                              <a:lnTo>
                                <a:pt x="627" y="193"/>
                              </a:lnTo>
                              <a:lnTo>
                                <a:pt x="605" y="179"/>
                              </a:lnTo>
                              <a:lnTo>
                                <a:pt x="584" y="166"/>
                              </a:lnTo>
                              <a:lnTo>
                                <a:pt x="562" y="153"/>
                              </a:lnTo>
                              <a:lnTo>
                                <a:pt x="540" y="141"/>
                              </a:lnTo>
                              <a:lnTo>
                                <a:pt x="518" y="129"/>
                              </a:lnTo>
                              <a:lnTo>
                                <a:pt x="496" y="117"/>
                              </a:lnTo>
                              <a:lnTo>
                                <a:pt x="474" y="106"/>
                              </a:lnTo>
                              <a:lnTo>
                                <a:pt x="451" y="96"/>
                              </a:lnTo>
                              <a:lnTo>
                                <a:pt x="406" y="78"/>
                              </a:lnTo>
                              <a:lnTo>
                                <a:pt x="361" y="62"/>
                              </a:lnTo>
                              <a:lnTo>
                                <a:pt x="315" y="46"/>
                              </a:lnTo>
                              <a:lnTo>
                                <a:pt x="270" y="34"/>
                              </a:lnTo>
                              <a:lnTo>
                                <a:pt x="224" y="24"/>
                              </a:lnTo>
                              <a:lnTo>
                                <a:pt x="178" y="15"/>
                              </a:lnTo>
                              <a:lnTo>
                                <a:pt x="133" y="9"/>
                              </a:lnTo>
                              <a:lnTo>
                                <a:pt x="88" y="4"/>
                              </a:lnTo>
                              <a:lnTo>
                                <a:pt x="44" y="1"/>
                              </a:lnTo>
                              <a:lnTo>
                                <a:pt x="0" y="0"/>
                              </a:lnTo>
                              <a:lnTo>
                                <a:pt x="0" y="130"/>
                              </a:lnTo>
                              <a:lnTo>
                                <a:pt x="38" y="131"/>
                              </a:lnTo>
                              <a:lnTo>
                                <a:pt x="77" y="134"/>
                              </a:lnTo>
                              <a:lnTo>
                                <a:pt x="117" y="138"/>
                              </a:lnTo>
                              <a:lnTo>
                                <a:pt x="157" y="144"/>
                              </a:lnTo>
                              <a:lnTo>
                                <a:pt x="197" y="151"/>
                              </a:lnTo>
                              <a:lnTo>
                                <a:pt x="239" y="160"/>
                              </a:lnTo>
                              <a:lnTo>
                                <a:pt x="280" y="171"/>
                              </a:lnTo>
                              <a:lnTo>
                                <a:pt x="320" y="184"/>
                              </a:lnTo>
                              <a:lnTo>
                                <a:pt x="360" y="199"/>
                              </a:lnTo>
                              <a:lnTo>
                                <a:pt x="401" y="216"/>
                              </a:lnTo>
                              <a:lnTo>
                                <a:pt x="420" y="225"/>
                              </a:lnTo>
                              <a:lnTo>
                                <a:pt x="440" y="234"/>
                              </a:lnTo>
                              <a:lnTo>
                                <a:pt x="460" y="244"/>
                              </a:lnTo>
                              <a:lnTo>
                                <a:pt x="479" y="254"/>
                              </a:lnTo>
                              <a:lnTo>
                                <a:pt x="498" y="265"/>
                              </a:lnTo>
                              <a:lnTo>
                                <a:pt x="517" y="277"/>
                              </a:lnTo>
                              <a:lnTo>
                                <a:pt x="536" y="289"/>
                              </a:lnTo>
                              <a:lnTo>
                                <a:pt x="555" y="302"/>
                              </a:lnTo>
                              <a:lnTo>
                                <a:pt x="573" y="314"/>
                              </a:lnTo>
                              <a:lnTo>
                                <a:pt x="591" y="328"/>
                              </a:lnTo>
                              <a:lnTo>
                                <a:pt x="609" y="343"/>
                              </a:lnTo>
                              <a:lnTo>
                                <a:pt x="627" y="357"/>
                              </a:lnTo>
                              <a:lnTo>
                                <a:pt x="644" y="372"/>
                              </a:lnTo>
                              <a:lnTo>
                                <a:pt x="662" y="387"/>
                              </a:lnTo>
                              <a:lnTo>
                                <a:pt x="678" y="403"/>
                              </a:lnTo>
                              <a:lnTo>
                                <a:pt x="695" y="420"/>
                              </a:lnTo>
                              <a:lnTo>
                                <a:pt x="711" y="437"/>
                              </a:lnTo>
                              <a:lnTo>
                                <a:pt x="727" y="455"/>
                              </a:lnTo>
                              <a:lnTo>
                                <a:pt x="742" y="473"/>
                              </a:lnTo>
                              <a:lnTo>
                                <a:pt x="758" y="493"/>
                              </a:lnTo>
                              <a:lnTo>
                                <a:pt x="772" y="512"/>
                              </a:lnTo>
                              <a:lnTo>
                                <a:pt x="787" y="532"/>
                              </a:lnTo>
                              <a:lnTo>
                                <a:pt x="800" y="552"/>
                              </a:lnTo>
                              <a:lnTo>
                                <a:pt x="814" y="574"/>
                              </a:lnTo>
                              <a:lnTo>
                                <a:pt x="827" y="595"/>
                              </a:lnTo>
                              <a:lnTo>
                                <a:pt x="840" y="618"/>
                              </a:lnTo>
                              <a:lnTo>
                                <a:pt x="852" y="641"/>
                              </a:lnTo>
                              <a:lnTo>
                                <a:pt x="864" y="665"/>
                              </a:lnTo>
                              <a:lnTo>
                                <a:pt x="875" y="689"/>
                              </a:lnTo>
                              <a:lnTo>
                                <a:pt x="886" y="714"/>
                              </a:lnTo>
                              <a:lnTo>
                                <a:pt x="896" y="740"/>
                              </a:lnTo>
                              <a:lnTo>
                                <a:pt x="905" y="766"/>
                              </a:lnTo>
                              <a:lnTo>
                                <a:pt x="915" y="793"/>
                              </a:lnTo>
                              <a:lnTo>
                                <a:pt x="923" y="821"/>
                              </a:lnTo>
                              <a:lnTo>
                                <a:pt x="931" y="849"/>
                              </a:lnTo>
                              <a:lnTo>
                                <a:pt x="939" y="878"/>
                              </a:lnTo>
                              <a:lnTo>
                                <a:pt x="945" y="908"/>
                              </a:lnTo>
                              <a:lnTo>
                                <a:pt x="952" y="939"/>
                              </a:lnTo>
                              <a:lnTo>
                                <a:pt x="957" y="970"/>
                              </a:lnTo>
                              <a:lnTo>
                                <a:pt x="962" y="1002"/>
                              </a:lnTo>
                              <a:lnTo>
                                <a:pt x="966" y="1034"/>
                              </a:lnTo>
                              <a:lnTo>
                                <a:pt x="970" y="1067"/>
                              </a:lnTo>
                              <a:lnTo>
                                <a:pt x="972" y="1102"/>
                              </a:lnTo>
                              <a:lnTo>
                                <a:pt x="975" y="1136"/>
                              </a:lnTo>
                              <a:lnTo>
                                <a:pt x="974" y="1133"/>
                              </a:lnTo>
                              <a:lnTo>
                                <a:pt x="1103" y="1133"/>
                              </a:lnTo>
                              <a:lnTo>
                                <a:pt x="1103" y="1132"/>
                              </a:lnTo>
                              <a:lnTo>
                                <a:pt x="1103" y="1130"/>
                              </a:lnTo>
                              <a:lnTo>
                                <a:pt x="1103" y="1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26"/>
                      <wps:cNvSpPr>
                        <a:spLocks noChangeArrowheads="1"/>
                      </wps:cNvSpPr>
                      <wps:spPr bwMode="auto">
                        <a:xfrm>
                          <a:off x="401320" y="308610"/>
                          <a:ext cx="16510" cy="2559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7"/>
                      <wps:cNvSpPr>
                        <a:spLocks/>
                      </wps:cNvSpPr>
                      <wps:spPr bwMode="auto">
                        <a:xfrm>
                          <a:off x="165735" y="217170"/>
                          <a:ext cx="225425" cy="346710"/>
                        </a:xfrm>
                        <a:custGeom>
                          <a:avLst/>
                          <a:gdLst>
                            <a:gd name="T0" fmla="*/ 1357 w 1774"/>
                            <a:gd name="T1" fmla="*/ 1523 h 2730"/>
                            <a:gd name="T2" fmla="*/ 1717 w 1774"/>
                            <a:gd name="T3" fmla="*/ 1498 h 2730"/>
                            <a:gd name="T4" fmla="*/ 1387 w 1774"/>
                            <a:gd name="T5" fmla="*/ 1573 h 2730"/>
                            <a:gd name="T6" fmla="*/ 1428 w 1774"/>
                            <a:gd name="T7" fmla="*/ 1943 h 2730"/>
                            <a:gd name="T8" fmla="*/ 1590 w 1774"/>
                            <a:gd name="T9" fmla="*/ 1978 h 2730"/>
                            <a:gd name="T10" fmla="*/ 1612 w 1774"/>
                            <a:gd name="T11" fmla="*/ 2334 h 2730"/>
                            <a:gd name="T12" fmla="*/ 1570 w 1774"/>
                            <a:gd name="T13" fmla="*/ 2581 h 2730"/>
                            <a:gd name="T14" fmla="*/ 1364 w 1774"/>
                            <a:gd name="T15" fmla="*/ 2568 h 2730"/>
                            <a:gd name="T16" fmla="*/ 1494 w 1774"/>
                            <a:gd name="T17" fmla="*/ 2291 h 2730"/>
                            <a:gd name="T18" fmla="*/ 1344 w 1774"/>
                            <a:gd name="T19" fmla="*/ 2104 h 2730"/>
                            <a:gd name="T20" fmla="*/ 1172 w 1774"/>
                            <a:gd name="T21" fmla="*/ 1942 h 2730"/>
                            <a:gd name="T22" fmla="*/ 1121 w 1774"/>
                            <a:gd name="T23" fmla="*/ 2001 h 2730"/>
                            <a:gd name="T24" fmla="*/ 1027 w 1774"/>
                            <a:gd name="T25" fmla="*/ 1971 h 2730"/>
                            <a:gd name="T26" fmla="*/ 999 w 1774"/>
                            <a:gd name="T27" fmla="*/ 1842 h 2730"/>
                            <a:gd name="T28" fmla="*/ 800 w 1774"/>
                            <a:gd name="T29" fmla="*/ 1937 h 2730"/>
                            <a:gd name="T30" fmla="*/ 862 w 1774"/>
                            <a:gd name="T31" fmla="*/ 2065 h 2730"/>
                            <a:gd name="T32" fmla="*/ 746 w 1774"/>
                            <a:gd name="T33" fmla="*/ 2198 h 2730"/>
                            <a:gd name="T34" fmla="*/ 487 w 1774"/>
                            <a:gd name="T35" fmla="*/ 2463 h 2730"/>
                            <a:gd name="T36" fmla="*/ 311 w 1774"/>
                            <a:gd name="T37" fmla="*/ 2523 h 2730"/>
                            <a:gd name="T38" fmla="*/ 113 w 1774"/>
                            <a:gd name="T39" fmla="*/ 2729 h 2730"/>
                            <a:gd name="T40" fmla="*/ 627 w 1774"/>
                            <a:gd name="T41" fmla="*/ 2138 h 2730"/>
                            <a:gd name="T42" fmla="*/ 497 w 1774"/>
                            <a:gd name="T43" fmla="*/ 1934 h 2730"/>
                            <a:gd name="T44" fmla="*/ 795 w 1774"/>
                            <a:gd name="T45" fmla="*/ 1667 h 2730"/>
                            <a:gd name="T46" fmla="*/ 1122 w 1774"/>
                            <a:gd name="T47" fmla="*/ 1656 h 2730"/>
                            <a:gd name="T48" fmla="*/ 879 w 1774"/>
                            <a:gd name="T49" fmla="*/ 1574 h 2730"/>
                            <a:gd name="T50" fmla="*/ 601 w 1774"/>
                            <a:gd name="T51" fmla="*/ 1542 h 2730"/>
                            <a:gd name="T52" fmla="*/ 464 w 1774"/>
                            <a:gd name="T53" fmla="*/ 1387 h 2730"/>
                            <a:gd name="T54" fmla="*/ 298 w 1774"/>
                            <a:gd name="T55" fmla="*/ 1341 h 2730"/>
                            <a:gd name="T56" fmla="*/ 154 w 1774"/>
                            <a:gd name="T57" fmla="*/ 1430 h 2730"/>
                            <a:gd name="T58" fmla="*/ 75 w 1774"/>
                            <a:gd name="T59" fmla="*/ 1283 h 2730"/>
                            <a:gd name="T60" fmla="*/ 427 w 1774"/>
                            <a:gd name="T61" fmla="*/ 1071 h 2730"/>
                            <a:gd name="T62" fmla="*/ 527 w 1774"/>
                            <a:gd name="T63" fmla="*/ 1089 h 2730"/>
                            <a:gd name="T64" fmla="*/ 176 w 1774"/>
                            <a:gd name="T65" fmla="*/ 933 h 2730"/>
                            <a:gd name="T66" fmla="*/ 154 w 1774"/>
                            <a:gd name="T67" fmla="*/ 1038 h 2730"/>
                            <a:gd name="T68" fmla="*/ 0 w 1774"/>
                            <a:gd name="T69" fmla="*/ 1230 h 2730"/>
                            <a:gd name="T70" fmla="*/ 378 w 1774"/>
                            <a:gd name="T71" fmla="*/ 657 h 2730"/>
                            <a:gd name="T72" fmla="*/ 866 w 1774"/>
                            <a:gd name="T73" fmla="*/ 610 h 2730"/>
                            <a:gd name="T74" fmla="*/ 790 w 1774"/>
                            <a:gd name="T75" fmla="*/ 504 h 2730"/>
                            <a:gd name="T76" fmla="*/ 697 w 1774"/>
                            <a:gd name="T77" fmla="*/ 617 h 2730"/>
                            <a:gd name="T78" fmla="*/ 555 w 1774"/>
                            <a:gd name="T79" fmla="*/ 469 h 2730"/>
                            <a:gd name="T80" fmla="*/ 695 w 1774"/>
                            <a:gd name="T81" fmla="*/ 419 h 2730"/>
                            <a:gd name="T82" fmla="*/ 663 w 1774"/>
                            <a:gd name="T83" fmla="*/ 318 h 2730"/>
                            <a:gd name="T84" fmla="*/ 679 w 1774"/>
                            <a:gd name="T85" fmla="*/ 199 h 2730"/>
                            <a:gd name="T86" fmla="*/ 941 w 1774"/>
                            <a:gd name="T87" fmla="*/ 41 h 2730"/>
                            <a:gd name="T88" fmla="*/ 1113 w 1774"/>
                            <a:gd name="T89" fmla="*/ 0 h 2730"/>
                            <a:gd name="T90" fmla="*/ 1279 w 1774"/>
                            <a:gd name="T91" fmla="*/ 124 h 2730"/>
                            <a:gd name="T92" fmla="*/ 1675 w 1774"/>
                            <a:gd name="T93" fmla="*/ 377 h 2730"/>
                            <a:gd name="T94" fmla="*/ 1750 w 1774"/>
                            <a:gd name="T95" fmla="*/ 871 h 2730"/>
                            <a:gd name="T96" fmla="*/ 1546 w 1774"/>
                            <a:gd name="T97" fmla="*/ 1153 h 2730"/>
                            <a:gd name="T98" fmla="*/ 1644 w 1774"/>
                            <a:gd name="T99" fmla="*/ 882 h 2730"/>
                            <a:gd name="T100" fmla="*/ 1557 w 1774"/>
                            <a:gd name="T101" fmla="*/ 457 h 2730"/>
                            <a:gd name="T102" fmla="*/ 1277 w 1774"/>
                            <a:gd name="T103" fmla="*/ 286 h 2730"/>
                            <a:gd name="T104" fmla="*/ 1508 w 1774"/>
                            <a:gd name="T105" fmla="*/ 536 h 2730"/>
                            <a:gd name="T106" fmla="*/ 1525 w 1774"/>
                            <a:gd name="T107" fmla="*/ 988 h 2730"/>
                            <a:gd name="T108" fmla="*/ 1230 w 1774"/>
                            <a:gd name="T109" fmla="*/ 1268 h 2730"/>
                            <a:gd name="T110" fmla="*/ 1442 w 1774"/>
                            <a:gd name="T111" fmla="*/ 927 h 2730"/>
                            <a:gd name="T112" fmla="*/ 1384 w 1774"/>
                            <a:gd name="T113" fmla="*/ 601 h 2730"/>
                            <a:gd name="T114" fmla="*/ 1221 w 1774"/>
                            <a:gd name="T115" fmla="*/ 536 h 2730"/>
                            <a:gd name="T116" fmla="*/ 1209 w 1774"/>
                            <a:gd name="T117" fmla="*/ 732 h 2730"/>
                            <a:gd name="T118" fmla="*/ 1186 w 1774"/>
                            <a:gd name="T119" fmla="*/ 928 h 2730"/>
                            <a:gd name="T120" fmla="*/ 1152 w 1774"/>
                            <a:gd name="T121" fmla="*/ 1120 h 27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774" h="2730">
                              <a:moveTo>
                                <a:pt x="1012" y="1119"/>
                              </a:moveTo>
                              <a:lnTo>
                                <a:pt x="1010" y="1127"/>
                              </a:lnTo>
                              <a:lnTo>
                                <a:pt x="1011" y="1136"/>
                              </a:lnTo>
                              <a:lnTo>
                                <a:pt x="1012" y="1145"/>
                              </a:lnTo>
                              <a:lnTo>
                                <a:pt x="1015" y="1154"/>
                              </a:lnTo>
                              <a:lnTo>
                                <a:pt x="1019" y="1163"/>
                              </a:lnTo>
                              <a:lnTo>
                                <a:pt x="1024" y="1174"/>
                              </a:lnTo>
                              <a:lnTo>
                                <a:pt x="1029" y="1183"/>
                              </a:lnTo>
                              <a:lnTo>
                                <a:pt x="1034" y="1192"/>
                              </a:lnTo>
                              <a:lnTo>
                                <a:pt x="1045" y="1208"/>
                              </a:lnTo>
                              <a:lnTo>
                                <a:pt x="1055" y="1221"/>
                              </a:lnTo>
                              <a:lnTo>
                                <a:pt x="1062" y="1229"/>
                              </a:lnTo>
                              <a:lnTo>
                                <a:pt x="1065" y="1232"/>
                              </a:lnTo>
                              <a:lnTo>
                                <a:pt x="1349" y="1539"/>
                              </a:lnTo>
                              <a:lnTo>
                                <a:pt x="1351" y="1535"/>
                              </a:lnTo>
                              <a:lnTo>
                                <a:pt x="1357" y="1523"/>
                              </a:lnTo>
                              <a:lnTo>
                                <a:pt x="1367" y="1507"/>
                              </a:lnTo>
                              <a:lnTo>
                                <a:pt x="1380" y="1489"/>
                              </a:lnTo>
                              <a:lnTo>
                                <a:pt x="1388" y="1479"/>
                              </a:lnTo>
                              <a:lnTo>
                                <a:pt x="1396" y="1470"/>
                              </a:lnTo>
                              <a:lnTo>
                                <a:pt x="1405" y="1461"/>
                              </a:lnTo>
                              <a:lnTo>
                                <a:pt x="1415" y="1452"/>
                              </a:lnTo>
                              <a:lnTo>
                                <a:pt x="1426" y="1445"/>
                              </a:lnTo>
                              <a:lnTo>
                                <a:pt x="1436" y="1440"/>
                              </a:lnTo>
                              <a:lnTo>
                                <a:pt x="1448" y="1436"/>
                              </a:lnTo>
                              <a:lnTo>
                                <a:pt x="1460" y="1434"/>
                              </a:lnTo>
                              <a:lnTo>
                                <a:pt x="1748" y="1435"/>
                              </a:lnTo>
                              <a:lnTo>
                                <a:pt x="1746" y="1440"/>
                              </a:lnTo>
                              <a:lnTo>
                                <a:pt x="1742" y="1451"/>
                              </a:lnTo>
                              <a:lnTo>
                                <a:pt x="1734" y="1469"/>
                              </a:lnTo>
                              <a:lnTo>
                                <a:pt x="1723" y="1488"/>
                              </a:lnTo>
                              <a:lnTo>
                                <a:pt x="1717" y="1498"/>
                              </a:lnTo>
                              <a:lnTo>
                                <a:pt x="1710" y="1508"/>
                              </a:lnTo>
                              <a:lnTo>
                                <a:pt x="1703" y="1518"/>
                              </a:lnTo>
                              <a:lnTo>
                                <a:pt x="1694" y="1527"/>
                              </a:lnTo>
                              <a:lnTo>
                                <a:pt x="1686" y="1536"/>
                              </a:lnTo>
                              <a:lnTo>
                                <a:pt x="1676" y="1543"/>
                              </a:lnTo>
                              <a:lnTo>
                                <a:pt x="1666" y="1549"/>
                              </a:lnTo>
                              <a:lnTo>
                                <a:pt x="1656" y="1552"/>
                              </a:lnTo>
                              <a:lnTo>
                                <a:pt x="1427" y="1552"/>
                              </a:lnTo>
                              <a:lnTo>
                                <a:pt x="1425" y="1552"/>
                              </a:lnTo>
                              <a:lnTo>
                                <a:pt x="1421" y="1552"/>
                              </a:lnTo>
                              <a:lnTo>
                                <a:pt x="1415" y="1554"/>
                              </a:lnTo>
                              <a:lnTo>
                                <a:pt x="1408" y="1556"/>
                              </a:lnTo>
                              <a:lnTo>
                                <a:pt x="1400" y="1560"/>
                              </a:lnTo>
                              <a:lnTo>
                                <a:pt x="1393" y="1566"/>
                              </a:lnTo>
                              <a:lnTo>
                                <a:pt x="1390" y="1569"/>
                              </a:lnTo>
                              <a:lnTo>
                                <a:pt x="1387" y="1573"/>
                              </a:lnTo>
                              <a:lnTo>
                                <a:pt x="1385" y="1578"/>
                              </a:lnTo>
                              <a:lnTo>
                                <a:pt x="1383" y="1583"/>
                              </a:lnTo>
                              <a:lnTo>
                                <a:pt x="1389" y="1594"/>
                              </a:lnTo>
                              <a:lnTo>
                                <a:pt x="1395" y="1606"/>
                              </a:lnTo>
                              <a:lnTo>
                                <a:pt x="1400" y="1618"/>
                              </a:lnTo>
                              <a:lnTo>
                                <a:pt x="1404" y="1631"/>
                              </a:lnTo>
                              <a:lnTo>
                                <a:pt x="1412" y="1658"/>
                              </a:lnTo>
                              <a:lnTo>
                                <a:pt x="1418" y="1687"/>
                              </a:lnTo>
                              <a:lnTo>
                                <a:pt x="1423" y="1717"/>
                              </a:lnTo>
                              <a:lnTo>
                                <a:pt x="1426" y="1746"/>
                              </a:lnTo>
                              <a:lnTo>
                                <a:pt x="1429" y="1777"/>
                              </a:lnTo>
                              <a:lnTo>
                                <a:pt x="1430" y="1805"/>
                              </a:lnTo>
                              <a:lnTo>
                                <a:pt x="1431" y="1859"/>
                              </a:lnTo>
                              <a:lnTo>
                                <a:pt x="1430" y="1903"/>
                              </a:lnTo>
                              <a:lnTo>
                                <a:pt x="1429" y="1932"/>
                              </a:lnTo>
                              <a:lnTo>
                                <a:pt x="1428" y="1943"/>
                              </a:lnTo>
                              <a:lnTo>
                                <a:pt x="1431" y="1944"/>
                              </a:lnTo>
                              <a:lnTo>
                                <a:pt x="1441" y="1948"/>
                              </a:lnTo>
                              <a:lnTo>
                                <a:pt x="1455" y="1953"/>
                              </a:lnTo>
                              <a:lnTo>
                                <a:pt x="1473" y="1958"/>
                              </a:lnTo>
                              <a:lnTo>
                                <a:pt x="1494" y="1964"/>
                              </a:lnTo>
                              <a:lnTo>
                                <a:pt x="1518" y="1970"/>
                              </a:lnTo>
                              <a:lnTo>
                                <a:pt x="1530" y="1972"/>
                              </a:lnTo>
                              <a:lnTo>
                                <a:pt x="1543" y="1974"/>
                              </a:lnTo>
                              <a:lnTo>
                                <a:pt x="1555" y="1975"/>
                              </a:lnTo>
                              <a:lnTo>
                                <a:pt x="1568" y="1976"/>
                              </a:lnTo>
                              <a:lnTo>
                                <a:pt x="1569" y="1975"/>
                              </a:lnTo>
                              <a:lnTo>
                                <a:pt x="1573" y="1975"/>
                              </a:lnTo>
                              <a:lnTo>
                                <a:pt x="1578" y="1975"/>
                              </a:lnTo>
                              <a:lnTo>
                                <a:pt x="1584" y="1976"/>
                              </a:lnTo>
                              <a:lnTo>
                                <a:pt x="1587" y="1977"/>
                              </a:lnTo>
                              <a:lnTo>
                                <a:pt x="1590" y="1978"/>
                              </a:lnTo>
                              <a:lnTo>
                                <a:pt x="1593" y="1980"/>
                              </a:lnTo>
                              <a:lnTo>
                                <a:pt x="1595" y="1983"/>
                              </a:lnTo>
                              <a:lnTo>
                                <a:pt x="1597" y="1986"/>
                              </a:lnTo>
                              <a:lnTo>
                                <a:pt x="1598" y="1990"/>
                              </a:lnTo>
                              <a:lnTo>
                                <a:pt x="1598" y="1995"/>
                              </a:lnTo>
                              <a:lnTo>
                                <a:pt x="1598" y="2000"/>
                              </a:lnTo>
                              <a:lnTo>
                                <a:pt x="1596" y="2021"/>
                              </a:lnTo>
                              <a:lnTo>
                                <a:pt x="1594" y="2047"/>
                              </a:lnTo>
                              <a:lnTo>
                                <a:pt x="1592" y="2075"/>
                              </a:lnTo>
                              <a:lnTo>
                                <a:pt x="1592" y="2106"/>
                              </a:lnTo>
                              <a:lnTo>
                                <a:pt x="1592" y="2140"/>
                              </a:lnTo>
                              <a:lnTo>
                                <a:pt x="1593" y="2176"/>
                              </a:lnTo>
                              <a:lnTo>
                                <a:pt x="1596" y="2214"/>
                              </a:lnTo>
                              <a:lnTo>
                                <a:pt x="1600" y="2253"/>
                              </a:lnTo>
                              <a:lnTo>
                                <a:pt x="1605" y="2293"/>
                              </a:lnTo>
                              <a:lnTo>
                                <a:pt x="1612" y="2334"/>
                              </a:lnTo>
                              <a:lnTo>
                                <a:pt x="1616" y="2354"/>
                              </a:lnTo>
                              <a:lnTo>
                                <a:pt x="1621" y="2375"/>
                              </a:lnTo>
                              <a:lnTo>
                                <a:pt x="1626" y="2395"/>
                              </a:lnTo>
                              <a:lnTo>
                                <a:pt x="1632" y="2416"/>
                              </a:lnTo>
                              <a:lnTo>
                                <a:pt x="1639" y="2436"/>
                              </a:lnTo>
                              <a:lnTo>
                                <a:pt x="1646" y="2455"/>
                              </a:lnTo>
                              <a:lnTo>
                                <a:pt x="1653" y="2476"/>
                              </a:lnTo>
                              <a:lnTo>
                                <a:pt x="1661" y="2495"/>
                              </a:lnTo>
                              <a:lnTo>
                                <a:pt x="1670" y="2514"/>
                              </a:lnTo>
                              <a:lnTo>
                                <a:pt x="1680" y="2532"/>
                              </a:lnTo>
                              <a:lnTo>
                                <a:pt x="1690" y="2551"/>
                              </a:lnTo>
                              <a:lnTo>
                                <a:pt x="1701" y="2569"/>
                              </a:lnTo>
                              <a:lnTo>
                                <a:pt x="1599" y="2570"/>
                              </a:lnTo>
                              <a:lnTo>
                                <a:pt x="1589" y="2573"/>
                              </a:lnTo>
                              <a:lnTo>
                                <a:pt x="1579" y="2577"/>
                              </a:lnTo>
                              <a:lnTo>
                                <a:pt x="1570" y="2581"/>
                              </a:lnTo>
                              <a:lnTo>
                                <a:pt x="1562" y="2586"/>
                              </a:lnTo>
                              <a:lnTo>
                                <a:pt x="1555" y="2592"/>
                              </a:lnTo>
                              <a:lnTo>
                                <a:pt x="1549" y="2599"/>
                              </a:lnTo>
                              <a:lnTo>
                                <a:pt x="1544" y="2608"/>
                              </a:lnTo>
                              <a:lnTo>
                                <a:pt x="1540" y="2618"/>
                              </a:lnTo>
                              <a:lnTo>
                                <a:pt x="1529" y="2707"/>
                              </a:lnTo>
                              <a:lnTo>
                                <a:pt x="1525" y="2715"/>
                              </a:lnTo>
                              <a:lnTo>
                                <a:pt x="1522" y="2720"/>
                              </a:lnTo>
                              <a:lnTo>
                                <a:pt x="1518" y="2724"/>
                              </a:lnTo>
                              <a:lnTo>
                                <a:pt x="1514" y="2727"/>
                              </a:lnTo>
                              <a:lnTo>
                                <a:pt x="1509" y="2728"/>
                              </a:lnTo>
                              <a:lnTo>
                                <a:pt x="1504" y="2729"/>
                              </a:lnTo>
                              <a:lnTo>
                                <a:pt x="1497" y="2730"/>
                              </a:lnTo>
                              <a:lnTo>
                                <a:pt x="1489" y="2730"/>
                              </a:lnTo>
                              <a:lnTo>
                                <a:pt x="1289" y="2729"/>
                              </a:lnTo>
                              <a:lnTo>
                                <a:pt x="1364" y="2568"/>
                              </a:lnTo>
                              <a:lnTo>
                                <a:pt x="1479" y="2470"/>
                              </a:lnTo>
                              <a:lnTo>
                                <a:pt x="1483" y="2467"/>
                              </a:lnTo>
                              <a:lnTo>
                                <a:pt x="1487" y="2464"/>
                              </a:lnTo>
                              <a:lnTo>
                                <a:pt x="1491" y="2460"/>
                              </a:lnTo>
                              <a:lnTo>
                                <a:pt x="1494" y="2455"/>
                              </a:lnTo>
                              <a:lnTo>
                                <a:pt x="1496" y="2452"/>
                              </a:lnTo>
                              <a:lnTo>
                                <a:pt x="1498" y="2449"/>
                              </a:lnTo>
                              <a:lnTo>
                                <a:pt x="1499" y="2447"/>
                              </a:lnTo>
                              <a:lnTo>
                                <a:pt x="1499" y="2446"/>
                              </a:lnTo>
                              <a:lnTo>
                                <a:pt x="1500" y="2436"/>
                              </a:lnTo>
                              <a:lnTo>
                                <a:pt x="1501" y="2408"/>
                              </a:lnTo>
                              <a:lnTo>
                                <a:pt x="1501" y="2388"/>
                              </a:lnTo>
                              <a:lnTo>
                                <a:pt x="1500" y="2366"/>
                              </a:lnTo>
                              <a:lnTo>
                                <a:pt x="1499" y="2343"/>
                              </a:lnTo>
                              <a:lnTo>
                                <a:pt x="1497" y="2317"/>
                              </a:lnTo>
                              <a:lnTo>
                                <a:pt x="1494" y="2291"/>
                              </a:lnTo>
                              <a:lnTo>
                                <a:pt x="1490" y="2264"/>
                              </a:lnTo>
                              <a:lnTo>
                                <a:pt x="1485" y="2237"/>
                              </a:lnTo>
                              <a:lnTo>
                                <a:pt x="1478" y="2212"/>
                              </a:lnTo>
                              <a:lnTo>
                                <a:pt x="1474" y="2200"/>
                              </a:lnTo>
                              <a:lnTo>
                                <a:pt x="1469" y="2188"/>
                              </a:lnTo>
                              <a:lnTo>
                                <a:pt x="1464" y="2176"/>
                              </a:lnTo>
                              <a:lnTo>
                                <a:pt x="1458" y="2165"/>
                              </a:lnTo>
                              <a:lnTo>
                                <a:pt x="1452" y="2156"/>
                              </a:lnTo>
                              <a:lnTo>
                                <a:pt x="1446" y="2146"/>
                              </a:lnTo>
                              <a:lnTo>
                                <a:pt x="1438" y="2138"/>
                              </a:lnTo>
                              <a:lnTo>
                                <a:pt x="1431" y="2130"/>
                              </a:lnTo>
                              <a:lnTo>
                                <a:pt x="1412" y="2126"/>
                              </a:lnTo>
                              <a:lnTo>
                                <a:pt x="1393" y="2122"/>
                              </a:lnTo>
                              <a:lnTo>
                                <a:pt x="1376" y="2117"/>
                              </a:lnTo>
                              <a:lnTo>
                                <a:pt x="1360" y="2110"/>
                              </a:lnTo>
                              <a:lnTo>
                                <a:pt x="1344" y="2104"/>
                              </a:lnTo>
                              <a:lnTo>
                                <a:pt x="1330" y="2097"/>
                              </a:lnTo>
                              <a:lnTo>
                                <a:pt x="1316" y="2090"/>
                              </a:lnTo>
                              <a:lnTo>
                                <a:pt x="1303" y="2083"/>
                              </a:lnTo>
                              <a:lnTo>
                                <a:pt x="1290" y="2076"/>
                              </a:lnTo>
                              <a:lnTo>
                                <a:pt x="1279" y="2068"/>
                              </a:lnTo>
                              <a:lnTo>
                                <a:pt x="1268" y="2060"/>
                              </a:lnTo>
                              <a:lnTo>
                                <a:pt x="1258" y="2052"/>
                              </a:lnTo>
                              <a:lnTo>
                                <a:pt x="1240" y="2034"/>
                              </a:lnTo>
                              <a:lnTo>
                                <a:pt x="1224" y="2018"/>
                              </a:lnTo>
                              <a:lnTo>
                                <a:pt x="1211" y="2002"/>
                              </a:lnTo>
                              <a:lnTo>
                                <a:pt x="1200" y="1987"/>
                              </a:lnTo>
                              <a:lnTo>
                                <a:pt x="1191" y="1973"/>
                              </a:lnTo>
                              <a:lnTo>
                                <a:pt x="1184" y="1960"/>
                              </a:lnTo>
                              <a:lnTo>
                                <a:pt x="1176" y="1944"/>
                              </a:lnTo>
                              <a:lnTo>
                                <a:pt x="1173" y="1939"/>
                              </a:lnTo>
                              <a:lnTo>
                                <a:pt x="1172" y="1942"/>
                              </a:lnTo>
                              <a:lnTo>
                                <a:pt x="1171" y="1945"/>
                              </a:lnTo>
                              <a:lnTo>
                                <a:pt x="1171" y="1948"/>
                              </a:lnTo>
                              <a:lnTo>
                                <a:pt x="1170" y="1950"/>
                              </a:lnTo>
                              <a:lnTo>
                                <a:pt x="1169" y="1953"/>
                              </a:lnTo>
                              <a:lnTo>
                                <a:pt x="1168" y="1956"/>
                              </a:lnTo>
                              <a:lnTo>
                                <a:pt x="1167" y="1958"/>
                              </a:lnTo>
                              <a:lnTo>
                                <a:pt x="1165" y="1961"/>
                              </a:lnTo>
                              <a:lnTo>
                                <a:pt x="1162" y="1968"/>
                              </a:lnTo>
                              <a:lnTo>
                                <a:pt x="1158" y="1974"/>
                              </a:lnTo>
                              <a:lnTo>
                                <a:pt x="1154" y="1980"/>
                              </a:lnTo>
                              <a:lnTo>
                                <a:pt x="1149" y="1985"/>
                              </a:lnTo>
                              <a:lnTo>
                                <a:pt x="1144" y="1989"/>
                              </a:lnTo>
                              <a:lnTo>
                                <a:pt x="1139" y="1993"/>
                              </a:lnTo>
                              <a:lnTo>
                                <a:pt x="1133" y="1996"/>
                              </a:lnTo>
                              <a:lnTo>
                                <a:pt x="1127" y="1999"/>
                              </a:lnTo>
                              <a:lnTo>
                                <a:pt x="1121" y="2001"/>
                              </a:lnTo>
                              <a:lnTo>
                                <a:pt x="1115" y="2003"/>
                              </a:lnTo>
                              <a:lnTo>
                                <a:pt x="1108" y="2005"/>
                              </a:lnTo>
                              <a:lnTo>
                                <a:pt x="1102" y="2005"/>
                              </a:lnTo>
                              <a:lnTo>
                                <a:pt x="1095" y="2006"/>
                              </a:lnTo>
                              <a:lnTo>
                                <a:pt x="1088" y="2006"/>
                              </a:lnTo>
                              <a:lnTo>
                                <a:pt x="1082" y="2005"/>
                              </a:lnTo>
                              <a:lnTo>
                                <a:pt x="1075" y="2004"/>
                              </a:lnTo>
                              <a:lnTo>
                                <a:pt x="1069" y="2002"/>
                              </a:lnTo>
                              <a:lnTo>
                                <a:pt x="1063" y="2000"/>
                              </a:lnTo>
                              <a:lnTo>
                                <a:pt x="1057" y="1997"/>
                              </a:lnTo>
                              <a:lnTo>
                                <a:pt x="1051" y="1994"/>
                              </a:lnTo>
                              <a:lnTo>
                                <a:pt x="1045" y="1991"/>
                              </a:lnTo>
                              <a:lnTo>
                                <a:pt x="1040" y="1986"/>
                              </a:lnTo>
                              <a:lnTo>
                                <a:pt x="1035" y="1982"/>
                              </a:lnTo>
                              <a:lnTo>
                                <a:pt x="1031" y="1977"/>
                              </a:lnTo>
                              <a:lnTo>
                                <a:pt x="1027" y="1971"/>
                              </a:lnTo>
                              <a:lnTo>
                                <a:pt x="1023" y="1964"/>
                              </a:lnTo>
                              <a:lnTo>
                                <a:pt x="1020" y="1957"/>
                              </a:lnTo>
                              <a:lnTo>
                                <a:pt x="1017" y="1950"/>
                              </a:lnTo>
                              <a:lnTo>
                                <a:pt x="1015" y="1943"/>
                              </a:lnTo>
                              <a:lnTo>
                                <a:pt x="1013" y="1935"/>
                              </a:lnTo>
                              <a:lnTo>
                                <a:pt x="1012" y="1926"/>
                              </a:lnTo>
                              <a:lnTo>
                                <a:pt x="1012" y="1917"/>
                              </a:lnTo>
                              <a:lnTo>
                                <a:pt x="1014" y="1904"/>
                              </a:lnTo>
                              <a:lnTo>
                                <a:pt x="1015" y="1891"/>
                              </a:lnTo>
                              <a:lnTo>
                                <a:pt x="1017" y="1880"/>
                              </a:lnTo>
                              <a:lnTo>
                                <a:pt x="1018" y="1869"/>
                              </a:lnTo>
                              <a:lnTo>
                                <a:pt x="1020" y="1860"/>
                              </a:lnTo>
                              <a:lnTo>
                                <a:pt x="1021" y="1852"/>
                              </a:lnTo>
                              <a:lnTo>
                                <a:pt x="1022" y="1844"/>
                              </a:lnTo>
                              <a:lnTo>
                                <a:pt x="1023" y="1838"/>
                              </a:lnTo>
                              <a:lnTo>
                                <a:pt x="999" y="1842"/>
                              </a:lnTo>
                              <a:lnTo>
                                <a:pt x="977" y="1846"/>
                              </a:lnTo>
                              <a:lnTo>
                                <a:pt x="956" y="1851"/>
                              </a:lnTo>
                              <a:lnTo>
                                <a:pt x="937" y="1856"/>
                              </a:lnTo>
                              <a:lnTo>
                                <a:pt x="919" y="1861"/>
                              </a:lnTo>
                              <a:lnTo>
                                <a:pt x="902" y="1866"/>
                              </a:lnTo>
                              <a:lnTo>
                                <a:pt x="887" y="1872"/>
                              </a:lnTo>
                              <a:lnTo>
                                <a:pt x="874" y="1878"/>
                              </a:lnTo>
                              <a:lnTo>
                                <a:pt x="861" y="1884"/>
                              </a:lnTo>
                              <a:lnTo>
                                <a:pt x="850" y="1890"/>
                              </a:lnTo>
                              <a:lnTo>
                                <a:pt x="840" y="1898"/>
                              </a:lnTo>
                              <a:lnTo>
                                <a:pt x="831" y="1904"/>
                              </a:lnTo>
                              <a:lnTo>
                                <a:pt x="823" y="1911"/>
                              </a:lnTo>
                              <a:lnTo>
                                <a:pt x="816" y="1917"/>
                              </a:lnTo>
                              <a:lnTo>
                                <a:pt x="810" y="1924"/>
                              </a:lnTo>
                              <a:lnTo>
                                <a:pt x="805" y="1931"/>
                              </a:lnTo>
                              <a:lnTo>
                                <a:pt x="800" y="1937"/>
                              </a:lnTo>
                              <a:lnTo>
                                <a:pt x="797" y="1944"/>
                              </a:lnTo>
                              <a:lnTo>
                                <a:pt x="794" y="1950"/>
                              </a:lnTo>
                              <a:lnTo>
                                <a:pt x="792" y="1956"/>
                              </a:lnTo>
                              <a:lnTo>
                                <a:pt x="789" y="1969"/>
                              </a:lnTo>
                              <a:lnTo>
                                <a:pt x="788" y="1980"/>
                              </a:lnTo>
                              <a:lnTo>
                                <a:pt x="789" y="1990"/>
                              </a:lnTo>
                              <a:lnTo>
                                <a:pt x="791" y="1998"/>
                              </a:lnTo>
                              <a:lnTo>
                                <a:pt x="794" y="2005"/>
                              </a:lnTo>
                              <a:lnTo>
                                <a:pt x="796" y="2011"/>
                              </a:lnTo>
                              <a:lnTo>
                                <a:pt x="803" y="2021"/>
                              </a:lnTo>
                              <a:lnTo>
                                <a:pt x="809" y="2030"/>
                              </a:lnTo>
                              <a:lnTo>
                                <a:pt x="816" y="2037"/>
                              </a:lnTo>
                              <a:lnTo>
                                <a:pt x="824" y="2045"/>
                              </a:lnTo>
                              <a:lnTo>
                                <a:pt x="834" y="2052"/>
                              </a:lnTo>
                              <a:lnTo>
                                <a:pt x="846" y="2058"/>
                              </a:lnTo>
                              <a:lnTo>
                                <a:pt x="862" y="2065"/>
                              </a:lnTo>
                              <a:lnTo>
                                <a:pt x="882" y="2073"/>
                              </a:lnTo>
                              <a:lnTo>
                                <a:pt x="883" y="2073"/>
                              </a:lnTo>
                              <a:lnTo>
                                <a:pt x="886" y="2074"/>
                              </a:lnTo>
                              <a:lnTo>
                                <a:pt x="890" y="2076"/>
                              </a:lnTo>
                              <a:lnTo>
                                <a:pt x="894" y="2078"/>
                              </a:lnTo>
                              <a:lnTo>
                                <a:pt x="895" y="2080"/>
                              </a:lnTo>
                              <a:lnTo>
                                <a:pt x="897" y="2082"/>
                              </a:lnTo>
                              <a:lnTo>
                                <a:pt x="897" y="2084"/>
                              </a:lnTo>
                              <a:lnTo>
                                <a:pt x="898" y="2087"/>
                              </a:lnTo>
                              <a:lnTo>
                                <a:pt x="898" y="2090"/>
                              </a:lnTo>
                              <a:lnTo>
                                <a:pt x="897" y="2093"/>
                              </a:lnTo>
                              <a:lnTo>
                                <a:pt x="895" y="2097"/>
                              </a:lnTo>
                              <a:lnTo>
                                <a:pt x="892" y="2101"/>
                              </a:lnTo>
                              <a:lnTo>
                                <a:pt x="843" y="2135"/>
                              </a:lnTo>
                              <a:lnTo>
                                <a:pt x="780" y="2175"/>
                              </a:lnTo>
                              <a:lnTo>
                                <a:pt x="746" y="2198"/>
                              </a:lnTo>
                              <a:lnTo>
                                <a:pt x="711" y="2221"/>
                              </a:lnTo>
                              <a:lnTo>
                                <a:pt x="676" y="2245"/>
                              </a:lnTo>
                              <a:lnTo>
                                <a:pt x="641" y="2270"/>
                              </a:lnTo>
                              <a:lnTo>
                                <a:pt x="608" y="2295"/>
                              </a:lnTo>
                              <a:lnTo>
                                <a:pt x="578" y="2321"/>
                              </a:lnTo>
                              <a:lnTo>
                                <a:pt x="563" y="2335"/>
                              </a:lnTo>
                              <a:lnTo>
                                <a:pt x="550" y="2348"/>
                              </a:lnTo>
                              <a:lnTo>
                                <a:pt x="538" y="2361"/>
                              </a:lnTo>
                              <a:lnTo>
                                <a:pt x="527" y="2374"/>
                              </a:lnTo>
                              <a:lnTo>
                                <a:pt x="517" y="2387"/>
                              </a:lnTo>
                              <a:lnTo>
                                <a:pt x="508" y="2400"/>
                              </a:lnTo>
                              <a:lnTo>
                                <a:pt x="500" y="2413"/>
                              </a:lnTo>
                              <a:lnTo>
                                <a:pt x="495" y="2426"/>
                              </a:lnTo>
                              <a:lnTo>
                                <a:pt x="491" y="2438"/>
                              </a:lnTo>
                              <a:lnTo>
                                <a:pt x="488" y="2451"/>
                              </a:lnTo>
                              <a:lnTo>
                                <a:pt x="487" y="2463"/>
                              </a:lnTo>
                              <a:lnTo>
                                <a:pt x="489" y="2476"/>
                              </a:lnTo>
                              <a:lnTo>
                                <a:pt x="484" y="2474"/>
                              </a:lnTo>
                              <a:lnTo>
                                <a:pt x="470" y="2474"/>
                              </a:lnTo>
                              <a:lnTo>
                                <a:pt x="451" y="2474"/>
                              </a:lnTo>
                              <a:lnTo>
                                <a:pt x="429" y="2473"/>
                              </a:lnTo>
                              <a:lnTo>
                                <a:pt x="406" y="2473"/>
                              </a:lnTo>
                              <a:lnTo>
                                <a:pt x="385" y="2474"/>
                              </a:lnTo>
                              <a:lnTo>
                                <a:pt x="369" y="2476"/>
                              </a:lnTo>
                              <a:lnTo>
                                <a:pt x="360" y="2478"/>
                              </a:lnTo>
                              <a:lnTo>
                                <a:pt x="347" y="2482"/>
                              </a:lnTo>
                              <a:lnTo>
                                <a:pt x="336" y="2487"/>
                              </a:lnTo>
                              <a:lnTo>
                                <a:pt x="328" y="2492"/>
                              </a:lnTo>
                              <a:lnTo>
                                <a:pt x="321" y="2499"/>
                              </a:lnTo>
                              <a:lnTo>
                                <a:pt x="317" y="2506"/>
                              </a:lnTo>
                              <a:lnTo>
                                <a:pt x="313" y="2514"/>
                              </a:lnTo>
                              <a:lnTo>
                                <a:pt x="311" y="2523"/>
                              </a:lnTo>
                              <a:lnTo>
                                <a:pt x="310" y="2532"/>
                              </a:lnTo>
                              <a:lnTo>
                                <a:pt x="310" y="2541"/>
                              </a:lnTo>
                              <a:lnTo>
                                <a:pt x="311" y="2552"/>
                              </a:lnTo>
                              <a:lnTo>
                                <a:pt x="313" y="2561"/>
                              </a:lnTo>
                              <a:lnTo>
                                <a:pt x="315" y="2571"/>
                              </a:lnTo>
                              <a:lnTo>
                                <a:pt x="319" y="2591"/>
                              </a:lnTo>
                              <a:lnTo>
                                <a:pt x="323" y="2610"/>
                              </a:lnTo>
                              <a:lnTo>
                                <a:pt x="324" y="2622"/>
                              </a:lnTo>
                              <a:lnTo>
                                <a:pt x="324" y="2632"/>
                              </a:lnTo>
                              <a:lnTo>
                                <a:pt x="322" y="2639"/>
                              </a:lnTo>
                              <a:lnTo>
                                <a:pt x="320" y="2644"/>
                              </a:lnTo>
                              <a:lnTo>
                                <a:pt x="317" y="2648"/>
                              </a:lnTo>
                              <a:lnTo>
                                <a:pt x="315" y="2651"/>
                              </a:lnTo>
                              <a:lnTo>
                                <a:pt x="313" y="2652"/>
                              </a:lnTo>
                              <a:lnTo>
                                <a:pt x="312" y="2652"/>
                              </a:lnTo>
                              <a:lnTo>
                                <a:pt x="113" y="2729"/>
                              </a:lnTo>
                              <a:lnTo>
                                <a:pt x="138" y="2529"/>
                              </a:lnTo>
                              <a:lnTo>
                                <a:pt x="285" y="2358"/>
                              </a:lnTo>
                              <a:lnTo>
                                <a:pt x="301" y="2351"/>
                              </a:lnTo>
                              <a:lnTo>
                                <a:pt x="320" y="2342"/>
                              </a:lnTo>
                              <a:lnTo>
                                <a:pt x="342" y="2331"/>
                              </a:lnTo>
                              <a:lnTo>
                                <a:pt x="365" y="2318"/>
                              </a:lnTo>
                              <a:lnTo>
                                <a:pt x="416" y="2290"/>
                              </a:lnTo>
                              <a:lnTo>
                                <a:pt x="468" y="2259"/>
                              </a:lnTo>
                              <a:lnTo>
                                <a:pt x="494" y="2241"/>
                              </a:lnTo>
                              <a:lnTo>
                                <a:pt x="519" y="2225"/>
                              </a:lnTo>
                              <a:lnTo>
                                <a:pt x="542" y="2209"/>
                              </a:lnTo>
                              <a:lnTo>
                                <a:pt x="564" y="2193"/>
                              </a:lnTo>
                              <a:lnTo>
                                <a:pt x="584" y="2177"/>
                              </a:lnTo>
                              <a:lnTo>
                                <a:pt x="602" y="2163"/>
                              </a:lnTo>
                              <a:lnTo>
                                <a:pt x="616" y="2149"/>
                              </a:lnTo>
                              <a:lnTo>
                                <a:pt x="627" y="2138"/>
                              </a:lnTo>
                              <a:lnTo>
                                <a:pt x="604" y="2120"/>
                              </a:lnTo>
                              <a:lnTo>
                                <a:pt x="583" y="2102"/>
                              </a:lnTo>
                              <a:lnTo>
                                <a:pt x="565" y="2085"/>
                              </a:lnTo>
                              <a:lnTo>
                                <a:pt x="550" y="2068"/>
                              </a:lnTo>
                              <a:lnTo>
                                <a:pt x="536" y="2053"/>
                              </a:lnTo>
                              <a:lnTo>
                                <a:pt x="525" y="2037"/>
                              </a:lnTo>
                              <a:lnTo>
                                <a:pt x="516" y="2023"/>
                              </a:lnTo>
                              <a:lnTo>
                                <a:pt x="508" y="2009"/>
                              </a:lnTo>
                              <a:lnTo>
                                <a:pt x="503" y="1998"/>
                              </a:lnTo>
                              <a:lnTo>
                                <a:pt x="498" y="1987"/>
                              </a:lnTo>
                              <a:lnTo>
                                <a:pt x="495" y="1977"/>
                              </a:lnTo>
                              <a:lnTo>
                                <a:pt x="492" y="1969"/>
                              </a:lnTo>
                              <a:lnTo>
                                <a:pt x="490" y="1957"/>
                              </a:lnTo>
                              <a:lnTo>
                                <a:pt x="489" y="1953"/>
                              </a:lnTo>
                              <a:lnTo>
                                <a:pt x="491" y="1948"/>
                              </a:lnTo>
                              <a:lnTo>
                                <a:pt x="497" y="1934"/>
                              </a:lnTo>
                              <a:lnTo>
                                <a:pt x="508" y="1912"/>
                              </a:lnTo>
                              <a:lnTo>
                                <a:pt x="523" y="1884"/>
                              </a:lnTo>
                              <a:lnTo>
                                <a:pt x="532" y="1868"/>
                              </a:lnTo>
                              <a:lnTo>
                                <a:pt x="543" y="1851"/>
                              </a:lnTo>
                              <a:lnTo>
                                <a:pt x="555" y="1834"/>
                              </a:lnTo>
                              <a:lnTo>
                                <a:pt x="568" y="1815"/>
                              </a:lnTo>
                              <a:lnTo>
                                <a:pt x="583" y="1797"/>
                              </a:lnTo>
                              <a:lnTo>
                                <a:pt x="599" y="1778"/>
                              </a:lnTo>
                              <a:lnTo>
                                <a:pt x="616" y="1760"/>
                              </a:lnTo>
                              <a:lnTo>
                                <a:pt x="636" y="1741"/>
                              </a:lnTo>
                              <a:lnTo>
                                <a:pt x="664" y="1725"/>
                              </a:lnTo>
                              <a:lnTo>
                                <a:pt x="693" y="1711"/>
                              </a:lnTo>
                              <a:lnTo>
                                <a:pt x="720" y="1698"/>
                              </a:lnTo>
                              <a:lnTo>
                                <a:pt x="746" y="1687"/>
                              </a:lnTo>
                              <a:lnTo>
                                <a:pt x="771" y="1677"/>
                              </a:lnTo>
                              <a:lnTo>
                                <a:pt x="795" y="1667"/>
                              </a:lnTo>
                              <a:lnTo>
                                <a:pt x="818" y="1659"/>
                              </a:lnTo>
                              <a:lnTo>
                                <a:pt x="839" y="1652"/>
                              </a:lnTo>
                              <a:lnTo>
                                <a:pt x="877" y="1642"/>
                              </a:lnTo>
                              <a:lnTo>
                                <a:pt x="910" y="1634"/>
                              </a:lnTo>
                              <a:lnTo>
                                <a:pt x="935" y="1628"/>
                              </a:lnTo>
                              <a:lnTo>
                                <a:pt x="953" y="1625"/>
                              </a:lnTo>
                              <a:lnTo>
                                <a:pt x="1144" y="1738"/>
                              </a:lnTo>
                              <a:lnTo>
                                <a:pt x="1144" y="1729"/>
                              </a:lnTo>
                              <a:lnTo>
                                <a:pt x="1144" y="1717"/>
                              </a:lnTo>
                              <a:lnTo>
                                <a:pt x="1143" y="1704"/>
                              </a:lnTo>
                              <a:lnTo>
                                <a:pt x="1140" y="1689"/>
                              </a:lnTo>
                              <a:lnTo>
                                <a:pt x="1138" y="1682"/>
                              </a:lnTo>
                              <a:lnTo>
                                <a:pt x="1135" y="1674"/>
                              </a:lnTo>
                              <a:lnTo>
                                <a:pt x="1132" y="1667"/>
                              </a:lnTo>
                              <a:lnTo>
                                <a:pt x="1128" y="1661"/>
                              </a:lnTo>
                              <a:lnTo>
                                <a:pt x="1122" y="1656"/>
                              </a:lnTo>
                              <a:lnTo>
                                <a:pt x="1116" y="1651"/>
                              </a:lnTo>
                              <a:lnTo>
                                <a:pt x="1108" y="1647"/>
                              </a:lnTo>
                              <a:lnTo>
                                <a:pt x="1099" y="1644"/>
                              </a:lnTo>
                              <a:lnTo>
                                <a:pt x="1081" y="1640"/>
                              </a:lnTo>
                              <a:lnTo>
                                <a:pt x="1064" y="1635"/>
                              </a:lnTo>
                              <a:lnTo>
                                <a:pt x="1048" y="1631"/>
                              </a:lnTo>
                              <a:lnTo>
                                <a:pt x="1033" y="1627"/>
                              </a:lnTo>
                              <a:lnTo>
                                <a:pt x="1016" y="1623"/>
                              </a:lnTo>
                              <a:lnTo>
                                <a:pt x="999" y="1618"/>
                              </a:lnTo>
                              <a:lnTo>
                                <a:pt x="980" y="1613"/>
                              </a:lnTo>
                              <a:lnTo>
                                <a:pt x="960" y="1607"/>
                              </a:lnTo>
                              <a:lnTo>
                                <a:pt x="938" y="1600"/>
                              </a:lnTo>
                              <a:lnTo>
                                <a:pt x="915" y="1591"/>
                              </a:lnTo>
                              <a:lnTo>
                                <a:pt x="903" y="1586"/>
                              </a:lnTo>
                              <a:lnTo>
                                <a:pt x="892" y="1580"/>
                              </a:lnTo>
                              <a:lnTo>
                                <a:pt x="879" y="1574"/>
                              </a:lnTo>
                              <a:lnTo>
                                <a:pt x="867" y="1567"/>
                              </a:lnTo>
                              <a:lnTo>
                                <a:pt x="853" y="1558"/>
                              </a:lnTo>
                              <a:lnTo>
                                <a:pt x="840" y="1549"/>
                              </a:lnTo>
                              <a:lnTo>
                                <a:pt x="826" y="1539"/>
                              </a:lnTo>
                              <a:lnTo>
                                <a:pt x="811" y="1527"/>
                              </a:lnTo>
                              <a:lnTo>
                                <a:pt x="779" y="1501"/>
                              </a:lnTo>
                              <a:lnTo>
                                <a:pt x="745" y="1470"/>
                              </a:lnTo>
                              <a:lnTo>
                                <a:pt x="726" y="1452"/>
                              </a:lnTo>
                              <a:lnTo>
                                <a:pt x="724" y="1454"/>
                              </a:lnTo>
                              <a:lnTo>
                                <a:pt x="717" y="1462"/>
                              </a:lnTo>
                              <a:lnTo>
                                <a:pt x="705" y="1471"/>
                              </a:lnTo>
                              <a:lnTo>
                                <a:pt x="690" y="1484"/>
                              </a:lnTo>
                              <a:lnTo>
                                <a:pt x="672" y="1498"/>
                              </a:lnTo>
                              <a:lnTo>
                                <a:pt x="651" y="1512"/>
                              </a:lnTo>
                              <a:lnTo>
                                <a:pt x="627" y="1527"/>
                              </a:lnTo>
                              <a:lnTo>
                                <a:pt x="601" y="1542"/>
                              </a:lnTo>
                              <a:lnTo>
                                <a:pt x="597" y="1544"/>
                              </a:lnTo>
                              <a:lnTo>
                                <a:pt x="593" y="1546"/>
                              </a:lnTo>
                              <a:lnTo>
                                <a:pt x="590" y="1547"/>
                              </a:lnTo>
                              <a:lnTo>
                                <a:pt x="587" y="1548"/>
                              </a:lnTo>
                              <a:lnTo>
                                <a:pt x="584" y="1547"/>
                              </a:lnTo>
                              <a:lnTo>
                                <a:pt x="580" y="1544"/>
                              </a:lnTo>
                              <a:lnTo>
                                <a:pt x="576" y="1540"/>
                              </a:lnTo>
                              <a:lnTo>
                                <a:pt x="571" y="1534"/>
                              </a:lnTo>
                              <a:lnTo>
                                <a:pt x="562" y="1522"/>
                              </a:lnTo>
                              <a:lnTo>
                                <a:pt x="544" y="1502"/>
                              </a:lnTo>
                              <a:lnTo>
                                <a:pt x="533" y="1488"/>
                              </a:lnTo>
                              <a:lnTo>
                                <a:pt x="520" y="1472"/>
                              </a:lnTo>
                              <a:lnTo>
                                <a:pt x="507" y="1453"/>
                              </a:lnTo>
                              <a:lnTo>
                                <a:pt x="493" y="1433"/>
                              </a:lnTo>
                              <a:lnTo>
                                <a:pt x="478" y="1411"/>
                              </a:lnTo>
                              <a:lnTo>
                                <a:pt x="464" y="1387"/>
                              </a:lnTo>
                              <a:lnTo>
                                <a:pt x="450" y="1361"/>
                              </a:lnTo>
                              <a:lnTo>
                                <a:pt x="436" y="1334"/>
                              </a:lnTo>
                              <a:lnTo>
                                <a:pt x="423" y="1305"/>
                              </a:lnTo>
                              <a:lnTo>
                                <a:pt x="412" y="1275"/>
                              </a:lnTo>
                              <a:lnTo>
                                <a:pt x="407" y="1260"/>
                              </a:lnTo>
                              <a:lnTo>
                                <a:pt x="402" y="1245"/>
                              </a:lnTo>
                              <a:lnTo>
                                <a:pt x="398" y="1228"/>
                              </a:lnTo>
                              <a:lnTo>
                                <a:pt x="394" y="1212"/>
                              </a:lnTo>
                              <a:lnTo>
                                <a:pt x="298" y="1212"/>
                              </a:lnTo>
                              <a:lnTo>
                                <a:pt x="298" y="1218"/>
                              </a:lnTo>
                              <a:lnTo>
                                <a:pt x="298" y="1233"/>
                              </a:lnTo>
                              <a:lnTo>
                                <a:pt x="298" y="1255"/>
                              </a:lnTo>
                              <a:lnTo>
                                <a:pt x="298" y="1280"/>
                              </a:lnTo>
                              <a:lnTo>
                                <a:pt x="298" y="1304"/>
                              </a:lnTo>
                              <a:lnTo>
                                <a:pt x="298" y="1326"/>
                              </a:lnTo>
                              <a:lnTo>
                                <a:pt x="298" y="1341"/>
                              </a:lnTo>
                              <a:lnTo>
                                <a:pt x="298" y="1346"/>
                              </a:lnTo>
                              <a:lnTo>
                                <a:pt x="194" y="1346"/>
                              </a:lnTo>
                              <a:lnTo>
                                <a:pt x="184" y="1350"/>
                              </a:lnTo>
                              <a:lnTo>
                                <a:pt x="175" y="1355"/>
                              </a:lnTo>
                              <a:lnTo>
                                <a:pt x="168" y="1360"/>
                              </a:lnTo>
                              <a:lnTo>
                                <a:pt x="162" y="1365"/>
                              </a:lnTo>
                              <a:lnTo>
                                <a:pt x="157" y="1371"/>
                              </a:lnTo>
                              <a:lnTo>
                                <a:pt x="154" y="1377"/>
                              </a:lnTo>
                              <a:lnTo>
                                <a:pt x="151" y="1383"/>
                              </a:lnTo>
                              <a:lnTo>
                                <a:pt x="149" y="1390"/>
                              </a:lnTo>
                              <a:lnTo>
                                <a:pt x="147" y="1401"/>
                              </a:lnTo>
                              <a:lnTo>
                                <a:pt x="147" y="1411"/>
                              </a:lnTo>
                              <a:lnTo>
                                <a:pt x="148" y="1417"/>
                              </a:lnTo>
                              <a:lnTo>
                                <a:pt x="148" y="1419"/>
                              </a:lnTo>
                              <a:lnTo>
                                <a:pt x="150" y="1422"/>
                              </a:lnTo>
                              <a:lnTo>
                                <a:pt x="154" y="1430"/>
                              </a:lnTo>
                              <a:lnTo>
                                <a:pt x="160" y="1441"/>
                              </a:lnTo>
                              <a:lnTo>
                                <a:pt x="166" y="1454"/>
                              </a:lnTo>
                              <a:lnTo>
                                <a:pt x="173" y="1469"/>
                              </a:lnTo>
                              <a:lnTo>
                                <a:pt x="179" y="1482"/>
                              </a:lnTo>
                              <a:lnTo>
                                <a:pt x="182" y="1494"/>
                              </a:lnTo>
                              <a:lnTo>
                                <a:pt x="183" y="1502"/>
                              </a:lnTo>
                              <a:lnTo>
                                <a:pt x="175" y="1510"/>
                              </a:lnTo>
                              <a:lnTo>
                                <a:pt x="155" y="1528"/>
                              </a:lnTo>
                              <a:lnTo>
                                <a:pt x="125" y="1552"/>
                              </a:lnTo>
                              <a:lnTo>
                                <a:pt x="92" y="1579"/>
                              </a:lnTo>
                              <a:lnTo>
                                <a:pt x="59" y="1606"/>
                              </a:lnTo>
                              <a:lnTo>
                                <a:pt x="30" y="1629"/>
                              </a:lnTo>
                              <a:lnTo>
                                <a:pt x="9" y="1645"/>
                              </a:lnTo>
                              <a:lnTo>
                                <a:pt x="1" y="1651"/>
                              </a:lnTo>
                              <a:lnTo>
                                <a:pt x="1" y="1429"/>
                              </a:lnTo>
                              <a:lnTo>
                                <a:pt x="75" y="1283"/>
                              </a:lnTo>
                              <a:lnTo>
                                <a:pt x="79" y="1280"/>
                              </a:lnTo>
                              <a:lnTo>
                                <a:pt x="93" y="1269"/>
                              </a:lnTo>
                              <a:lnTo>
                                <a:pt x="114" y="1251"/>
                              </a:lnTo>
                              <a:lnTo>
                                <a:pt x="141" y="1226"/>
                              </a:lnTo>
                              <a:lnTo>
                                <a:pt x="174" y="1196"/>
                              </a:lnTo>
                              <a:lnTo>
                                <a:pt x="211" y="1159"/>
                              </a:lnTo>
                              <a:lnTo>
                                <a:pt x="252" y="1117"/>
                              </a:lnTo>
                              <a:lnTo>
                                <a:pt x="295" y="1069"/>
                              </a:lnTo>
                              <a:lnTo>
                                <a:pt x="306" y="1067"/>
                              </a:lnTo>
                              <a:lnTo>
                                <a:pt x="318" y="1066"/>
                              </a:lnTo>
                              <a:lnTo>
                                <a:pt x="330" y="1065"/>
                              </a:lnTo>
                              <a:lnTo>
                                <a:pt x="343" y="1065"/>
                              </a:lnTo>
                              <a:lnTo>
                                <a:pt x="367" y="1065"/>
                              </a:lnTo>
                              <a:lnTo>
                                <a:pt x="391" y="1067"/>
                              </a:lnTo>
                              <a:lnTo>
                                <a:pt x="411" y="1069"/>
                              </a:lnTo>
                              <a:lnTo>
                                <a:pt x="427" y="1071"/>
                              </a:lnTo>
                              <a:lnTo>
                                <a:pt x="438" y="1073"/>
                              </a:lnTo>
                              <a:lnTo>
                                <a:pt x="442" y="1074"/>
                              </a:lnTo>
                              <a:lnTo>
                                <a:pt x="447" y="1080"/>
                              </a:lnTo>
                              <a:lnTo>
                                <a:pt x="459" y="1096"/>
                              </a:lnTo>
                              <a:lnTo>
                                <a:pt x="477" y="1119"/>
                              </a:lnTo>
                              <a:lnTo>
                                <a:pt x="499" y="1146"/>
                              </a:lnTo>
                              <a:lnTo>
                                <a:pt x="523" y="1177"/>
                              </a:lnTo>
                              <a:lnTo>
                                <a:pt x="548" y="1206"/>
                              </a:lnTo>
                              <a:lnTo>
                                <a:pt x="572" y="1233"/>
                              </a:lnTo>
                              <a:lnTo>
                                <a:pt x="592" y="1255"/>
                              </a:lnTo>
                              <a:lnTo>
                                <a:pt x="636" y="1215"/>
                              </a:lnTo>
                              <a:lnTo>
                                <a:pt x="613" y="1192"/>
                              </a:lnTo>
                              <a:lnTo>
                                <a:pt x="591" y="1169"/>
                              </a:lnTo>
                              <a:lnTo>
                                <a:pt x="570" y="1143"/>
                              </a:lnTo>
                              <a:lnTo>
                                <a:pt x="548" y="1117"/>
                              </a:lnTo>
                              <a:lnTo>
                                <a:pt x="527" y="1089"/>
                              </a:lnTo>
                              <a:lnTo>
                                <a:pt x="507" y="1062"/>
                              </a:lnTo>
                              <a:lnTo>
                                <a:pt x="488" y="1035"/>
                              </a:lnTo>
                              <a:lnTo>
                                <a:pt x="469" y="1006"/>
                              </a:lnTo>
                              <a:lnTo>
                                <a:pt x="452" y="979"/>
                              </a:lnTo>
                              <a:lnTo>
                                <a:pt x="437" y="952"/>
                              </a:lnTo>
                              <a:lnTo>
                                <a:pt x="422" y="924"/>
                              </a:lnTo>
                              <a:lnTo>
                                <a:pt x="410" y="898"/>
                              </a:lnTo>
                              <a:lnTo>
                                <a:pt x="399" y="872"/>
                              </a:lnTo>
                              <a:lnTo>
                                <a:pt x="391" y="848"/>
                              </a:lnTo>
                              <a:lnTo>
                                <a:pt x="388" y="837"/>
                              </a:lnTo>
                              <a:lnTo>
                                <a:pt x="385" y="826"/>
                              </a:lnTo>
                              <a:lnTo>
                                <a:pt x="382" y="815"/>
                              </a:lnTo>
                              <a:lnTo>
                                <a:pt x="381" y="805"/>
                              </a:lnTo>
                              <a:lnTo>
                                <a:pt x="288" y="805"/>
                              </a:lnTo>
                              <a:lnTo>
                                <a:pt x="286" y="933"/>
                              </a:lnTo>
                              <a:lnTo>
                                <a:pt x="176" y="933"/>
                              </a:lnTo>
                              <a:lnTo>
                                <a:pt x="167" y="937"/>
                              </a:lnTo>
                              <a:lnTo>
                                <a:pt x="160" y="941"/>
                              </a:lnTo>
                              <a:lnTo>
                                <a:pt x="154" y="946"/>
                              </a:lnTo>
                              <a:lnTo>
                                <a:pt x="148" y="952"/>
                              </a:lnTo>
                              <a:lnTo>
                                <a:pt x="144" y="958"/>
                              </a:lnTo>
                              <a:lnTo>
                                <a:pt x="141" y="963"/>
                              </a:lnTo>
                              <a:lnTo>
                                <a:pt x="138" y="969"/>
                              </a:lnTo>
                              <a:lnTo>
                                <a:pt x="136" y="974"/>
                              </a:lnTo>
                              <a:lnTo>
                                <a:pt x="134" y="984"/>
                              </a:lnTo>
                              <a:lnTo>
                                <a:pt x="134" y="992"/>
                              </a:lnTo>
                              <a:lnTo>
                                <a:pt x="134" y="998"/>
                              </a:lnTo>
                              <a:lnTo>
                                <a:pt x="134" y="1000"/>
                              </a:lnTo>
                              <a:lnTo>
                                <a:pt x="136" y="1003"/>
                              </a:lnTo>
                              <a:lnTo>
                                <a:pt x="140" y="1011"/>
                              </a:lnTo>
                              <a:lnTo>
                                <a:pt x="147" y="1024"/>
                              </a:lnTo>
                              <a:lnTo>
                                <a:pt x="154" y="1038"/>
                              </a:lnTo>
                              <a:lnTo>
                                <a:pt x="160" y="1053"/>
                              </a:lnTo>
                              <a:lnTo>
                                <a:pt x="166" y="1068"/>
                              </a:lnTo>
                              <a:lnTo>
                                <a:pt x="169" y="1075"/>
                              </a:lnTo>
                              <a:lnTo>
                                <a:pt x="170" y="1081"/>
                              </a:lnTo>
                              <a:lnTo>
                                <a:pt x="171" y="1087"/>
                              </a:lnTo>
                              <a:lnTo>
                                <a:pt x="171" y="1092"/>
                              </a:lnTo>
                              <a:lnTo>
                                <a:pt x="169" y="1096"/>
                              </a:lnTo>
                              <a:lnTo>
                                <a:pt x="163" y="1101"/>
                              </a:lnTo>
                              <a:lnTo>
                                <a:pt x="155" y="1109"/>
                              </a:lnTo>
                              <a:lnTo>
                                <a:pt x="144" y="1118"/>
                              </a:lnTo>
                              <a:lnTo>
                                <a:pt x="116" y="1140"/>
                              </a:lnTo>
                              <a:lnTo>
                                <a:pt x="85" y="1164"/>
                              </a:lnTo>
                              <a:lnTo>
                                <a:pt x="54" y="1189"/>
                              </a:lnTo>
                              <a:lnTo>
                                <a:pt x="26" y="1210"/>
                              </a:lnTo>
                              <a:lnTo>
                                <a:pt x="7" y="1225"/>
                              </a:lnTo>
                              <a:lnTo>
                                <a:pt x="0" y="1230"/>
                              </a:lnTo>
                              <a:lnTo>
                                <a:pt x="1" y="1012"/>
                              </a:lnTo>
                              <a:lnTo>
                                <a:pt x="66" y="869"/>
                              </a:lnTo>
                              <a:lnTo>
                                <a:pt x="70" y="866"/>
                              </a:lnTo>
                              <a:lnTo>
                                <a:pt x="84" y="856"/>
                              </a:lnTo>
                              <a:lnTo>
                                <a:pt x="104" y="839"/>
                              </a:lnTo>
                              <a:lnTo>
                                <a:pt x="132" y="816"/>
                              </a:lnTo>
                              <a:lnTo>
                                <a:pt x="164" y="786"/>
                              </a:lnTo>
                              <a:lnTo>
                                <a:pt x="201" y="750"/>
                              </a:lnTo>
                              <a:lnTo>
                                <a:pt x="221" y="730"/>
                              </a:lnTo>
                              <a:lnTo>
                                <a:pt x="241" y="708"/>
                              </a:lnTo>
                              <a:lnTo>
                                <a:pt x="262" y="685"/>
                              </a:lnTo>
                              <a:lnTo>
                                <a:pt x="284" y="660"/>
                              </a:lnTo>
                              <a:lnTo>
                                <a:pt x="310" y="658"/>
                              </a:lnTo>
                              <a:lnTo>
                                <a:pt x="335" y="657"/>
                              </a:lnTo>
                              <a:lnTo>
                                <a:pt x="358" y="657"/>
                              </a:lnTo>
                              <a:lnTo>
                                <a:pt x="378" y="657"/>
                              </a:lnTo>
                              <a:lnTo>
                                <a:pt x="394" y="658"/>
                              </a:lnTo>
                              <a:lnTo>
                                <a:pt x="407" y="659"/>
                              </a:lnTo>
                              <a:lnTo>
                                <a:pt x="415" y="660"/>
                              </a:lnTo>
                              <a:lnTo>
                                <a:pt x="418" y="661"/>
                              </a:lnTo>
                              <a:lnTo>
                                <a:pt x="616" y="882"/>
                              </a:lnTo>
                              <a:lnTo>
                                <a:pt x="664" y="840"/>
                              </a:lnTo>
                              <a:lnTo>
                                <a:pt x="710" y="799"/>
                              </a:lnTo>
                              <a:lnTo>
                                <a:pt x="733" y="779"/>
                              </a:lnTo>
                              <a:lnTo>
                                <a:pt x="754" y="759"/>
                              </a:lnTo>
                              <a:lnTo>
                                <a:pt x="774" y="738"/>
                              </a:lnTo>
                              <a:lnTo>
                                <a:pt x="794" y="716"/>
                              </a:lnTo>
                              <a:lnTo>
                                <a:pt x="812" y="695"/>
                              </a:lnTo>
                              <a:lnTo>
                                <a:pt x="829" y="672"/>
                              </a:lnTo>
                              <a:lnTo>
                                <a:pt x="845" y="647"/>
                              </a:lnTo>
                              <a:lnTo>
                                <a:pt x="859" y="623"/>
                              </a:lnTo>
                              <a:lnTo>
                                <a:pt x="866" y="610"/>
                              </a:lnTo>
                              <a:lnTo>
                                <a:pt x="872" y="597"/>
                              </a:lnTo>
                              <a:lnTo>
                                <a:pt x="878" y="582"/>
                              </a:lnTo>
                              <a:lnTo>
                                <a:pt x="884" y="568"/>
                              </a:lnTo>
                              <a:lnTo>
                                <a:pt x="889" y="554"/>
                              </a:lnTo>
                              <a:lnTo>
                                <a:pt x="893" y="539"/>
                              </a:lnTo>
                              <a:lnTo>
                                <a:pt x="897" y="524"/>
                              </a:lnTo>
                              <a:lnTo>
                                <a:pt x="901" y="507"/>
                              </a:lnTo>
                              <a:lnTo>
                                <a:pt x="886" y="511"/>
                              </a:lnTo>
                              <a:lnTo>
                                <a:pt x="872" y="514"/>
                              </a:lnTo>
                              <a:lnTo>
                                <a:pt x="860" y="515"/>
                              </a:lnTo>
                              <a:lnTo>
                                <a:pt x="848" y="515"/>
                              </a:lnTo>
                              <a:lnTo>
                                <a:pt x="838" y="514"/>
                              </a:lnTo>
                              <a:lnTo>
                                <a:pt x="828" y="513"/>
                              </a:lnTo>
                              <a:lnTo>
                                <a:pt x="818" y="512"/>
                              </a:lnTo>
                              <a:lnTo>
                                <a:pt x="809" y="509"/>
                              </a:lnTo>
                              <a:lnTo>
                                <a:pt x="790" y="504"/>
                              </a:lnTo>
                              <a:lnTo>
                                <a:pt x="771" y="501"/>
                              </a:lnTo>
                              <a:lnTo>
                                <a:pt x="760" y="500"/>
                              </a:lnTo>
                              <a:lnTo>
                                <a:pt x="749" y="500"/>
                              </a:lnTo>
                              <a:lnTo>
                                <a:pt x="737" y="500"/>
                              </a:lnTo>
                              <a:lnTo>
                                <a:pt x="724" y="502"/>
                              </a:lnTo>
                              <a:lnTo>
                                <a:pt x="723" y="518"/>
                              </a:lnTo>
                              <a:lnTo>
                                <a:pt x="723" y="532"/>
                              </a:lnTo>
                              <a:lnTo>
                                <a:pt x="721" y="545"/>
                              </a:lnTo>
                              <a:lnTo>
                                <a:pt x="720" y="556"/>
                              </a:lnTo>
                              <a:lnTo>
                                <a:pt x="718" y="567"/>
                              </a:lnTo>
                              <a:lnTo>
                                <a:pt x="715" y="577"/>
                              </a:lnTo>
                              <a:lnTo>
                                <a:pt x="712" y="588"/>
                              </a:lnTo>
                              <a:lnTo>
                                <a:pt x="709" y="596"/>
                              </a:lnTo>
                              <a:lnTo>
                                <a:pt x="705" y="604"/>
                              </a:lnTo>
                              <a:lnTo>
                                <a:pt x="701" y="611"/>
                              </a:lnTo>
                              <a:lnTo>
                                <a:pt x="697" y="617"/>
                              </a:lnTo>
                              <a:lnTo>
                                <a:pt x="693" y="622"/>
                              </a:lnTo>
                              <a:lnTo>
                                <a:pt x="683" y="631"/>
                              </a:lnTo>
                              <a:lnTo>
                                <a:pt x="674" y="638"/>
                              </a:lnTo>
                              <a:lnTo>
                                <a:pt x="665" y="643"/>
                              </a:lnTo>
                              <a:lnTo>
                                <a:pt x="655" y="647"/>
                              </a:lnTo>
                              <a:lnTo>
                                <a:pt x="647" y="649"/>
                              </a:lnTo>
                              <a:lnTo>
                                <a:pt x="639" y="650"/>
                              </a:lnTo>
                              <a:lnTo>
                                <a:pt x="628" y="650"/>
                              </a:lnTo>
                              <a:lnTo>
                                <a:pt x="623" y="649"/>
                              </a:lnTo>
                              <a:lnTo>
                                <a:pt x="623" y="490"/>
                              </a:lnTo>
                              <a:lnTo>
                                <a:pt x="607" y="488"/>
                              </a:lnTo>
                              <a:lnTo>
                                <a:pt x="593" y="485"/>
                              </a:lnTo>
                              <a:lnTo>
                                <a:pt x="581" y="482"/>
                              </a:lnTo>
                              <a:lnTo>
                                <a:pt x="570" y="478"/>
                              </a:lnTo>
                              <a:lnTo>
                                <a:pt x="562" y="474"/>
                              </a:lnTo>
                              <a:lnTo>
                                <a:pt x="555" y="469"/>
                              </a:lnTo>
                              <a:lnTo>
                                <a:pt x="549" y="464"/>
                              </a:lnTo>
                              <a:lnTo>
                                <a:pt x="544" y="459"/>
                              </a:lnTo>
                              <a:lnTo>
                                <a:pt x="541" y="455"/>
                              </a:lnTo>
                              <a:lnTo>
                                <a:pt x="538" y="450"/>
                              </a:lnTo>
                              <a:lnTo>
                                <a:pt x="536" y="446"/>
                              </a:lnTo>
                              <a:lnTo>
                                <a:pt x="535" y="442"/>
                              </a:lnTo>
                              <a:lnTo>
                                <a:pt x="534" y="436"/>
                              </a:lnTo>
                              <a:lnTo>
                                <a:pt x="534" y="434"/>
                              </a:lnTo>
                              <a:lnTo>
                                <a:pt x="658" y="435"/>
                              </a:lnTo>
                              <a:lnTo>
                                <a:pt x="664" y="434"/>
                              </a:lnTo>
                              <a:lnTo>
                                <a:pt x="670" y="433"/>
                              </a:lnTo>
                              <a:lnTo>
                                <a:pt x="676" y="431"/>
                              </a:lnTo>
                              <a:lnTo>
                                <a:pt x="681" y="429"/>
                              </a:lnTo>
                              <a:lnTo>
                                <a:pt x="686" y="426"/>
                              </a:lnTo>
                              <a:lnTo>
                                <a:pt x="691" y="423"/>
                              </a:lnTo>
                              <a:lnTo>
                                <a:pt x="695" y="419"/>
                              </a:lnTo>
                              <a:lnTo>
                                <a:pt x="698" y="416"/>
                              </a:lnTo>
                              <a:lnTo>
                                <a:pt x="704" y="407"/>
                              </a:lnTo>
                              <a:lnTo>
                                <a:pt x="709" y="398"/>
                              </a:lnTo>
                              <a:lnTo>
                                <a:pt x="711" y="388"/>
                              </a:lnTo>
                              <a:lnTo>
                                <a:pt x="712" y="378"/>
                              </a:lnTo>
                              <a:lnTo>
                                <a:pt x="712" y="368"/>
                              </a:lnTo>
                              <a:lnTo>
                                <a:pt x="709" y="357"/>
                              </a:lnTo>
                              <a:lnTo>
                                <a:pt x="705" y="347"/>
                              </a:lnTo>
                              <a:lnTo>
                                <a:pt x="699" y="339"/>
                              </a:lnTo>
                              <a:lnTo>
                                <a:pt x="695" y="335"/>
                              </a:lnTo>
                              <a:lnTo>
                                <a:pt x="691" y="331"/>
                              </a:lnTo>
                              <a:lnTo>
                                <a:pt x="686" y="327"/>
                              </a:lnTo>
                              <a:lnTo>
                                <a:pt x="681" y="324"/>
                              </a:lnTo>
                              <a:lnTo>
                                <a:pt x="675" y="322"/>
                              </a:lnTo>
                              <a:lnTo>
                                <a:pt x="669" y="319"/>
                              </a:lnTo>
                              <a:lnTo>
                                <a:pt x="663" y="318"/>
                              </a:lnTo>
                              <a:lnTo>
                                <a:pt x="656" y="316"/>
                              </a:lnTo>
                              <a:lnTo>
                                <a:pt x="532" y="306"/>
                              </a:lnTo>
                              <a:lnTo>
                                <a:pt x="530" y="305"/>
                              </a:lnTo>
                              <a:lnTo>
                                <a:pt x="530" y="303"/>
                              </a:lnTo>
                              <a:lnTo>
                                <a:pt x="529" y="302"/>
                              </a:lnTo>
                              <a:lnTo>
                                <a:pt x="529" y="300"/>
                              </a:lnTo>
                              <a:lnTo>
                                <a:pt x="530" y="295"/>
                              </a:lnTo>
                              <a:lnTo>
                                <a:pt x="532" y="288"/>
                              </a:lnTo>
                              <a:lnTo>
                                <a:pt x="534" y="283"/>
                              </a:lnTo>
                              <a:lnTo>
                                <a:pt x="536" y="279"/>
                              </a:lnTo>
                              <a:lnTo>
                                <a:pt x="538" y="276"/>
                              </a:lnTo>
                              <a:lnTo>
                                <a:pt x="538" y="274"/>
                              </a:lnTo>
                              <a:lnTo>
                                <a:pt x="573" y="256"/>
                              </a:lnTo>
                              <a:lnTo>
                                <a:pt x="591" y="225"/>
                              </a:lnTo>
                              <a:lnTo>
                                <a:pt x="637" y="212"/>
                              </a:lnTo>
                              <a:lnTo>
                                <a:pt x="679" y="199"/>
                              </a:lnTo>
                              <a:lnTo>
                                <a:pt x="717" y="188"/>
                              </a:lnTo>
                              <a:lnTo>
                                <a:pt x="750" y="177"/>
                              </a:lnTo>
                              <a:lnTo>
                                <a:pt x="807" y="158"/>
                              </a:lnTo>
                              <a:lnTo>
                                <a:pt x="849" y="141"/>
                              </a:lnTo>
                              <a:lnTo>
                                <a:pt x="879" y="128"/>
                              </a:lnTo>
                              <a:lnTo>
                                <a:pt x="899" y="119"/>
                              </a:lnTo>
                              <a:lnTo>
                                <a:pt x="910" y="114"/>
                              </a:lnTo>
                              <a:lnTo>
                                <a:pt x="913" y="112"/>
                              </a:lnTo>
                              <a:lnTo>
                                <a:pt x="913" y="107"/>
                              </a:lnTo>
                              <a:lnTo>
                                <a:pt x="914" y="96"/>
                              </a:lnTo>
                              <a:lnTo>
                                <a:pt x="916" y="89"/>
                              </a:lnTo>
                              <a:lnTo>
                                <a:pt x="918" y="80"/>
                              </a:lnTo>
                              <a:lnTo>
                                <a:pt x="922" y="70"/>
                              </a:lnTo>
                              <a:lnTo>
                                <a:pt x="927" y="61"/>
                              </a:lnTo>
                              <a:lnTo>
                                <a:pt x="933" y="51"/>
                              </a:lnTo>
                              <a:lnTo>
                                <a:pt x="941" y="41"/>
                              </a:lnTo>
                              <a:lnTo>
                                <a:pt x="950" y="32"/>
                              </a:lnTo>
                              <a:lnTo>
                                <a:pt x="962" y="24"/>
                              </a:lnTo>
                              <a:lnTo>
                                <a:pt x="969" y="20"/>
                              </a:lnTo>
                              <a:lnTo>
                                <a:pt x="976" y="16"/>
                              </a:lnTo>
                              <a:lnTo>
                                <a:pt x="983" y="13"/>
                              </a:lnTo>
                              <a:lnTo>
                                <a:pt x="992" y="9"/>
                              </a:lnTo>
                              <a:lnTo>
                                <a:pt x="1001" y="7"/>
                              </a:lnTo>
                              <a:lnTo>
                                <a:pt x="1011" y="4"/>
                              </a:lnTo>
                              <a:lnTo>
                                <a:pt x="1021" y="3"/>
                              </a:lnTo>
                              <a:lnTo>
                                <a:pt x="1032" y="0"/>
                              </a:lnTo>
                              <a:lnTo>
                                <a:pt x="1035" y="0"/>
                              </a:lnTo>
                              <a:lnTo>
                                <a:pt x="1044" y="0"/>
                              </a:lnTo>
                              <a:lnTo>
                                <a:pt x="1056" y="0"/>
                              </a:lnTo>
                              <a:lnTo>
                                <a:pt x="1073" y="0"/>
                              </a:lnTo>
                              <a:lnTo>
                                <a:pt x="1092" y="0"/>
                              </a:lnTo>
                              <a:lnTo>
                                <a:pt x="1113" y="0"/>
                              </a:lnTo>
                              <a:lnTo>
                                <a:pt x="1135" y="2"/>
                              </a:lnTo>
                              <a:lnTo>
                                <a:pt x="1156" y="2"/>
                              </a:lnTo>
                              <a:lnTo>
                                <a:pt x="1149" y="19"/>
                              </a:lnTo>
                              <a:lnTo>
                                <a:pt x="1142" y="33"/>
                              </a:lnTo>
                              <a:lnTo>
                                <a:pt x="1135" y="46"/>
                              </a:lnTo>
                              <a:lnTo>
                                <a:pt x="1128" y="58"/>
                              </a:lnTo>
                              <a:lnTo>
                                <a:pt x="1119" y="69"/>
                              </a:lnTo>
                              <a:lnTo>
                                <a:pt x="1109" y="80"/>
                              </a:lnTo>
                              <a:lnTo>
                                <a:pt x="1098" y="90"/>
                              </a:lnTo>
                              <a:lnTo>
                                <a:pt x="1084" y="100"/>
                              </a:lnTo>
                              <a:lnTo>
                                <a:pt x="1118" y="101"/>
                              </a:lnTo>
                              <a:lnTo>
                                <a:pt x="1151" y="104"/>
                              </a:lnTo>
                              <a:lnTo>
                                <a:pt x="1183" y="107"/>
                              </a:lnTo>
                              <a:lnTo>
                                <a:pt x="1216" y="112"/>
                              </a:lnTo>
                              <a:lnTo>
                                <a:pt x="1247" y="118"/>
                              </a:lnTo>
                              <a:lnTo>
                                <a:pt x="1279" y="124"/>
                              </a:lnTo>
                              <a:lnTo>
                                <a:pt x="1309" y="132"/>
                              </a:lnTo>
                              <a:lnTo>
                                <a:pt x="1339" y="141"/>
                              </a:lnTo>
                              <a:lnTo>
                                <a:pt x="1369" y="152"/>
                              </a:lnTo>
                              <a:lnTo>
                                <a:pt x="1398" y="163"/>
                              </a:lnTo>
                              <a:lnTo>
                                <a:pt x="1426" y="175"/>
                              </a:lnTo>
                              <a:lnTo>
                                <a:pt x="1453" y="188"/>
                              </a:lnTo>
                              <a:lnTo>
                                <a:pt x="1480" y="202"/>
                              </a:lnTo>
                              <a:lnTo>
                                <a:pt x="1505" y="218"/>
                              </a:lnTo>
                              <a:lnTo>
                                <a:pt x="1530" y="235"/>
                              </a:lnTo>
                              <a:lnTo>
                                <a:pt x="1554" y="252"/>
                              </a:lnTo>
                              <a:lnTo>
                                <a:pt x="1577" y="270"/>
                              </a:lnTo>
                              <a:lnTo>
                                <a:pt x="1599" y="289"/>
                              </a:lnTo>
                              <a:lnTo>
                                <a:pt x="1619" y="310"/>
                              </a:lnTo>
                              <a:lnTo>
                                <a:pt x="1639" y="331"/>
                              </a:lnTo>
                              <a:lnTo>
                                <a:pt x="1658" y="353"/>
                              </a:lnTo>
                              <a:lnTo>
                                <a:pt x="1675" y="377"/>
                              </a:lnTo>
                              <a:lnTo>
                                <a:pt x="1691" y="401"/>
                              </a:lnTo>
                              <a:lnTo>
                                <a:pt x="1706" y="426"/>
                              </a:lnTo>
                              <a:lnTo>
                                <a:pt x="1720" y="453"/>
                              </a:lnTo>
                              <a:lnTo>
                                <a:pt x="1732" y="480"/>
                              </a:lnTo>
                              <a:lnTo>
                                <a:pt x="1742" y="507"/>
                              </a:lnTo>
                              <a:lnTo>
                                <a:pt x="1752" y="537"/>
                              </a:lnTo>
                              <a:lnTo>
                                <a:pt x="1759" y="566"/>
                              </a:lnTo>
                              <a:lnTo>
                                <a:pt x="1766" y="597"/>
                              </a:lnTo>
                              <a:lnTo>
                                <a:pt x="1770" y="629"/>
                              </a:lnTo>
                              <a:lnTo>
                                <a:pt x="1774" y="661"/>
                              </a:lnTo>
                              <a:lnTo>
                                <a:pt x="1773" y="701"/>
                              </a:lnTo>
                              <a:lnTo>
                                <a:pt x="1771" y="739"/>
                              </a:lnTo>
                              <a:lnTo>
                                <a:pt x="1768" y="775"/>
                              </a:lnTo>
                              <a:lnTo>
                                <a:pt x="1763" y="809"/>
                              </a:lnTo>
                              <a:lnTo>
                                <a:pt x="1757" y="841"/>
                              </a:lnTo>
                              <a:lnTo>
                                <a:pt x="1750" y="871"/>
                              </a:lnTo>
                              <a:lnTo>
                                <a:pt x="1742" y="900"/>
                              </a:lnTo>
                              <a:lnTo>
                                <a:pt x="1733" y="926"/>
                              </a:lnTo>
                              <a:lnTo>
                                <a:pt x="1723" y="951"/>
                              </a:lnTo>
                              <a:lnTo>
                                <a:pt x="1713" y="974"/>
                              </a:lnTo>
                              <a:lnTo>
                                <a:pt x="1702" y="995"/>
                              </a:lnTo>
                              <a:lnTo>
                                <a:pt x="1690" y="1015"/>
                              </a:lnTo>
                              <a:lnTo>
                                <a:pt x="1678" y="1034"/>
                              </a:lnTo>
                              <a:lnTo>
                                <a:pt x="1665" y="1051"/>
                              </a:lnTo>
                              <a:lnTo>
                                <a:pt x="1653" y="1066"/>
                              </a:lnTo>
                              <a:lnTo>
                                <a:pt x="1640" y="1081"/>
                              </a:lnTo>
                              <a:lnTo>
                                <a:pt x="1627" y="1094"/>
                              </a:lnTo>
                              <a:lnTo>
                                <a:pt x="1614" y="1106"/>
                              </a:lnTo>
                              <a:lnTo>
                                <a:pt x="1602" y="1117"/>
                              </a:lnTo>
                              <a:lnTo>
                                <a:pt x="1590" y="1126"/>
                              </a:lnTo>
                              <a:lnTo>
                                <a:pt x="1566" y="1141"/>
                              </a:lnTo>
                              <a:lnTo>
                                <a:pt x="1546" y="1153"/>
                              </a:lnTo>
                              <a:lnTo>
                                <a:pt x="1514" y="1168"/>
                              </a:lnTo>
                              <a:lnTo>
                                <a:pt x="1503" y="1172"/>
                              </a:lnTo>
                              <a:lnTo>
                                <a:pt x="1512" y="1161"/>
                              </a:lnTo>
                              <a:lnTo>
                                <a:pt x="1537" y="1130"/>
                              </a:lnTo>
                              <a:lnTo>
                                <a:pt x="1552" y="1108"/>
                              </a:lnTo>
                              <a:lnTo>
                                <a:pt x="1569" y="1081"/>
                              </a:lnTo>
                              <a:lnTo>
                                <a:pt x="1578" y="1066"/>
                              </a:lnTo>
                              <a:lnTo>
                                <a:pt x="1587" y="1049"/>
                              </a:lnTo>
                              <a:lnTo>
                                <a:pt x="1595" y="1032"/>
                              </a:lnTo>
                              <a:lnTo>
                                <a:pt x="1604" y="1013"/>
                              </a:lnTo>
                              <a:lnTo>
                                <a:pt x="1612" y="994"/>
                              </a:lnTo>
                              <a:lnTo>
                                <a:pt x="1619" y="974"/>
                              </a:lnTo>
                              <a:lnTo>
                                <a:pt x="1626" y="953"/>
                              </a:lnTo>
                              <a:lnTo>
                                <a:pt x="1633" y="929"/>
                              </a:lnTo>
                              <a:lnTo>
                                <a:pt x="1639" y="906"/>
                              </a:lnTo>
                              <a:lnTo>
                                <a:pt x="1644" y="882"/>
                              </a:lnTo>
                              <a:lnTo>
                                <a:pt x="1648" y="857"/>
                              </a:lnTo>
                              <a:lnTo>
                                <a:pt x="1651" y="831"/>
                              </a:lnTo>
                              <a:lnTo>
                                <a:pt x="1653" y="804"/>
                              </a:lnTo>
                              <a:lnTo>
                                <a:pt x="1653" y="776"/>
                              </a:lnTo>
                              <a:lnTo>
                                <a:pt x="1653" y="747"/>
                              </a:lnTo>
                              <a:lnTo>
                                <a:pt x="1651" y="717"/>
                              </a:lnTo>
                              <a:lnTo>
                                <a:pt x="1647" y="687"/>
                              </a:lnTo>
                              <a:lnTo>
                                <a:pt x="1642" y="657"/>
                              </a:lnTo>
                              <a:lnTo>
                                <a:pt x="1635" y="624"/>
                              </a:lnTo>
                              <a:lnTo>
                                <a:pt x="1626" y="592"/>
                              </a:lnTo>
                              <a:lnTo>
                                <a:pt x="1617" y="565"/>
                              </a:lnTo>
                              <a:lnTo>
                                <a:pt x="1607" y="541"/>
                              </a:lnTo>
                              <a:lnTo>
                                <a:pt x="1596" y="518"/>
                              </a:lnTo>
                              <a:lnTo>
                                <a:pt x="1584" y="496"/>
                              </a:lnTo>
                              <a:lnTo>
                                <a:pt x="1571" y="476"/>
                              </a:lnTo>
                              <a:lnTo>
                                <a:pt x="1557" y="457"/>
                              </a:lnTo>
                              <a:lnTo>
                                <a:pt x="1543" y="439"/>
                              </a:lnTo>
                              <a:lnTo>
                                <a:pt x="1528" y="422"/>
                              </a:lnTo>
                              <a:lnTo>
                                <a:pt x="1512" y="406"/>
                              </a:lnTo>
                              <a:lnTo>
                                <a:pt x="1496" y="392"/>
                              </a:lnTo>
                              <a:lnTo>
                                <a:pt x="1479" y="379"/>
                              </a:lnTo>
                              <a:lnTo>
                                <a:pt x="1462" y="367"/>
                              </a:lnTo>
                              <a:lnTo>
                                <a:pt x="1445" y="355"/>
                              </a:lnTo>
                              <a:lnTo>
                                <a:pt x="1428" y="345"/>
                              </a:lnTo>
                              <a:lnTo>
                                <a:pt x="1411" y="336"/>
                              </a:lnTo>
                              <a:lnTo>
                                <a:pt x="1394" y="327"/>
                              </a:lnTo>
                              <a:lnTo>
                                <a:pt x="1378" y="320"/>
                              </a:lnTo>
                              <a:lnTo>
                                <a:pt x="1362" y="313"/>
                              </a:lnTo>
                              <a:lnTo>
                                <a:pt x="1346" y="307"/>
                              </a:lnTo>
                              <a:lnTo>
                                <a:pt x="1331" y="302"/>
                              </a:lnTo>
                              <a:lnTo>
                                <a:pt x="1302" y="294"/>
                              </a:lnTo>
                              <a:lnTo>
                                <a:pt x="1277" y="286"/>
                              </a:lnTo>
                              <a:lnTo>
                                <a:pt x="1240" y="279"/>
                              </a:lnTo>
                              <a:lnTo>
                                <a:pt x="1227" y="278"/>
                              </a:lnTo>
                              <a:lnTo>
                                <a:pt x="1227" y="344"/>
                              </a:lnTo>
                              <a:lnTo>
                                <a:pt x="1254" y="350"/>
                              </a:lnTo>
                              <a:lnTo>
                                <a:pt x="1281" y="358"/>
                              </a:lnTo>
                              <a:lnTo>
                                <a:pt x="1306" y="369"/>
                              </a:lnTo>
                              <a:lnTo>
                                <a:pt x="1331" y="379"/>
                              </a:lnTo>
                              <a:lnTo>
                                <a:pt x="1355" y="392"/>
                              </a:lnTo>
                              <a:lnTo>
                                <a:pt x="1378" y="405"/>
                              </a:lnTo>
                              <a:lnTo>
                                <a:pt x="1400" y="420"/>
                              </a:lnTo>
                              <a:lnTo>
                                <a:pt x="1421" y="436"/>
                              </a:lnTo>
                              <a:lnTo>
                                <a:pt x="1440" y="454"/>
                              </a:lnTo>
                              <a:lnTo>
                                <a:pt x="1459" y="473"/>
                              </a:lnTo>
                              <a:lnTo>
                                <a:pt x="1477" y="492"/>
                              </a:lnTo>
                              <a:lnTo>
                                <a:pt x="1493" y="514"/>
                              </a:lnTo>
                              <a:lnTo>
                                <a:pt x="1508" y="536"/>
                              </a:lnTo>
                              <a:lnTo>
                                <a:pt x="1521" y="558"/>
                              </a:lnTo>
                              <a:lnTo>
                                <a:pt x="1534" y="582"/>
                              </a:lnTo>
                              <a:lnTo>
                                <a:pt x="1544" y="607"/>
                              </a:lnTo>
                              <a:lnTo>
                                <a:pt x="1553" y="633"/>
                              </a:lnTo>
                              <a:lnTo>
                                <a:pt x="1561" y="660"/>
                              </a:lnTo>
                              <a:lnTo>
                                <a:pt x="1567" y="686"/>
                              </a:lnTo>
                              <a:lnTo>
                                <a:pt x="1571" y="714"/>
                              </a:lnTo>
                              <a:lnTo>
                                <a:pt x="1574" y="743"/>
                              </a:lnTo>
                              <a:lnTo>
                                <a:pt x="1575" y="772"/>
                              </a:lnTo>
                              <a:lnTo>
                                <a:pt x="1573" y="801"/>
                              </a:lnTo>
                              <a:lnTo>
                                <a:pt x="1570" y="831"/>
                              </a:lnTo>
                              <a:lnTo>
                                <a:pt x="1565" y="862"/>
                              </a:lnTo>
                              <a:lnTo>
                                <a:pt x="1558" y="893"/>
                              </a:lnTo>
                              <a:lnTo>
                                <a:pt x="1549" y="924"/>
                              </a:lnTo>
                              <a:lnTo>
                                <a:pt x="1538" y="956"/>
                              </a:lnTo>
                              <a:lnTo>
                                <a:pt x="1525" y="988"/>
                              </a:lnTo>
                              <a:lnTo>
                                <a:pt x="1509" y="1021"/>
                              </a:lnTo>
                              <a:lnTo>
                                <a:pt x="1491" y="1052"/>
                              </a:lnTo>
                              <a:lnTo>
                                <a:pt x="1471" y="1084"/>
                              </a:lnTo>
                              <a:lnTo>
                                <a:pt x="1449" y="1111"/>
                              </a:lnTo>
                              <a:lnTo>
                                <a:pt x="1427" y="1135"/>
                              </a:lnTo>
                              <a:lnTo>
                                <a:pt x="1405" y="1156"/>
                              </a:lnTo>
                              <a:lnTo>
                                <a:pt x="1383" y="1176"/>
                              </a:lnTo>
                              <a:lnTo>
                                <a:pt x="1362" y="1193"/>
                              </a:lnTo>
                              <a:lnTo>
                                <a:pt x="1341" y="1208"/>
                              </a:lnTo>
                              <a:lnTo>
                                <a:pt x="1322" y="1221"/>
                              </a:lnTo>
                              <a:lnTo>
                                <a:pt x="1304" y="1232"/>
                              </a:lnTo>
                              <a:lnTo>
                                <a:pt x="1287" y="1243"/>
                              </a:lnTo>
                              <a:lnTo>
                                <a:pt x="1271" y="1251"/>
                              </a:lnTo>
                              <a:lnTo>
                                <a:pt x="1258" y="1257"/>
                              </a:lnTo>
                              <a:lnTo>
                                <a:pt x="1246" y="1262"/>
                              </a:lnTo>
                              <a:lnTo>
                                <a:pt x="1230" y="1268"/>
                              </a:lnTo>
                              <a:lnTo>
                                <a:pt x="1224" y="1270"/>
                              </a:lnTo>
                              <a:lnTo>
                                <a:pt x="1236" y="1259"/>
                              </a:lnTo>
                              <a:lnTo>
                                <a:pt x="1267" y="1227"/>
                              </a:lnTo>
                              <a:lnTo>
                                <a:pt x="1287" y="1205"/>
                              </a:lnTo>
                              <a:lnTo>
                                <a:pt x="1309" y="1178"/>
                              </a:lnTo>
                              <a:lnTo>
                                <a:pt x="1332" y="1147"/>
                              </a:lnTo>
                              <a:lnTo>
                                <a:pt x="1356" y="1114"/>
                              </a:lnTo>
                              <a:lnTo>
                                <a:pt x="1368" y="1096"/>
                              </a:lnTo>
                              <a:lnTo>
                                <a:pt x="1379" y="1076"/>
                              </a:lnTo>
                              <a:lnTo>
                                <a:pt x="1390" y="1057"/>
                              </a:lnTo>
                              <a:lnTo>
                                <a:pt x="1401" y="1037"/>
                              </a:lnTo>
                              <a:lnTo>
                                <a:pt x="1410" y="1015"/>
                              </a:lnTo>
                              <a:lnTo>
                                <a:pt x="1420" y="994"/>
                              </a:lnTo>
                              <a:lnTo>
                                <a:pt x="1428" y="972"/>
                              </a:lnTo>
                              <a:lnTo>
                                <a:pt x="1435" y="950"/>
                              </a:lnTo>
                              <a:lnTo>
                                <a:pt x="1442" y="927"/>
                              </a:lnTo>
                              <a:lnTo>
                                <a:pt x="1447" y="904"/>
                              </a:lnTo>
                              <a:lnTo>
                                <a:pt x="1451" y="880"/>
                              </a:lnTo>
                              <a:lnTo>
                                <a:pt x="1453" y="855"/>
                              </a:lnTo>
                              <a:lnTo>
                                <a:pt x="1454" y="831"/>
                              </a:lnTo>
                              <a:lnTo>
                                <a:pt x="1454" y="807"/>
                              </a:lnTo>
                              <a:lnTo>
                                <a:pt x="1451" y="782"/>
                              </a:lnTo>
                              <a:lnTo>
                                <a:pt x="1447" y="757"/>
                              </a:lnTo>
                              <a:lnTo>
                                <a:pt x="1442" y="735"/>
                              </a:lnTo>
                              <a:lnTo>
                                <a:pt x="1437" y="713"/>
                              </a:lnTo>
                              <a:lnTo>
                                <a:pt x="1431" y="693"/>
                              </a:lnTo>
                              <a:lnTo>
                                <a:pt x="1425" y="675"/>
                              </a:lnTo>
                              <a:lnTo>
                                <a:pt x="1417" y="658"/>
                              </a:lnTo>
                              <a:lnTo>
                                <a:pt x="1410" y="641"/>
                              </a:lnTo>
                              <a:lnTo>
                                <a:pt x="1402" y="627"/>
                              </a:lnTo>
                              <a:lnTo>
                                <a:pt x="1393" y="613"/>
                              </a:lnTo>
                              <a:lnTo>
                                <a:pt x="1384" y="601"/>
                              </a:lnTo>
                              <a:lnTo>
                                <a:pt x="1375" y="589"/>
                              </a:lnTo>
                              <a:lnTo>
                                <a:pt x="1366" y="578"/>
                              </a:lnTo>
                              <a:lnTo>
                                <a:pt x="1356" y="568"/>
                              </a:lnTo>
                              <a:lnTo>
                                <a:pt x="1346" y="560"/>
                              </a:lnTo>
                              <a:lnTo>
                                <a:pt x="1337" y="552"/>
                              </a:lnTo>
                              <a:lnTo>
                                <a:pt x="1327" y="545"/>
                              </a:lnTo>
                              <a:lnTo>
                                <a:pt x="1317" y="539"/>
                              </a:lnTo>
                              <a:lnTo>
                                <a:pt x="1299" y="529"/>
                              </a:lnTo>
                              <a:lnTo>
                                <a:pt x="1281" y="521"/>
                              </a:lnTo>
                              <a:lnTo>
                                <a:pt x="1264" y="515"/>
                              </a:lnTo>
                              <a:lnTo>
                                <a:pt x="1250" y="512"/>
                              </a:lnTo>
                              <a:lnTo>
                                <a:pt x="1229" y="507"/>
                              </a:lnTo>
                              <a:lnTo>
                                <a:pt x="1221" y="507"/>
                              </a:lnTo>
                              <a:lnTo>
                                <a:pt x="1220" y="513"/>
                              </a:lnTo>
                              <a:lnTo>
                                <a:pt x="1220" y="526"/>
                              </a:lnTo>
                              <a:lnTo>
                                <a:pt x="1221" y="536"/>
                              </a:lnTo>
                              <a:lnTo>
                                <a:pt x="1222" y="548"/>
                              </a:lnTo>
                              <a:lnTo>
                                <a:pt x="1224" y="561"/>
                              </a:lnTo>
                              <a:lnTo>
                                <a:pt x="1228" y="575"/>
                              </a:lnTo>
                              <a:lnTo>
                                <a:pt x="1232" y="591"/>
                              </a:lnTo>
                              <a:lnTo>
                                <a:pt x="1239" y="608"/>
                              </a:lnTo>
                              <a:lnTo>
                                <a:pt x="1247" y="625"/>
                              </a:lnTo>
                              <a:lnTo>
                                <a:pt x="1257" y="643"/>
                              </a:lnTo>
                              <a:lnTo>
                                <a:pt x="1270" y="662"/>
                              </a:lnTo>
                              <a:lnTo>
                                <a:pt x="1285" y="680"/>
                              </a:lnTo>
                              <a:lnTo>
                                <a:pt x="1294" y="690"/>
                              </a:lnTo>
                              <a:lnTo>
                                <a:pt x="1303" y="699"/>
                              </a:lnTo>
                              <a:lnTo>
                                <a:pt x="1313" y="708"/>
                              </a:lnTo>
                              <a:lnTo>
                                <a:pt x="1324" y="717"/>
                              </a:lnTo>
                              <a:lnTo>
                                <a:pt x="1205" y="717"/>
                              </a:lnTo>
                              <a:lnTo>
                                <a:pt x="1206" y="721"/>
                              </a:lnTo>
                              <a:lnTo>
                                <a:pt x="1209" y="732"/>
                              </a:lnTo>
                              <a:lnTo>
                                <a:pt x="1214" y="748"/>
                              </a:lnTo>
                              <a:lnTo>
                                <a:pt x="1221" y="768"/>
                              </a:lnTo>
                              <a:lnTo>
                                <a:pt x="1226" y="779"/>
                              </a:lnTo>
                              <a:lnTo>
                                <a:pt x="1232" y="791"/>
                              </a:lnTo>
                              <a:lnTo>
                                <a:pt x="1238" y="804"/>
                              </a:lnTo>
                              <a:lnTo>
                                <a:pt x="1245" y="816"/>
                              </a:lnTo>
                              <a:lnTo>
                                <a:pt x="1254" y="828"/>
                              </a:lnTo>
                              <a:lnTo>
                                <a:pt x="1263" y="840"/>
                              </a:lnTo>
                              <a:lnTo>
                                <a:pt x="1273" y="852"/>
                              </a:lnTo>
                              <a:lnTo>
                                <a:pt x="1285" y="863"/>
                              </a:lnTo>
                              <a:lnTo>
                                <a:pt x="1168" y="863"/>
                              </a:lnTo>
                              <a:lnTo>
                                <a:pt x="1168" y="866"/>
                              </a:lnTo>
                              <a:lnTo>
                                <a:pt x="1170" y="876"/>
                              </a:lnTo>
                              <a:lnTo>
                                <a:pt x="1173" y="890"/>
                              </a:lnTo>
                              <a:lnTo>
                                <a:pt x="1179" y="907"/>
                              </a:lnTo>
                              <a:lnTo>
                                <a:pt x="1186" y="928"/>
                              </a:lnTo>
                              <a:lnTo>
                                <a:pt x="1197" y="951"/>
                              </a:lnTo>
                              <a:lnTo>
                                <a:pt x="1203" y="963"/>
                              </a:lnTo>
                              <a:lnTo>
                                <a:pt x="1210" y="975"/>
                              </a:lnTo>
                              <a:lnTo>
                                <a:pt x="1218" y="987"/>
                              </a:lnTo>
                              <a:lnTo>
                                <a:pt x="1227" y="999"/>
                              </a:lnTo>
                              <a:lnTo>
                                <a:pt x="1077" y="999"/>
                              </a:lnTo>
                              <a:lnTo>
                                <a:pt x="1078" y="1001"/>
                              </a:lnTo>
                              <a:lnTo>
                                <a:pt x="1079" y="1008"/>
                              </a:lnTo>
                              <a:lnTo>
                                <a:pt x="1083" y="1018"/>
                              </a:lnTo>
                              <a:lnTo>
                                <a:pt x="1089" y="1034"/>
                              </a:lnTo>
                              <a:lnTo>
                                <a:pt x="1099" y="1051"/>
                              </a:lnTo>
                              <a:lnTo>
                                <a:pt x="1112" y="1071"/>
                              </a:lnTo>
                              <a:lnTo>
                                <a:pt x="1120" y="1083"/>
                              </a:lnTo>
                              <a:lnTo>
                                <a:pt x="1130" y="1095"/>
                              </a:lnTo>
                              <a:lnTo>
                                <a:pt x="1140" y="1107"/>
                              </a:lnTo>
                              <a:lnTo>
                                <a:pt x="1152" y="1120"/>
                              </a:lnTo>
                              <a:lnTo>
                                <a:pt x="1012" y="1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8"/>
                      <wps:cNvSpPr>
                        <a:spLocks/>
                      </wps:cNvSpPr>
                      <wps:spPr bwMode="auto">
                        <a:xfrm>
                          <a:off x="198120" y="256540"/>
                          <a:ext cx="45085" cy="10795"/>
                        </a:xfrm>
                        <a:custGeom>
                          <a:avLst/>
                          <a:gdLst>
                            <a:gd name="T0" fmla="*/ 352 w 352"/>
                            <a:gd name="T1" fmla="*/ 85 h 85"/>
                            <a:gd name="T2" fmla="*/ 66 w 352"/>
                            <a:gd name="T3" fmla="*/ 85 h 85"/>
                            <a:gd name="T4" fmla="*/ 50 w 352"/>
                            <a:gd name="T5" fmla="*/ 83 h 85"/>
                            <a:gd name="T6" fmla="*/ 37 w 352"/>
                            <a:gd name="T7" fmla="*/ 80 h 85"/>
                            <a:gd name="T8" fmla="*/ 26 w 352"/>
                            <a:gd name="T9" fmla="*/ 75 h 85"/>
                            <a:gd name="T10" fmla="*/ 17 w 352"/>
                            <a:gd name="T11" fmla="*/ 70 h 85"/>
                            <a:gd name="T12" fmla="*/ 10 w 352"/>
                            <a:gd name="T13" fmla="*/ 64 h 85"/>
                            <a:gd name="T14" fmla="*/ 5 w 352"/>
                            <a:gd name="T15" fmla="*/ 57 h 85"/>
                            <a:gd name="T16" fmla="*/ 2 w 352"/>
                            <a:gd name="T17" fmla="*/ 49 h 85"/>
                            <a:gd name="T18" fmla="*/ 0 w 352"/>
                            <a:gd name="T19" fmla="*/ 41 h 85"/>
                            <a:gd name="T20" fmla="*/ 0 w 352"/>
                            <a:gd name="T21" fmla="*/ 34 h 85"/>
                            <a:gd name="T22" fmla="*/ 1 w 352"/>
                            <a:gd name="T23" fmla="*/ 27 h 85"/>
                            <a:gd name="T24" fmla="*/ 3 w 352"/>
                            <a:gd name="T25" fmla="*/ 20 h 85"/>
                            <a:gd name="T26" fmla="*/ 7 w 352"/>
                            <a:gd name="T27" fmla="*/ 14 h 85"/>
                            <a:gd name="T28" fmla="*/ 11 w 352"/>
                            <a:gd name="T29" fmla="*/ 9 h 85"/>
                            <a:gd name="T30" fmla="*/ 17 w 352"/>
                            <a:gd name="T31" fmla="*/ 4 h 85"/>
                            <a:gd name="T32" fmla="*/ 23 w 352"/>
                            <a:gd name="T33" fmla="*/ 1 h 85"/>
                            <a:gd name="T34" fmla="*/ 31 w 352"/>
                            <a:gd name="T35" fmla="*/ 0 h 85"/>
                            <a:gd name="T36" fmla="*/ 31 w 352"/>
                            <a:gd name="T37" fmla="*/ 8 h 85"/>
                            <a:gd name="T38" fmla="*/ 32 w 352"/>
                            <a:gd name="T39" fmla="*/ 15 h 85"/>
                            <a:gd name="T40" fmla="*/ 34 w 352"/>
                            <a:gd name="T41" fmla="*/ 21 h 85"/>
                            <a:gd name="T42" fmla="*/ 37 w 352"/>
                            <a:gd name="T43" fmla="*/ 26 h 85"/>
                            <a:gd name="T44" fmla="*/ 40 w 352"/>
                            <a:gd name="T45" fmla="*/ 31 h 85"/>
                            <a:gd name="T46" fmla="*/ 44 w 352"/>
                            <a:gd name="T47" fmla="*/ 34 h 85"/>
                            <a:gd name="T48" fmla="*/ 49 w 352"/>
                            <a:gd name="T49" fmla="*/ 38 h 85"/>
                            <a:gd name="T50" fmla="*/ 54 w 352"/>
                            <a:gd name="T51" fmla="*/ 40 h 85"/>
                            <a:gd name="T52" fmla="*/ 59 w 352"/>
                            <a:gd name="T53" fmla="*/ 42 h 85"/>
                            <a:gd name="T54" fmla="*/ 65 w 352"/>
                            <a:gd name="T55" fmla="*/ 44 h 85"/>
                            <a:gd name="T56" fmla="*/ 71 w 352"/>
                            <a:gd name="T57" fmla="*/ 45 h 85"/>
                            <a:gd name="T58" fmla="*/ 78 w 352"/>
                            <a:gd name="T59" fmla="*/ 46 h 85"/>
                            <a:gd name="T60" fmla="*/ 92 w 352"/>
                            <a:gd name="T61" fmla="*/ 47 h 85"/>
                            <a:gd name="T62" fmla="*/ 107 w 352"/>
                            <a:gd name="T63" fmla="*/ 46 h 85"/>
                            <a:gd name="T64" fmla="*/ 124 w 352"/>
                            <a:gd name="T65" fmla="*/ 46 h 85"/>
                            <a:gd name="T66" fmla="*/ 147 w 352"/>
                            <a:gd name="T67" fmla="*/ 46 h 85"/>
                            <a:gd name="T68" fmla="*/ 175 w 352"/>
                            <a:gd name="T69" fmla="*/ 46 h 85"/>
                            <a:gd name="T70" fmla="*/ 204 w 352"/>
                            <a:gd name="T71" fmla="*/ 46 h 85"/>
                            <a:gd name="T72" fmla="*/ 232 w 352"/>
                            <a:gd name="T73" fmla="*/ 46 h 85"/>
                            <a:gd name="T74" fmla="*/ 256 w 352"/>
                            <a:gd name="T75" fmla="*/ 46 h 85"/>
                            <a:gd name="T76" fmla="*/ 272 w 352"/>
                            <a:gd name="T77" fmla="*/ 46 h 85"/>
                            <a:gd name="T78" fmla="*/ 278 w 352"/>
                            <a:gd name="T79" fmla="*/ 46 h 85"/>
                            <a:gd name="T80" fmla="*/ 352 w 352"/>
                            <a:gd name="T81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52" h="85">
                              <a:moveTo>
                                <a:pt x="352" y="85"/>
                              </a:moveTo>
                              <a:lnTo>
                                <a:pt x="66" y="85"/>
                              </a:lnTo>
                              <a:lnTo>
                                <a:pt x="50" y="83"/>
                              </a:lnTo>
                              <a:lnTo>
                                <a:pt x="37" y="80"/>
                              </a:lnTo>
                              <a:lnTo>
                                <a:pt x="26" y="75"/>
                              </a:lnTo>
                              <a:lnTo>
                                <a:pt x="17" y="70"/>
                              </a:lnTo>
                              <a:lnTo>
                                <a:pt x="10" y="64"/>
                              </a:lnTo>
                              <a:lnTo>
                                <a:pt x="5" y="57"/>
                              </a:lnTo>
                              <a:lnTo>
                                <a:pt x="2" y="49"/>
                              </a:lnTo>
                              <a:lnTo>
                                <a:pt x="0" y="41"/>
                              </a:lnTo>
                              <a:lnTo>
                                <a:pt x="0" y="34"/>
                              </a:lnTo>
                              <a:lnTo>
                                <a:pt x="1" y="27"/>
                              </a:lnTo>
                              <a:lnTo>
                                <a:pt x="3" y="20"/>
                              </a:lnTo>
                              <a:lnTo>
                                <a:pt x="7" y="14"/>
                              </a:lnTo>
                              <a:lnTo>
                                <a:pt x="11" y="9"/>
                              </a:lnTo>
                              <a:lnTo>
                                <a:pt x="17" y="4"/>
                              </a:lnTo>
                              <a:lnTo>
                                <a:pt x="23" y="1"/>
                              </a:lnTo>
                              <a:lnTo>
                                <a:pt x="31" y="0"/>
                              </a:lnTo>
                              <a:lnTo>
                                <a:pt x="31" y="8"/>
                              </a:lnTo>
                              <a:lnTo>
                                <a:pt x="32" y="15"/>
                              </a:lnTo>
                              <a:lnTo>
                                <a:pt x="34" y="21"/>
                              </a:lnTo>
                              <a:lnTo>
                                <a:pt x="37" y="26"/>
                              </a:lnTo>
                              <a:lnTo>
                                <a:pt x="40" y="31"/>
                              </a:lnTo>
                              <a:lnTo>
                                <a:pt x="44" y="34"/>
                              </a:lnTo>
                              <a:lnTo>
                                <a:pt x="49" y="38"/>
                              </a:lnTo>
                              <a:lnTo>
                                <a:pt x="54" y="40"/>
                              </a:lnTo>
                              <a:lnTo>
                                <a:pt x="59" y="42"/>
                              </a:lnTo>
                              <a:lnTo>
                                <a:pt x="65" y="44"/>
                              </a:lnTo>
                              <a:lnTo>
                                <a:pt x="71" y="45"/>
                              </a:lnTo>
                              <a:lnTo>
                                <a:pt x="78" y="46"/>
                              </a:lnTo>
                              <a:lnTo>
                                <a:pt x="92" y="47"/>
                              </a:lnTo>
                              <a:lnTo>
                                <a:pt x="107" y="46"/>
                              </a:lnTo>
                              <a:lnTo>
                                <a:pt x="124" y="46"/>
                              </a:lnTo>
                              <a:lnTo>
                                <a:pt x="147" y="46"/>
                              </a:lnTo>
                              <a:lnTo>
                                <a:pt x="175" y="46"/>
                              </a:lnTo>
                              <a:lnTo>
                                <a:pt x="204" y="46"/>
                              </a:lnTo>
                              <a:lnTo>
                                <a:pt x="232" y="46"/>
                              </a:lnTo>
                              <a:lnTo>
                                <a:pt x="256" y="46"/>
                              </a:lnTo>
                              <a:lnTo>
                                <a:pt x="272" y="46"/>
                              </a:lnTo>
                              <a:lnTo>
                                <a:pt x="278" y="46"/>
                              </a:lnTo>
                              <a:lnTo>
                                <a:pt x="35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9"/>
                      <wps:cNvSpPr>
                        <a:spLocks/>
                      </wps:cNvSpPr>
                      <wps:spPr bwMode="auto">
                        <a:xfrm>
                          <a:off x="263525" y="246380"/>
                          <a:ext cx="34925" cy="15875"/>
                        </a:xfrm>
                        <a:custGeom>
                          <a:avLst/>
                          <a:gdLst>
                            <a:gd name="T0" fmla="*/ 158 w 274"/>
                            <a:gd name="T1" fmla="*/ 128 h 128"/>
                            <a:gd name="T2" fmla="*/ 139 w 274"/>
                            <a:gd name="T3" fmla="*/ 124 h 128"/>
                            <a:gd name="T4" fmla="*/ 122 w 274"/>
                            <a:gd name="T5" fmla="*/ 117 h 128"/>
                            <a:gd name="T6" fmla="*/ 106 w 274"/>
                            <a:gd name="T7" fmla="*/ 107 h 128"/>
                            <a:gd name="T8" fmla="*/ 93 w 274"/>
                            <a:gd name="T9" fmla="*/ 95 h 128"/>
                            <a:gd name="T10" fmla="*/ 82 w 274"/>
                            <a:gd name="T11" fmla="*/ 81 h 128"/>
                            <a:gd name="T12" fmla="*/ 73 w 274"/>
                            <a:gd name="T13" fmla="*/ 64 h 128"/>
                            <a:gd name="T14" fmla="*/ 68 w 274"/>
                            <a:gd name="T15" fmla="*/ 46 h 128"/>
                            <a:gd name="T16" fmla="*/ 0 w 274"/>
                            <a:gd name="T17" fmla="*/ 1 h 128"/>
                            <a:gd name="T18" fmla="*/ 131 w 274"/>
                            <a:gd name="T19" fmla="*/ 4 h 128"/>
                            <a:gd name="T20" fmla="*/ 126 w 274"/>
                            <a:gd name="T21" fmla="*/ 11 h 128"/>
                            <a:gd name="T22" fmla="*/ 122 w 274"/>
                            <a:gd name="T23" fmla="*/ 19 h 128"/>
                            <a:gd name="T24" fmla="*/ 120 w 274"/>
                            <a:gd name="T25" fmla="*/ 28 h 128"/>
                            <a:gd name="T26" fmla="*/ 121 w 274"/>
                            <a:gd name="T27" fmla="*/ 41 h 128"/>
                            <a:gd name="T28" fmla="*/ 127 w 274"/>
                            <a:gd name="T29" fmla="*/ 56 h 128"/>
                            <a:gd name="T30" fmla="*/ 139 w 274"/>
                            <a:gd name="T31" fmla="*/ 69 h 128"/>
                            <a:gd name="T32" fmla="*/ 154 w 274"/>
                            <a:gd name="T33" fmla="*/ 75 h 128"/>
                            <a:gd name="T34" fmla="*/ 172 w 274"/>
                            <a:gd name="T35" fmla="*/ 75 h 128"/>
                            <a:gd name="T36" fmla="*/ 187 w 274"/>
                            <a:gd name="T37" fmla="*/ 69 h 128"/>
                            <a:gd name="T38" fmla="*/ 198 w 274"/>
                            <a:gd name="T39" fmla="*/ 56 h 128"/>
                            <a:gd name="T40" fmla="*/ 205 w 274"/>
                            <a:gd name="T41" fmla="*/ 41 h 128"/>
                            <a:gd name="T42" fmla="*/ 206 w 274"/>
                            <a:gd name="T43" fmla="*/ 28 h 128"/>
                            <a:gd name="T44" fmla="*/ 204 w 274"/>
                            <a:gd name="T45" fmla="*/ 19 h 128"/>
                            <a:gd name="T46" fmla="*/ 200 w 274"/>
                            <a:gd name="T47" fmla="*/ 11 h 128"/>
                            <a:gd name="T48" fmla="*/ 195 w 274"/>
                            <a:gd name="T49" fmla="*/ 4 h 128"/>
                            <a:gd name="T50" fmla="*/ 274 w 274"/>
                            <a:gd name="T51" fmla="*/ 0 h 128"/>
                            <a:gd name="T52" fmla="*/ 273 w 274"/>
                            <a:gd name="T53" fmla="*/ 8 h 128"/>
                            <a:gd name="T54" fmla="*/ 273 w 274"/>
                            <a:gd name="T55" fmla="*/ 15 h 128"/>
                            <a:gd name="T56" fmla="*/ 272 w 274"/>
                            <a:gd name="T57" fmla="*/ 22 h 128"/>
                            <a:gd name="T58" fmla="*/ 271 w 274"/>
                            <a:gd name="T59" fmla="*/ 29 h 128"/>
                            <a:gd name="T60" fmla="*/ 266 w 274"/>
                            <a:gd name="T61" fmla="*/ 51 h 128"/>
                            <a:gd name="T62" fmla="*/ 259 w 274"/>
                            <a:gd name="T63" fmla="*/ 71 h 128"/>
                            <a:gd name="T64" fmla="*/ 249 w 274"/>
                            <a:gd name="T65" fmla="*/ 88 h 128"/>
                            <a:gd name="T66" fmla="*/ 236 w 274"/>
                            <a:gd name="T67" fmla="*/ 102 h 128"/>
                            <a:gd name="T68" fmla="*/ 222 w 274"/>
                            <a:gd name="T69" fmla="*/ 114 h 128"/>
                            <a:gd name="T70" fmla="*/ 206 w 274"/>
                            <a:gd name="T71" fmla="*/ 122 h 128"/>
                            <a:gd name="T72" fmla="*/ 187 w 274"/>
                            <a:gd name="T73" fmla="*/ 127 h 128"/>
                            <a:gd name="T74" fmla="*/ 168 w 274"/>
                            <a:gd name="T75" fmla="*/ 128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74" h="128">
                              <a:moveTo>
                                <a:pt x="168" y="128"/>
                              </a:moveTo>
                              <a:lnTo>
                                <a:pt x="158" y="128"/>
                              </a:lnTo>
                              <a:lnTo>
                                <a:pt x="148" y="126"/>
                              </a:lnTo>
                              <a:lnTo>
                                <a:pt x="139" y="124"/>
                              </a:lnTo>
                              <a:lnTo>
                                <a:pt x="130" y="121"/>
                              </a:lnTo>
                              <a:lnTo>
                                <a:pt x="122" y="117"/>
                              </a:lnTo>
                              <a:lnTo>
                                <a:pt x="114" y="113"/>
                              </a:lnTo>
                              <a:lnTo>
                                <a:pt x="106" y="107"/>
                              </a:lnTo>
                              <a:lnTo>
                                <a:pt x="99" y="101"/>
                              </a:lnTo>
                              <a:lnTo>
                                <a:pt x="93" y="95"/>
                              </a:lnTo>
                              <a:lnTo>
                                <a:pt x="87" y="88"/>
                              </a:lnTo>
                              <a:lnTo>
                                <a:pt x="82" y="81"/>
                              </a:lnTo>
                              <a:lnTo>
                                <a:pt x="77" y="73"/>
                              </a:lnTo>
                              <a:lnTo>
                                <a:pt x="73" y="64"/>
                              </a:lnTo>
                              <a:lnTo>
                                <a:pt x="70" y="55"/>
                              </a:lnTo>
                              <a:lnTo>
                                <a:pt x="68" y="46"/>
                              </a:lnTo>
                              <a:lnTo>
                                <a:pt x="67" y="37"/>
                              </a:lnTo>
                              <a:lnTo>
                                <a:pt x="0" y="1"/>
                              </a:lnTo>
                              <a:lnTo>
                                <a:pt x="134" y="1"/>
                              </a:lnTo>
                              <a:lnTo>
                                <a:pt x="131" y="4"/>
                              </a:lnTo>
                              <a:lnTo>
                                <a:pt x="128" y="7"/>
                              </a:lnTo>
                              <a:lnTo>
                                <a:pt x="126" y="11"/>
                              </a:lnTo>
                              <a:lnTo>
                                <a:pt x="124" y="15"/>
                              </a:lnTo>
                              <a:lnTo>
                                <a:pt x="122" y="19"/>
                              </a:lnTo>
                              <a:lnTo>
                                <a:pt x="121" y="23"/>
                              </a:lnTo>
                              <a:lnTo>
                                <a:pt x="120" y="28"/>
                              </a:lnTo>
                              <a:lnTo>
                                <a:pt x="120" y="32"/>
                              </a:lnTo>
                              <a:lnTo>
                                <a:pt x="121" y="41"/>
                              </a:lnTo>
                              <a:lnTo>
                                <a:pt x="124" y="49"/>
                              </a:lnTo>
                              <a:lnTo>
                                <a:pt x="127" y="56"/>
                              </a:lnTo>
                              <a:lnTo>
                                <a:pt x="133" y="63"/>
                              </a:lnTo>
                              <a:lnTo>
                                <a:pt x="139" y="69"/>
                              </a:lnTo>
                              <a:lnTo>
                                <a:pt x="146" y="73"/>
                              </a:lnTo>
                              <a:lnTo>
                                <a:pt x="154" y="75"/>
                              </a:lnTo>
                              <a:lnTo>
                                <a:pt x="163" y="76"/>
                              </a:lnTo>
                              <a:lnTo>
                                <a:pt x="172" y="75"/>
                              </a:lnTo>
                              <a:lnTo>
                                <a:pt x="180" y="73"/>
                              </a:lnTo>
                              <a:lnTo>
                                <a:pt x="187" y="69"/>
                              </a:lnTo>
                              <a:lnTo>
                                <a:pt x="193" y="63"/>
                              </a:lnTo>
                              <a:lnTo>
                                <a:pt x="198" y="56"/>
                              </a:lnTo>
                              <a:lnTo>
                                <a:pt x="202" y="49"/>
                              </a:lnTo>
                              <a:lnTo>
                                <a:pt x="205" y="41"/>
                              </a:lnTo>
                              <a:lnTo>
                                <a:pt x="206" y="32"/>
                              </a:lnTo>
                              <a:lnTo>
                                <a:pt x="206" y="28"/>
                              </a:lnTo>
                              <a:lnTo>
                                <a:pt x="205" y="23"/>
                              </a:lnTo>
                              <a:lnTo>
                                <a:pt x="204" y="19"/>
                              </a:lnTo>
                              <a:lnTo>
                                <a:pt x="202" y="15"/>
                              </a:lnTo>
                              <a:lnTo>
                                <a:pt x="200" y="11"/>
                              </a:lnTo>
                              <a:lnTo>
                                <a:pt x="197" y="7"/>
                              </a:lnTo>
                              <a:lnTo>
                                <a:pt x="195" y="4"/>
                              </a:lnTo>
                              <a:lnTo>
                                <a:pt x="192" y="0"/>
                              </a:lnTo>
                              <a:lnTo>
                                <a:pt x="274" y="0"/>
                              </a:lnTo>
                              <a:lnTo>
                                <a:pt x="274" y="4"/>
                              </a:lnTo>
                              <a:lnTo>
                                <a:pt x="273" y="8"/>
                              </a:lnTo>
                              <a:lnTo>
                                <a:pt x="273" y="11"/>
                              </a:lnTo>
                              <a:lnTo>
                                <a:pt x="273" y="15"/>
                              </a:lnTo>
                              <a:lnTo>
                                <a:pt x="272" y="18"/>
                              </a:lnTo>
                              <a:lnTo>
                                <a:pt x="272" y="22"/>
                              </a:lnTo>
                              <a:lnTo>
                                <a:pt x="271" y="25"/>
                              </a:lnTo>
                              <a:lnTo>
                                <a:pt x="271" y="29"/>
                              </a:lnTo>
                              <a:lnTo>
                                <a:pt x="269" y="40"/>
                              </a:lnTo>
                              <a:lnTo>
                                <a:pt x="266" y="51"/>
                              </a:lnTo>
                              <a:lnTo>
                                <a:pt x="263" y="61"/>
                              </a:lnTo>
                              <a:lnTo>
                                <a:pt x="259" y="71"/>
                              </a:lnTo>
                              <a:lnTo>
                                <a:pt x="254" y="80"/>
                              </a:lnTo>
                              <a:lnTo>
                                <a:pt x="249" y="88"/>
                              </a:lnTo>
                              <a:lnTo>
                                <a:pt x="243" y="95"/>
                              </a:lnTo>
                              <a:lnTo>
                                <a:pt x="236" y="102"/>
                              </a:lnTo>
                              <a:lnTo>
                                <a:pt x="229" y="108"/>
                              </a:lnTo>
                              <a:lnTo>
                                <a:pt x="222" y="114"/>
                              </a:lnTo>
                              <a:lnTo>
                                <a:pt x="214" y="118"/>
                              </a:lnTo>
                              <a:lnTo>
                                <a:pt x="206" y="122"/>
                              </a:lnTo>
                              <a:lnTo>
                                <a:pt x="197" y="125"/>
                              </a:lnTo>
                              <a:lnTo>
                                <a:pt x="187" y="127"/>
                              </a:lnTo>
                              <a:lnTo>
                                <a:pt x="178" y="128"/>
                              </a:lnTo>
                              <a:lnTo>
                                <a:pt x="168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Zeichenbereich 4" o:spid="_x0000_s1026" editas="canvas" style="position:absolute;margin-left:191.35pt;margin-top:-2.85pt;width:160.1pt;height:50.35pt;z-index:251660288" coordsize="20332,6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32;height:6394;visibility:visible;mso-wrap-style:square">
                <v:fill o:detectmouseclick="t"/>
                <v:path o:connecttype="none"/>
              </v:shape>
              <v:shape id="Freeform 5" o:spid="_x0000_s1028" style="position:absolute;left:7505;top:4165;width:12827;height:1829;visibility:visible;mso-wrap-style:square;v-text-anchor:top" coordsize="10098,1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X1cEA&#10;AADaAAAADwAAAGRycy9kb3ducmV2LnhtbERPTWvCQBC9F/wPywje6m5FSkldpQSEBPFQW2iPQ3ZM&#10;gtnZJLsmsb++KxR6Gh7vcza7yTZioN7XjjU8LRUI4sKZmksNnx/7xxcQPiAbbByThht52G1nDxtM&#10;jBv5nYZTKEUMYZ+ghiqENpHSFxVZ9EvXEkfu7HqLIcK+lKbHMYbbRq6UepYWa44NFbaUVlRcTler&#10;4ZANP5djWp9J5ebrO+/Wqeqc1ov59PYKItAU/sV/7szE+XB/5X7l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4V9XBAAAA2gAAAA8AAAAAAAAAAAAAAAAAmAIAAGRycy9kb3du&#10;cmV2LnhtbFBLBQYAAAAABAAEAPUAAACGAwAAAAA=&#10;" path="m13,1385r23,7l58,1398r24,6l106,1410r49,10l205,1428r51,6l306,1439r49,2l402,1442r27,l456,1441r26,-1l509,1438r27,-3l562,1432r26,-5l613,1423r25,-6l663,1410r24,-8l710,1394r23,-9l755,1376r21,-11l796,1353r20,-14l835,1326r18,-15l869,1295r16,-17l900,1259r13,-19l926,1219r11,-21l946,1174r9,-24l962,1124r5,-28l971,1068r3,-30l974,1007r-1,-44l968,925r-9,-37l948,855,934,824,918,797,899,773,878,750,856,730,832,712,806,696,780,680,752,667,724,655,695,645,667,635,609,618,553,601r-26,-8l501,585r-24,-8l455,569,434,559,415,549,399,537,385,525,374,511r-8,-15l360,479r-1,-20l359,449r1,-10l362,430r3,-8l368,414r5,-8l377,399r6,-7l389,386r6,-6l402,375r7,-5l425,362r17,-7l461,350r19,-4l499,342r19,-2l557,338r35,-1l629,338r37,3l703,345r37,7l758,356r18,4l794,365r18,5l830,376r17,7l864,389r17,9l904,125,869,115,832,105,792,96,750,89,706,83,661,79,614,77,568,76r-25,l518,77r-25,1l468,80r-25,3l418,86r-25,4l369,94r-25,5l320,106r-23,7l273,120r-22,9l228,138r-21,10l186,159r-20,12l147,184r-19,14l111,213,95,229,79,246,65,264,52,283,41,304,30,326r-9,22l14,372,8,398,4,424,1,451,,481r2,43l7,564r9,36l27,633r14,30l57,691r19,25l97,738r22,20l143,777r26,16l195,808r28,13l251,834r28,11l308,855r58,18l421,890r27,8l473,908r24,9l520,927r21,10l559,949r17,13l590,976r11,17l609,1010r5,20l616,1053r,9l615,1071r-2,9l611,1088r-2,8l606,1103r-4,7l598,1116r-4,8l589,1129r-6,6l577,1140r-13,9l550,1156r-15,7l518,1168r-18,4l482,1175r-20,3l442,1179r-20,1l402,1180r-27,l349,1179r-26,-2l298,1174r-25,-4l249,1166r-24,-5l202,1156r-22,-6l158,1143r-21,-7l117,1128r-20,-8l78,1111r-18,-8l43,1094,13,1385xm1060,671r193,l1253,1073r,21l1253,1115r1,22l1256,1156r2,19l1261,1194r4,18l1269,1230r4,16l1278,1262r6,16l1291,1293r9,14l1308,1320r9,13l1327,1346r11,11l1350,1368r13,10l1377,1387r14,9l1407,1403r17,7l1442,1418r19,6l1481,1428r21,5l1524,1436r24,3l1573,1441r26,1l1627,1442r30,l1686,1440r28,-2l1740,1436r25,-3l1790,1430r24,-3l1838,1424r-12,-222l1814,1204r-13,2l1788,1209r-13,2l1762,1212r-13,2l1736,1215r-12,l1705,1214r-18,-2l1672,1209r-14,-5l1651,1201r-6,-3l1640,1193r-6,-4l1625,1180r-8,-11l1610,1158r-6,-14l1599,1130r-4,-17l1593,1096r-2,-19l1590,1057r-1,-22l1589,671r236,l1825,433r-236,l1589,108,1258,212r,221l1060,433r,238xm2895,1419r-6,-29l2885,1361r-4,-30l2879,1303r-2,-29l2876,1244r-1,-28l2875,1186r,-367l2874,792r-1,-26l2870,740r-5,-24l2860,693r-6,-23l2846,649r-8,-20l2828,609r-10,-18l2806,574r-12,-16l2781,543r-14,-15l2752,515r-15,-13l2720,491r-16,-11l2686,470r-18,-10l2649,452r-19,-7l2610,438r-21,-6l2568,427r-21,-4l2525,419r-22,-3l2481,414r-23,-2l2435,411r-23,l2386,411r-27,1l2333,413r-25,2l2283,417r-25,3l2233,423r-24,4l2185,432r-23,5l2138,443r-23,6l2092,456r-23,7l2047,472r-23,9l2030,712r17,-10l2065,694r19,-9l2102,677r19,-6l2140,665r19,-6l2179,655r20,-4l2218,647r20,-3l2259,642r20,-2l2299,639r20,-1l2340,638r22,l2384,640r21,2l2425,646r19,4l2463,656r17,7l2495,672r8,5l2510,683r6,6l2522,695r6,7l2534,709r5,8l2543,725r4,8l2551,742r3,10l2556,763r2,10l2560,784r1,12l2562,808r-17,-3l2527,803r-20,-3l2487,798r-20,-1l2446,796r-21,-1l2405,795r-35,l2332,797r-40,3l2251,805r-21,3l2209,812r-21,5l2167,822r-20,5l2126,835r-20,7l2087,851r-19,9l2049,870r-18,11l2014,892r-16,14l1983,920r-14,16l1956,952r-12,17l1934,989r-9,20l1917,1030r-6,24l1907,1078r-3,26l1903,1132r,19l1905,1170r2,18l1911,1207r4,16l1920,1239r6,16l1933,1271r7,14l1949,1298r9,13l1967,1324r11,11l1989,1347r11,10l2013,1367r13,9l2039,1385r14,8l2067,1400r15,7l2097,1413r16,6l2129,1424r16,4l2162,1432r17,3l2196,1438r17,2l2231,1441r18,1l2267,1442r25,l2316,1440r24,-4l2362,1432r22,-6l2405,1419r20,-10l2444,1399r18,-12l2480,1374r17,-14l2514,1344r16,-18l2545,1307r15,-21l2575,1263r3,l2579,1283r,19l2580,1321r1,19l2583,1360r1,20l2585,1399r1,20l2895,1419xm2216,1107r1,-9l2217,1090r2,-8l2220,1074r3,-7l2225,1060r4,-6l2232,1046r4,-6l2241,1034r4,-5l2251,1024r11,-9l2275,1006r15,-7l2305,993r17,-5l2340,984r19,-3l2378,979r21,-3l2420,976r19,l2457,978r18,l2493,979r18,1l2528,981r17,1l2562,982r-1,22l2558,1025r-5,21l2547,1067r-8,20l2529,1106r-11,19l2506,1142r-7,8l2491,1157r-7,8l2476,1171r-9,7l2459,1184r-9,5l2440,1194r-9,6l2421,1204r-11,3l2400,1210r-11,2l2378,1214r-12,1l2354,1215r-14,l2326,1213r-13,-2l2300,1208r-12,-4l2276,1199r-10,-7l2256,1186r-9,-7l2239,1171r-6,-9l2227,1153r-5,-11l2219,1132r-2,-13l2216,1107xm4119,l3781,r,560l3777,560r-16,-21l3744,521r-18,-17l3708,489r-19,-13l3669,463r-20,-11l3629,443r-22,-8l3585,428r-22,-5l3540,418r-23,-3l3493,413r-25,-2l3443,411r-25,1l3394,414r-23,3l3348,422r-22,6l3305,436r-20,8l3265,454r-19,11l3228,478r-18,13l3194,504r-16,15l3163,535r-15,17l3135,569r-13,18l3110,605r-12,20l3088,645r-10,20l3070,685r-8,22l3054,728r-6,22l3043,773r-5,22l3034,817r-3,23l3029,863r-1,22l3027,909r1,27l3029,962r2,27l3034,1015r4,25l3043,1066r6,24l3056,1114r7,25l3072,1161r9,22l3091,1206r12,20l3114,1246r13,19l3141,1285r14,17l3171,1319r16,16l3204,1350r17,14l3240,1377r20,12l3280,1399r21,10l3323,1418r23,7l3369,1431r25,5l3419,1439r26,3l3471,1442r15,l3500,1441r14,-1l3528,1438r28,-5l3583,1427r26,-8l3634,1408r24,-12l3680,1384r22,-14l3722,1355r18,-18l3757,1320r15,-18l3785,1284r6,-10l3796,1263r5,-10l3805,1243r4,l3809,1419r310,l4119,xm3374,916r1,-25l3378,868r4,-23l3388,822r7,-21l3404,781r5,-9l3415,763r6,-10l3427,745r7,-8l3441,729r7,-7l3456,715r8,-7l3473,702r9,-5l3491,692r9,-4l3510,683r11,-4l3531,677r12,-3l3554,673r12,-1l3578,671r11,1l3600,673r11,1l3622,676r10,3l3642,682r10,5l3662,691r9,5l3680,702r8,6l3697,714r8,7l3712,728r8,8l3727,744r6,9l3739,763r6,9l3750,782r5,10l3760,803r4,11l3768,825r7,25l3779,875r3,26l3783,929r,13l3782,955r-1,13l3779,982r-3,12l3774,1006r-4,12l3767,1029r-5,11l3758,1052r-5,10l3748,1072r-6,10l3736,1091r-7,9l3722,1108r-7,9l3708,1125r-8,8l3692,1139r-9,7l3675,1151r-9,6l3657,1162r-9,4l3638,1170r-9,3l3619,1176r-10,2l3598,1179r-10,1l3578,1180r-12,l3554,1179r-11,-1l3533,1176r-11,-3l3512,1170r-10,-4l3492,1161r-9,-5l3474,1151r-8,-6l3458,1139r-8,-7l3442,1124r-7,-9l3428,1107r-6,-9l3416,1089r-6,-10l3405,1069r-5,-11l3396,1046r-4,-11l3388,1023r-6,-24l3378,972r-3,-27l3374,916xm4233,671r192,l4425,1073r,21l4426,1115r1,22l4429,1156r2,19l4434,1194r3,18l4441,1230r5,16l4451,1262r6,16l4464,1293r7,14l4480,1320r9,13l4500,1346r11,11l4523,1368r12,10l4549,1387r15,9l4579,1403r17,7l4614,1418r19,6l4653,1428r21,5l4697,1436r23,3l4745,1441r27,1l4799,1442r31,l4859,1440r27,-2l4912,1436r25,-3l4962,1430r24,-3l5010,1424r-11,-222l4986,1204r-13,2l4960,1209r-13,2l4934,1212r-12,2l4909,1215r-13,l4877,1214r-17,-2l4844,1209r-14,-5l4824,1201r-6,-3l4812,1193r-5,-4l4797,1180r-8,-11l4782,1158r-6,-14l4771,1130r-3,-17l4765,1096r-2,-19l4762,1057r,-22l4762,671r235,l4997,433r-235,l4762,108,4431,212r,221l4233,433r,238xm6761,1112r-36,15l6686,1139r-39,12l6606,1161r-21,4l6564,1169r-21,3l6522,1175r-21,2l6479,1179r-21,1l6437,1180r-24,l6390,1179r-23,-3l6345,1173r-22,-4l6302,1164r-20,-5l6262,1152r-20,-7l6223,1137r-18,-9l6188,1117r-17,-11l6154,1095r-15,-12l6124,1070r-14,-14l6097,1041r-14,-15l6071,1010r-10,-16l6051,975r-10,-18l6033,939r-7,-19l6019,899r-5,-21l6009,857r-4,-22l6003,812r-2,-23l6001,765r,-24l6003,719r2,-22l6008,675r4,-21l6017,634r6,-20l6030,594r7,-19l6046,557r9,-19l6065,521r10,-17l6087,489r13,-15l6113,458r14,-14l6141,431r15,-12l6172,408r16,-11l6205,386r18,-9l6241,369r19,-7l6280,355r20,-5l6320,345r22,-3l6363,339r23,-1l6409,337r22,1l6453,339r22,1l6496,343r22,3l6539,350r21,5l6581,360r21,6l6623,373r21,7l6665,388r21,10l6706,408r21,10l6748,430r28,-286l6729,130r-47,-12l6634,106,6586,95r-24,-4l6537,87r-24,-3l6489,81r-25,-2l6439,77r-24,-1l6390,76r-40,l6311,78r-39,4l6235,86r-37,6l6162,100r-36,9l6091,119r-33,11l6026,143r-32,14l5964,172r-29,18l5907,208r-27,19l5855,247r-25,23l5807,293r-21,25l5766,345r-19,27l5729,402r-16,29l5699,463r-13,33l5675,530r-10,36l5657,603r-6,38l5646,681r-3,41l5643,765r1,45l5647,855r6,41l5660,937r10,38l5682,1013r13,34l5711,1081r17,32l5746,1143r20,28l5788,1199r23,25l5835,1247r25,23l5887,1291r27,19l5942,1328r30,17l6002,1360r30,13l6063,1385r33,11l6128,1406r33,10l6194,1423r33,6l6260,1434r33,4l6326,1440r33,2l6392,1442r32,l6455,1441r30,-2l6513,1437r27,-2l6566,1432r25,-3l6614,1425r45,-8l6701,1407r39,-9l6778,1389r-17,-277xm6918,1419r336,l7254,1003r1,-39l7257,929r2,-17l7261,895r3,-15l7267,865r4,-14l7275,838r4,-14l7284,812r5,-12l7294,790r6,-11l7307,770r6,-9l7321,751r7,-8l7336,736r8,-7l7353,723r9,-5l7372,713r10,-4l7392,705r11,-3l7414,699r12,-2l7438,696r12,-1l7463,695r17,1l7496,698r15,4l7526,707r7,4l7539,715r7,4l7552,724r6,5l7564,735r5,7l7575,749r5,7l7584,765r5,9l7593,783r7,20l7606,825r5,26l7615,878r2,31l7618,942r,477l7955,1419r,-615l7954,785r,-18l7952,747r-2,-18l7947,710r-4,-18l7939,674r-5,-18l7928,639r-6,-16l7915,606r-8,-16l7899,574r-10,-14l7879,545r-11,-15l7857,517r-13,-12l7831,493r-14,-11l7803,471r-16,-11l7770,451r-17,-8l7735,436r-19,-6l7695,424r-21,-5l7653,416r-23,-3l7607,412r-25,-1l7556,412r-26,2l7505,418r-25,5l7457,429r-22,8l7413,446r-20,10l7373,469r-19,12l7336,495r-17,15l7302,525r-15,18l7272,561r-14,18l7254,579,7254,,6918,r,1419xm9179,433r-336,l8843,850r-1,38l8840,924r-4,33l8830,988r-4,14l8822,1015r-4,13l8813,1040r-5,13l8803,1063r-6,11l8790,1083r-7,9l8776,1101r-7,8l8761,1116r-9,8l8744,1130r-10,5l8725,1140r-10,4l8705,1148r-11,3l8683,1154r-12,1l8659,1157r-12,1l8634,1158r-17,-1l8601,1155r-15,-4l8571,1146r-7,-4l8558,1138r-7,-4l8545,1129r-6,-5l8533,1117r-6,-7l8522,1103r-5,-7l8513,1088r-5,-9l8504,1070r-7,-21l8490,1027r-4,-25l8482,974r-2,-31l8479,911r,-478l8143,433r,615l8144,1068r,18l8146,1105r2,19l8151,1143r4,17l8159,1178r5,18l8170,1214r6,16l8183,1246r8,16l8199,1279r10,14l8219,1308r11,14l8241,1335r12,13l8267,1360r14,11l8295,1382r16,10l8327,1401r18,8l8363,1417r19,7l8402,1429r21,5l8444,1437r23,3l8490,1442r25,l8543,1441r28,-2l8598,1436r27,-6l8651,1424r25,-9l8701,1404r23,-11l8735,1386r11,-6l8757,1372r11,-7l8778,1357r10,-9l8798,1338r9,-9l8816,1319r9,-10l8833,1298r8,-11l8848,1276r8,-13l8863,1250r6,-13l8873,1237r,182l9179,1419r,-986xm10098,422r-13,-2l10072,418r-14,-2l10043,414r-14,-1l10014,412r-15,-1l9984,411r-26,1l9932,415r-24,4l9886,425r-21,8l9844,442r-19,11l9808,466r-17,14l9775,496r-15,16l9746,530r-14,20l9720,570r-12,22l9697,615r-4,l9693,433r-306,l9387,1419r336,l9723,1003r,-18l9724,967r1,-16l9727,934r2,-15l9732,902r3,-14l9739,873r4,-14l9748,846r5,-13l9759,820r6,-12l9772,797r7,-10l9786,777r8,-10l9803,757r9,-8l9821,741r10,-7l9841,727r11,-6l9863,716r12,-5l9887,707r12,-4l9912,700r13,-2l9939,696r14,-1l9967,695r15,l9996,695r15,l10025,696r14,2l10053,700r14,2l10081,706r17,-284xe" fillcolor="black" stroked="f">
                <v:path arrowok="t" o:connecttype="custom" o:connectlocs="84218,178822;123722,131643;63640,74192;51064,47559;111909,50476;34678,15219;254,66456;66053,117566;71642,145721;14862,143057;165133,165759;214164,182626;208956,151935;134647,85099;356433,72797;306385,52125;267007,85860;317944,85860;310704,100952;250113,118707;249858,167915;291142,182880;328106,172480;292793,125936;319849,142677;292158,153203;468596,60368;410037,60622;384632,112239;406989,171212;464658,177046;431250,101586;454496,85099;476979,100444;474566,138365;450050,149399;430361,129741;569073,167407;620645,182373;611245,151301;858817,141028;792891,145213;762532,102981;781967,53139;835953,45657;811691,9639;730014,47178;729887,144960;807753,182880;922330,113507;940367,89030;964502,99303;1004388,74826;959802,52251;1123283,54915;1108294,144579;1081873,138999;1037796,153964;1075522,182626;1122013,164617;1258565,53139;1235193,122639;1251452,91440" o:connectangles="0,0,0,0,0,0,0,0,0,0,0,0,0,0,0,0,0,0,0,0,0,0,0,0,0,0,0,0,0,0,0,0,0,0,0,0,0,0,0,0,0,0,0,0,0,0,0,0,0,0,0,0,0,0,0,0,0,0,0,0,0,0,0"/>
                <o:lock v:ext="edit" verticies="t"/>
              </v:shape>
              <v:rect id="Rectangle 6" o:spid="_x0000_s1029" style="position:absolute;left:1530;top:381;width:159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<v:rect id="Rectangle 7" o:spid="_x0000_s1030" style="position:absolute;left:774;top:381;width:165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<v:rect id="Rectangle 8" o:spid="_x0000_s1031" style="position:absolute;left:1155;top:381;width:159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<v:rect id="Rectangle 9" o:spid="_x0000_s1032" style="position:absolute;left:2508;width:165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<v:rect id="Rectangle 10" o:spid="_x0000_s1033" style="position:absolute;left:2882;width:166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<v:rect id="Rectangle 11" o:spid="_x0000_s1034" style="position:absolute;left:4260;top:381;width:159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<v:rect id="Rectangle 12" o:spid="_x0000_s1035" style="position:absolute;left:4629;top:381;width:165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<v:rect id="Rectangle 13" o:spid="_x0000_s1036" style="position:absolute;left:3886;top:381;width:158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<v:rect id="Rectangle 14" o:spid="_x0000_s1037" style="position:absolute;left:927;top:1911;width:165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<v:rect id="Rectangle 15" o:spid="_x0000_s1038" style="position:absolute;left:4476;top:1911;width:165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<v:rect id="Rectangle 16" o:spid="_x0000_s1039" style="position:absolute;left:2139;top:6;width:159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<v:rect id="Rectangle 17" o:spid="_x0000_s1040" style="position:absolute;left:3263;width:159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<v:rect id="Rectangle 18" o:spid="_x0000_s1041" style="position:absolute;left:393;top:374;width:165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<v:rect id="Rectangle 19" o:spid="_x0000_s1042" style="position:absolute;left:5003;top:381;width:165;height:4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<v:rect id="Rectangle 20" o:spid="_x0000_s1043" style="position:absolute;left:158;top:4508;width:165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<v:rect id="Rectangle 21" o:spid="_x0000_s1044" style="position:absolute;left:5245;top:4508;width:165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<v:rect id="Rectangle 22" o:spid="_x0000_s1045" style="position:absolute;top:5842;width:5568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<v:shape id="Freeform 23" o:spid="_x0000_s1046" style="position:absolute;left:1377;top:3060;width:159;height:2585;visibility:visible;mso-wrap-style:square;v-text-anchor:top" coordsize="128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yZsMA&#10;AADbAAAADwAAAGRycy9kb3ducmV2LnhtbERPO2/CMBDekfgP1lXqRpwyIEjjoBa1EgMMPFR1vMbX&#10;JGp8DrYL5t/XlZDY7tP3vHIZTS/O5HxnWcFTloMgrq3uuFFwPLxP5iB8QNbYWyYFV/KwrMajEgtt&#10;L7yj8z40IoWwL1BBG8JQSOnrlgz6zA7Eifu2zmBI0DVSO7ykcNPLaZ7PpMGOU0OLA61aqn/2v0bB&#10;224Rp/IVB3f9+pjPtqv1adN8KvX4EF+eQQSK4S6+udc6zV/A/y/pAF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DyZsMAAADbAAAADwAAAAAAAAAAAAAAAACYAgAAZHJzL2Rv&#10;d25yZXYueG1sUEsFBgAAAAAEAAQA9QAAAIgDAAAAAA==&#10;" path="m128,l,,,2035r128,l128,,,,128,xe" fillcolor="black" stroked="f">
                <v:path arrowok="t" o:connecttype="custom" o:connectlocs="15875,0;0,0;0,258445;15875,258445;15875,0;15875,0;0,0;0,0;0,0;15875,0" o:connectangles="0,0,0,0,0,0,0,0,0,0"/>
              </v:shape>
              <v:shape id="Freeform 24" o:spid="_x0000_s1047" style="position:absolute;left:1377;top:1644;width:1397;height:1416;visibility:visible;mso-wrap-style:square;v-text-anchor:top" coordsize="1101,1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Fl6r4A&#10;AADbAAAADwAAAGRycy9kb3ducmV2LnhtbERPy2rCQBTdF/yH4QrumokRRVLHUATFXWnSur5kbh5t&#10;5k6YGTX9+85CcHk4710xmUHcyPnesoJlkoIgrq3uuVXwVR1ftyB8QNY4WCYFf+Sh2M9edphre+dP&#10;upWhFTGEfY4KuhDGXEpfd2TQJ3YkjlxjncEQoWuldniP4WaQWZpupMGeY0OHIx06qn/Lq1FgPk48&#10;2qr6/nG+lCvPl6lZG6UW8+n9DUSgKTzFD/dZK8ji+vgl/g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BZeq+AAAA2wAAAA8AAAAAAAAAAAAAAAAAmAIAAGRycy9kb3ducmV2&#10;LnhtbFBLBQYAAAAABAAEAPUAAACDAwAAAAA=&#10;" path="m1101,r,l1060,r-42,3l975,8r-44,6l886,23,841,33,795,46,749,61,703,78,657,97r-45,21l567,142r-23,13l522,168r-22,13l478,195r-22,16l434,226r-21,16l392,258r-20,18l351,294r-20,18l311,331r-19,20l273,371r-18,20l237,413r-18,22l202,458r-16,23l170,506r-16,24l140,555r-14,26l112,607,99,635,87,662,75,690,65,720,55,749r-9,31l37,811r-8,31l22,874r-5,33l11,941,7,974r-3,35l2,1044,,1080r,36l128,1116r,-33l130,1051r2,-31l135,988r3,-30l143,929r5,-30l154,871r7,-28l169,816r8,-26l185,763r10,-25l205,714r11,-25l227,665r12,-22l251,619r13,-21l277,576r14,-21l306,535r14,-20l336,496r15,-19l368,459r16,-18l401,424r17,-17l436,391r18,-16l472,360r19,-14l510,331r19,-14l548,304r19,-12l587,280r20,-13l626,256r42,-20l709,217r41,-17l791,184r40,-13l872,160r41,-10l952,143r39,-6l1029,133r36,-3l1101,130,1101,xe" fillcolor="black" stroked="f">
                <v:path arrowok="t" o:connecttype="custom" o:connectlocs="139700,0;129169,381;118130,1776;106710,4187;95037,7740;83363,12308;71944,18018;66234,21317;60651,24743;55068,28676;49739,32737;44537,37305;39461,41999;34640,47075;30072,52404;25631,58114;21570,64204;17764,70422;14211,77020;11039,83999;8248,91358;5837,98971;3680,106838;2157,115086;888,123587;254,132469;0,141605;16241,137418;16749,129424;17510,121557;18779,114071;20428,106965;22459,100240;24743,93642;27407,87425;30325,81588;33498,75878;36923,70422;40603,65346;44537,60525;48724,55957;53038,51643;57606,47582;62300,43903;67122,40223;71944,37051;77019,33879;84759,29945;95163,25377;105441,21698;115846,19033;125743,17383;135132,16495;139700,16495;139700,0" o:connectangles="0,0,0,0,0,0,0,0,0,0,0,0,0,0,0,0,0,0,0,0,0,0,0,0,0,0,0,0,0,0,0,0,0,0,0,0,0,0,0,0,0,0,0,0,0,0,0,0,0,0,0,0,0,0,0"/>
              </v:shape>
              <v:shape id="Freeform 25" o:spid="_x0000_s1048" style="position:absolute;left:2774;top:1644;width:1404;height:1442;visibility:visible;mso-wrap-style:square;v-text-anchor:top" coordsize="1103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+WqsYA&#10;AADbAAAADwAAAGRycy9kb3ducmV2LnhtbESPQWvCQBCF70L/wzKF3sxGD1LTrNJWhYJVWg2CtyE7&#10;TYLZ2ZhdY/rvu4LQ4+PN+968dN6bWnTUusqyglEUgyDOra64UJDtV8NnEM4ja6wtk4JfcjCfPQxS&#10;TLS98jd1O1+IAGGXoILS+yaR0uUlGXSRbYiD92Nbgz7ItpC6xWuAm1qO43giDVYcGkps6L2k/LS7&#10;mPDG52Jylm9f60127Px0tT3tD4ulUk+P/esLCE+9/z++pz+0gvEIblsCA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+WqsYAAADbAAAADwAAAAAAAAAAAAAAAACYAgAAZHJz&#10;L2Rvd25yZXYueG1sUEsFBgAAAAAEAAQA9QAAAIsDAAAAAA==&#10;" path="m1103,1133r,-3l1100,1093r-3,-38l1094,1020r-5,-37l1084,949r-6,-35l1071,881r-8,-34l1055,815r-9,-31l1037,753r-11,-30l1015,693r-11,-29l992,636,979,608,966,582,952,555,938,530,923,505,907,480,892,457,875,434,858,411,841,390,823,369,805,349,787,329,768,310,748,292,729,274,709,256,689,240,668,224,647,209,627,193,605,179,584,166,562,153,540,141,518,129,496,117,474,106,451,96,406,78,361,62,315,46,270,34,224,24,178,15,133,9,88,4,44,1,,,,130r38,1l77,134r40,4l157,144r40,7l239,160r41,11l320,184r40,15l401,216r19,9l440,234r20,10l479,254r19,11l517,277r19,12l555,302r18,12l591,328r18,15l627,357r17,15l662,387r16,16l695,420r16,17l727,455r15,18l758,493r14,19l787,532r13,20l814,574r13,21l840,618r12,23l864,665r11,24l886,714r10,26l905,766r10,27l923,821r8,28l939,878r6,30l952,939r5,31l962,1002r4,32l970,1067r2,35l975,1136r-1,-3l1103,1133r,-1l1103,1130r,3xe" fillcolor="black" stroked="f">
                <v:path arrowok="t" o:connecttype="custom" o:connectlocs="140335,143384;139572,133867;138554,124731;137154,115976;135246,107474;133083,99480;130538,91740;127739,84254;124558,77148;121123,70423;117434,64079;113489,57988;109164,52151;104711,46822;100130,41746;95168,37051;90206,32483;84990,28423;79773,24489;74302,21063;68704,17891;63106,14846;57381,12181;45930,7867;34352,4314;22647,1903;11196,508;0,0;4835,16622;14886,17511;25064,19160;35624,21698;45803,25251;53437,28550;58526,30961;63361,33625;68195,36671;72903,39843;77483,43523;81936,47202;86262,51136;90461,55450;94405,60018;98222,64967;101784,70042;105219,75498;108400,81335;111326,87426;113998,93897;116416,100622;118451,107728;120233,115214;121759,123082;122904,131202;123668,139831;123922,143764;140335,143637;140335,143764" o:connectangles="0,0,0,0,0,0,0,0,0,0,0,0,0,0,0,0,0,0,0,0,0,0,0,0,0,0,0,0,0,0,0,0,0,0,0,0,0,0,0,0,0,0,0,0,0,0,0,0,0,0,0,0,0,0,0,0,0,0"/>
              </v:shape>
              <v:rect id="Rectangle 26" o:spid="_x0000_s1049" style="position:absolute;left:4013;top:3086;width:165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<v:shape id="Freeform 27" o:spid="_x0000_s1050" style="position:absolute;left:1657;top:2171;width:2254;height:3467;visibility:visible;mso-wrap-style:square;v-text-anchor:top" coordsize="1774,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jq28MA&#10;AADbAAAADwAAAGRycy9kb3ducmV2LnhtbESPQWvCQBSE74L/YXlCb7rRQpHUVURIsQcREy+9PbKv&#10;SWj2bci+xvjvu0LB4zAz3zCb3ehaNVAfGs8GlosEFHHpbcOVgWuRzdeggiBbbD2TgTsF2G2nkw2m&#10;1t/4QkMulYoQDikaqEW6VOtQ1uQwLHxHHL1v3zuUKPtK2x5vEe5avUqSN+2w4bhQY0eHmsqf/NcZ&#10;6Irzev85HO+YyPj1wacsP0tmzMts3L+DEhrlGf5vH62B1Ss8vsQf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jq28MAAADbAAAADwAAAAAAAAAAAAAAAACYAgAAZHJzL2Rv&#10;d25yZXYueG1sUEsFBgAAAAAEAAQA9QAAAIgDAAAAAA==&#10;" path="m1012,1119r-2,8l1011,1136r1,9l1015,1154r4,9l1024,1174r5,9l1034,1192r11,16l1055,1221r7,8l1065,1232r284,307l1351,1535r6,-12l1367,1507r13,-18l1388,1479r8,-9l1405,1461r10,-9l1426,1445r10,-5l1448,1436r12,-2l1748,1435r-2,5l1742,1451r-8,18l1723,1488r-6,10l1710,1508r-7,10l1694,1527r-8,9l1676,1543r-10,6l1656,1552r-229,l1425,1552r-4,l1415,1554r-7,2l1400,1560r-7,6l1390,1569r-3,4l1385,1578r-2,5l1389,1594r6,12l1400,1618r4,13l1412,1658r6,29l1423,1717r3,29l1429,1777r1,28l1431,1859r-1,44l1429,1932r-1,11l1431,1944r10,4l1455,1953r18,5l1494,1964r24,6l1530,1972r13,2l1555,1975r13,1l1569,1975r4,l1578,1975r6,1l1587,1977r3,1l1593,1980r2,3l1597,1986r1,4l1598,1995r,5l1596,2021r-2,26l1592,2075r,31l1592,2140r1,36l1596,2214r4,39l1605,2293r7,41l1616,2354r5,21l1626,2395r6,21l1639,2436r7,19l1653,2476r8,19l1670,2514r10,18l1690,2551r11,18l1599,2570r-10,3l1579,2577r-9,4l1562,2586r-7,6l1549,2599r-5,9l1540,2618r-11,89l1525,2715r-3,5l1518,2724r-4,3l1509,2728r-5,1l1497,2730r-8,l1289,2729r75,-161l1479,2470r4,-3l1487,2464r4,-4l1494,2455r2,-3l1498,2449r1,-2l1499,2446r1,-10l1501,2408r,-20l1500,2366r-1,-23l1497,2317r-3,-26l1490,2264r-5,-27l1478,2212r-4,-12l1469,2188r-5,-12l1458,2165r-6,-9l1446,2146r-8,-8l1431,2130r-19,-4l1393,2122r-17,-5l1360,2110r-16,-6l1330,2097r-14,-7l1303,2083r-13,-7l1279,2068r-11,-8l1258,2052r-18,-18l1224,2018r-13,-16l1200,1987r-9,-14l1184,1960r-8,-16l1173,1939r-1,3l1171,1945r,3l1170,1950r-1,3l1168,1956r-1,2l1165,1961r-3,7l1158,1974r-4,6l1149,1985r-5,4l1139,1993r-6,3l1127,1999r-6,2l1115,2003r-7,2l1102,2005r-7,1l1088,2006r-6,-1l1075,2004r-6,-2l1063,2000r-6,-3l1051,1994r-6,-3l1040,1986r-5,-4l1031,1977r-4,-6l1023,1964r-3,-7l1017,1950r-2,-7l1013,1935r-1,-9l1012,1917r2,-13l1015,1891r2,-11l1018,1869r2,-9l1021,1852r1,-8l1023,1838r-24,4l977,1846r-21,5l937,1856r-18,5l902,1866r-15,6l874,1878r-13,6l850,1890r-10,8l831,1904r-8,7l816,1917r-6,7l805,1931r-5,6l797,1944r-3,6l792,1956r-3,13l788,1980r1,10l791,1998r3,7l796,2011r7,10l809,2030r7,7l824,2045r10,7l846,2058r16,7l882,2073r1,l886,2074r4,2l894,2078r1,2l897,2082r,2l898,2087r,3l897,2093r-2,4l892,2101r-49,34l780,2175r-34,23l711,2221r-35,24l641,2270r-33,25l578,2321r-15,14l550,2348r-12,13l527,2374r-10,13l508,2400r-8,13l495,2426r-4,12l488,2451r-1,12l489,2476r-5,-2l470,2474r-19,l429,2473r-23,l385,2474r-16,2l360,2478r-13,4l336,2487r-8,5l321,2499r-4,7l313,2514r-2,9l310,2532r,9l311,2552r2,9l315,2571r4,20l323,2610r1,12l324,2632r-2,7l320,2644r-3,4l315,2651r-2,1l312,2652r-199,77l138,2529,285,2358r16,-7l320,2342r22,-11l365,2318r51,-28l468,2259r26,-18l519,2225r23,-16l564,2193r20,-16l602,2163r14,-14l627,2138r-23,-18l583,2102r-18,-17l550,2068r-14,-15l525,2037r-9,-14l508,2009r-5,-11l498,1987r-3,-10l492,1969r-2,-12l489,1953r2,-5l497,1934r11,-22l523,1884r9,-16l543,1851r12,-17l568,1815r15,-18l599,1778r17,-18l636,1741r28,-16l693,1711r27,-13l746,1687r25,-10l795,1667r23,-8l839,1652r38,-10l910,1634r25,-6l953,1625r191,113l1144,1729r,-12l1143,1704r-3,-15l1138,1682r-3,-8l1132,1667r-4,-6l1122,1656r-6,-5l1108,1647r-9,-3l1081,1640r-17,-5l1048,1631r-15,-4l1016,1623r-17,-5l980,1613r-20,-6l938,1600r-23,-9l903,1586r-11,-6l879,1574r-12,-7l853,1558r-13,-9l826,1539r-15,-12l779,1501r-34,-31l726,1452r-2,2l717,1462r-12,9l690,1484r-18,14l651,1512r-24,15l601,1542r-4,2l593,1546r-3,1l587,1548r-3,-1l580,1544r-4,-4l571,1534r-9,-12l544,1502r-11,-14l520,1472r-13,-19l493,1433r-15,-22l464,1387r-14,-26l436,1334r-13,-29l412,1275r-5,-15l402,1245r-4,-17l394,1212r-96,l298,1218r,15l298,1255r,25l298,1304r,22l298,1341r,5l194,1346r-10,4l175,1355r-7,5l162,1365r-5,6l154,1377r-3,6l149,1390r-2,11l147,1411r1,6l148,1419r2,3l154,1430r6,11l166,1454r7,15l179,1482r3,12l183,1502r-8,8l155,1528r-30,24l92,1579r-33,27l30,1629,9,1645r-8,6l1,1429,75,1283r4,-3l93,1269r21,-18l141,1226r33,-30l211,1159r41,-42l295,1069r11,-2l318,1066r12,-1l343,1065r24,l391,1067r20,2l427,1071r11,2l442,1074r5,6l459,1096r18,23l499,1146r24,31l548,1206r24,27l592,1255r44,-40l613,1192r-22,-23l570,1143r-22,-26l527,1089r-20,-27l488,1035r-19,-29l452,979,437,952,422,924,410,898,399,872r-8,-24l388,837r-3,-11l382,815r-1,-10l288,805r-2,128l176,933r-9,4l160,941r-6,5l148,952r-4,6l141,963r-3,6l136,974r-2,10l134,992r,6l134,1000r2,3l140,1011r7,13l154,1038r6,15l166,1068r3,7l170,1081r1,6l171,1092r-2,4l163,1101r-8,8l144,1118r-28,22l85,1164r-31,25l26,1210,7,1225r-7,5l1,1012,66,869r4,-3l84,856r20,-17l132,816r32,-30l201,750r20,-20l241,708r21,-23l284,660r26,-2l335,657r23,l378,657r16,1l407,659r8,1l418,661,616,882r48,-42l710,799r23,-20l754,759r20,-21l794,716r18,-21l829,672r16,-25l859,623r7,-13l872,597r6,-15l884,568r5,-14l893,539r4,-15l901,507r-15,4l872,514r-12,1l848,515r-10,-1l828,513r-10,-1l809,509r-19,-5l771,501r-11,-1l749,500r-12,l724,502r-1,16l723,532r-2,13l720,556r-2,11l715,577r-3,11l709,596r-4,8l701,611r-4,6l693,622r-10,9l674,638r-9,5l655,647r-8,2l639,650r-11,l623,649r,-159l607,488r-14,-3l581,482r-11,-4l562,474r-7,-5l549,464r-5,-5l541,455r-3,-5l536,446r-1,-4l534,436r,-2l658,435r6,-1l670,433r6,-2l681,429r5,-3l691,423r4,-4l698,416r6,-9l709,398r2,-10l712,378r,-10l709,357r-4,-10l699,339r-4,-4l691,331r-5,-4l681,324r-6,-2l669,319r-6,-1l656,316,532,306r-2,-1l530,303r-1,-1l529,300r1,-5l532,288r2,-5l536,279r2,-3l538,274r35,-18l591,225r46,-13l679,199r38,-11l750,177r57,-19l849,141r30,-13l899,119r11,-5l913,112r,-5l914,96r2,-7l918,80r4,-10l927,61r6,-10l941,41r9,-9l962,24r7,-4l976,16r7,-3l992,9r9,-2l1011,4r10,-1l1032,r3,l1044,r12,l1073,r19,l1113,r22,2l1156,2r-7,17l1142,33r-7,13l1128,58r-9,11l1109,80r-11,10l1084,100r34,1l1151,104r32,3l1216,112r31,6l1279,124r30,8l1339,141r30,11l1398,163r28,12l1453,188r27,14l1505,218r25,17l1554,252r23,18l1599,289r20,21l1639,331r19,22l1675,377r16,24l1706,426r14,27l1732,480r10,27l1752,537r7,29l1766,597r4,32l1774,661r-1,40l1771,739r-3,36l1763,809r-6,32l1750,871r-8,29l1733,926r-10,25l1713,974r-11,21l1690,1015r-12,19l1665,1051r-12,15l1640,1081r-13,13l1614,1106r-12,11l1590,1126r-24,15l1546,1153r-32,15l1503,1172r9,-11l1537,1130r15,-22l1569,1081r9,-15l1587,1049r8,-17l1604,1013r8,-19l1619,974r7,-21l1633,929r6,-23l1644,882r4,-25l1651,831r2,-27l1653,776r,-29l1651,717r-4,-30l1642,657r-7,-33l1626,592r-9,-27l1607,541r-11,-23l1584,496r-13,-20l1557,457r-14,-18l1528,422r-16,-16l1496,392r-17,-13l1462,367r-17,-12l1428,345r-17,-9l1394,327r-16,-7l1362,313r-16,-6l1331,302r-29,-8l1277,286r-37,-7l1227,278r,66l1254,350r27,8l1306,369r25,10l1355,392r23,13l1400,420r21,16l1440,454r19,19l1477,492r16,22l1508,536r13,22l1534,582r10,25l1553,633r8,27l1567,686r4,28l1574,743r1,29l1573,801r-3,30l1565,862r-7,31l1549,924r-11,32l1525,988r-16,33l1491,1052r-20,32l1449,1111r-22,24l1405,1156r-22,20l1362,1193r-21,15l1322,1221r-18,11l1287,1243r-16,8l1258,1257r-12,5l1230,1268r-6,2l1236,1259r31,-32l1287,1205r22,-27l1332,1147r24,-33l1368,1096r11,-20l1390,1057r11,-20l1410,1015r10,-21l1428,972r7,-22l1442,927r5,-23l1451,880r2,-25l1454,831r,-24l1451,782r-4,-25l1442,735r-5,-22l1431,693r-6,-18l1417,658r-7,-17l1402,627r-9,-14l1384,601r-9,-12l1366,578r-10,-10l1346,560r-9,-8l1327,545r-10,-6l1299,529r-18,-8l1264,515r-14,-3l1229,507r-8,l1220,513r,13l1221,536r1,12l1224,561r4,14l1232,591r7,17l1247,625r10,18l1270,662r15,18l1294,690r9,9l1313,708r11,9l1205,717r1,4l1209,732r5,16l1221,768r5,11l1232,791r6,13l1245,816r9,12l1263,840r10,12l1285,863r-117,l1168,866r2,10l1173,890r6,17l1186,928r11,23l1203,963r7,12l1218,987r9,12l1077,999r1,2l1079,1008r4,10l1089,1034r10,17l1112,1071r8,12l1130,1095r10,12l1152,1120r-140,-1xe" fillcolor="black" stroked="f">
                <v:path arrowok="t" o:connecttype="custom" o:connectlocs="172436,193421;218182,190246;176248,199771;181458,246761;202044,251206;204839,296418;199502,327787;173326,326136;189845,290957;170784,267208;148928,246634;142447,254127;130503,250317;126945,233934;101657,245999;109536,262255;94795,279146;61884,312801;39519,320421;14359,346583;79674,271526;63155,245618;101022,211709;142574,210312;111696,199898;76370,195834;58961,176149;37867,170307;19569,181610;9530,162941;54260,136017;66967,138303;22365,118491;19569,131826;0,156210;48033,83439;110044,77470;100387,64008;88569,78359;70525,59563;88315,53213;84248,40386;86282,25273;119574,5207;141431,0;162525,15748;212845,47879;222375,110617;196453,146431;208906,112014;197850,58039;162270,36322;191624,68072;193784,125476;156298,161036;183237,117729;175867,76327;155154,68072;153630,92964;150707,117856;146386,142240" o:connectangles="0,0,0,0,0,0,0,0,0,0,0,0,0,0,0,0,0,0,0,0,0,0,0,0,0,0,0,0,0,0,0,0,0,0,0,0,0,0,0,0,0,0,0,0,0,0,0,0,0,0,0,0,0,0,0,0,0,0,0,0,0"/>
              </v:shape>
              <v:shape id="Freeform 28" o:spid="_x0000_s1051" style="position:absolute;left:1981;top:2565;width:451;height:108;visibility:visible;mso-wrap-style:square;v-text-anchor:top" coordsize="35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eJMIA&#10;AADbAAAADwAAAGRycy9kb3ducmV2LnhtbESPT4vCMBTE74LfITzBm6YtKlKNIsLCnir+QfD2aJ5t&#10;sXkpTWy7334jLOxxmJnfMNv9YGrRUesqywrieQSCOLe64kLB7fo1W4NwHlljbZkU/JCD/W482mKq&#10;bc9n6i6+EAHCLkUFpfdNKqXLSzLo5rYhDt7TtgZ9kG0hdYt9gJtaJlG0kgYrDgslNnQsKX9d3kbB&#10;M15mq/yd9V1y1z6Li+h0fbyUmk6GwwaEp8H/h//a31pBsoDPl/A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h4kwgAAANsAAAAPAAAAAAAAAAAAAAAAAJgCAABkcnMvZG93&#10;bnJldi54bWxQSwUGAAAAAAQABAD1AAAAhwMAAAAA&#10;" path="m352,85l66,85,50,83,37,80,26,75,17,70,10,64,5,57,2,49,,41,,34,1,27,3,20,7,14,11,9,17,4,23,1,31,r,8l32,15r2,6l37,26r3,5l44,34r5,4l54,40r5,2l65,44r6,1l78,46r14,1l107,46r17,l147,46r28,l204,46r28,l256,46r16,l278,46r74,39xe" fillcolor="black" stroked="f">
                <v:path arrowok="t" o:connecttype="custom" o:connectlocs="45085,10795;8453,10795;6404,10541;4739,10160;3330,9525;2177,8890;1281,8128;640,7239;256,6223;0,5207;0,4318;128,3429;384,2540;897,1778;1409,1143;2177,508;2946,127;3971,0;3971,1016;4099,1905;4355,2667;4739,3302;5123,3937;5636,4318;6276,4826;6916,5080;7557,5334;8325,5588;9094,5715;9990,5842;11784,5969;13705,5842;15882,5842;18828,5842;22414,5842;26129,5842;29715,5842;32789,5842;34838,5842;35607,5842;45085,10795" o:connectangles="0,0,0,0,0,0,0,0,0,0,0,0,0,0,0,0,0,0,0,0,0,0,0,0,0,0,0,0,0,0,0,0,0,0,0,0,0,0,0,0,0"/>
              </v:shape>
              <v:shape id="Freeform 29" o:spid="_x0000_s1052" style="position:absolute;left:2635;top:2463;width:349;height:159;visibility:visible;mso-wrap-style:square;v-text-anchor:top" coordsize="27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8X8MA&#10;AADbAAAADwAAAGRycy9kb3ducmV2LnhtbESPQWsCMRSE74X+h/AEbzVRUMrWKGIpFb3YtT14e2xe&#10;dxeTlyWJuv57IxR6HGbmG2a+7J0VFwqx9axhPFIgiCtvWq41fB8+Xl5BxIRs0HomDTeKsFw8P82x&#10;MP7KX3QpUy0yhGOBGpqUukLKWDXkMI58R5y9Xx8cpixDLU3Aa4Y7KydKzaTDlvNCgx2tG6pO5dlp&#10;sMf3sNvsj+3a4mfdVVtV+h+l9XDQr95AJOrTf/ivvTEaJlN4fM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r8X8MAAADbAAAADwAAAAAAAAAAAAAAAACYAgAAZHJzL2Rv&#10;d25yZXYueG1sUEsFBgAAAAAEAAQA9QAAAIgDAAAAAA==&#10;" path="m168,128r-10,l148,126r-9,-2l130,121r-8,-4l114,113r-8,-6l99,101,93,95,87,88,82,81,77,73,73,64,70,55,68,46,67,37,,1r134,l131,4r-3,3l126,11r-2,4l122,19r-1,4l120,28r,4l121,41r3,8l127,56r6,7l139,69r7,4l154,75r9,1l172,75r8,-2l187,69r6,-6l198,56r4,-7l205,41r1,-9l206,28r-1,-5l204,19r-2,-4l200,11,197,7,195,4,192,r82,l274,4r-1,4l273,11r,4l272,18r,4l271,25r,4l269,40r-3,11l263,61r-4,10l254,80r-5,8l243,95r-7,7l229,108r-7,6l214,118r-8,4l197,125r-10,2l178,128r-10,xe" stroked="f">
                <v:path arrowok="t" o:connecttype="custom" o:connectlocs="20139,15875;17717,15379;15551,14511;13511,13271;11854,11782;10452,10046;9305,7938;8668,5705;0,124;16698,496;16060,1364;15551,2356;15296,3473;15423,5085;16188,6945;17717,8558;19629,9302;21924,9302;23836,8558;25238,6945;26130,5085;26257,3473;26003,2356;25493,1364;24855,496;34925,0;34798,992;34798,1860;34670,2729;34543,3597;33905,6325;33013,8806;31738,10914;30081,12650;28297,14139;26257,15131;23836,15751;21414,15875" o:connectangles="0,0,0,0,0,0,0,0,0,0,0,0,0,0,0,0,0,0,0,0,0,0,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E7F"/>
    <w:multiLevelType w:val="multilevel"/>
    <w:tmpl w:val="CBBC7694"/>
    <w:lvl w:ilvl="0">
      <w:start w:val="1"/>
      <w:numFmt w:val="decimal"/>
      <w:pStyle w:val="berschrift1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37"/>
        </w:tabs>
        <w:ind w:left="737" w:hanging="737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D6"/>
    <w:rsid w:val="000F111B"/>
    <w:rsid w:val="0021469B"/>
    <w:rsid w:val="00343B31"/>
    <w:rsid w:val="00720B58"/>
    <w:rsid w:val="0081789B"/>
    <w:rsid w:val="0082197A"/>
    <w:rsid w:val="00892BCE"/>
    <w:rsid w:val="00983352"/>
    <w:rsid w:val="00A73CD6"/>
    <w:rsid w:val="00C22D71"/>
    <w:rsid w:val="00CA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4B22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CA4B22"/>
    <w:pPr>
      <w:keepNext/>
      <w:numPr>
        <w:numId w:val="4"/>
      </w:numPr>
      <w:tabs>
        <w:tab w:val="clear" w:pos="454"/>
      </w:tabs>
      <w:spacing w:before="960" w:after="240"/>
      <w:ind w:left="425" w:hanging="425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CA4B22"/>
    <w:pPr>
      <w:keepNext/>
      <w:numPr>
        <w:ilvl w:val="1"/>
        <w:numId w:val="5"/>
      </w:numPr>
      <w:tabs>
        <w:tab w:val="clear" w:pos="567"/>
      </w:tabs>
      <w:spacing w:before="720" w:after="24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CA4B22"/>
    <w:pPr>
      <w:keepNext/>
      <w:numPr>
        <w:ilvl w:val="2"/>
        <w:numId w:val="6"/>
      </w:numPr>
      <w:tabs>
        <w:tab w:val="clear" w:pos="737"/>
      </w:tabs>
      <w:spacing w:before="480" w:after="240"/>
      <w:ind w:left="709" w:hanging="709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CA4B22"/>
    <w:pPr>
      <w:keepNext/>
      <w:numPr>
        <w:ilvl w:val="3"/>
        <w:numId w:val="7"/>
      </w:numPr>
      <w:tabs>
        <w:tab w:val="clear" w:pos="864"/>
        <w:tab w:val="left" w:pos="851"/>
      </w:tabs>
      <w:spacing w:before="360" w:after="240"/>
      <w:ind w:left="851" w:hanging="851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CA4B22"/>
    <w:pPr>
      <w:numPr>
        <w:ilvl w:val="4"/>
        <w:numId w:val="8"/>
      </w:numPr>
      <w:tabs>
        <w:tab w:val="clear" w:pos="1008"/>
        <w:tab w:val="left" w:pos="992"/>
      </w:tabs>
      <w:spacing w:before="360" w:after="240"/>
      <w:ind w:left="992" w:hanging="992"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rsid w:val="00CA4B22"/>
    <w:pPr>
      <w:numPr>
        <w:ilvl w:val="5"/>
        <w:numId w:val="9"/>
      </w:numPr>
      <w:tabs>
        <w:tab w:val="clear" w:pos="1152"/>
        <w:tab w:val="left" w:pos="1134"/>
      </w:tabs>
      <w:spacing w:before="360" w:after="240"/>
      <w:ind w:left="1134" w:hanging="1134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rsid w:val="00CA4B22"/>
    <w:pPr>
      <w:numPr>
        <w:ilvl w:val="6"/>
        <w:numId w:val="10"/>
      </w:numPr>
      <w:tabs>
        <w:tab w:val="clear" w:pos="1296"/>
        <w:tab w:val="left" w:pos="1276"/>
      </w:tabs>
      <w:spacing w:before="360" w:after="240"/>
      <w:ind w:left="1276" w:hanging="1276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rsid w:val="00CA4B22"/>
    <w:pPr>
      <w:numPr>
        <w:ilvl w:val="7"/>
        <w:numId w:val="11"/>
      </w:numPr>
      <w:tabs>
        <w:tab w:val="clear" w:pos="1440"/>
        <w:tab w:val="left" w:pos="1418"/>
      </w:tabs>
      <w:spacing w:before="360" w:after="240"/>
      <w:ind w:left="1418" w:hanging="1418"/>
      <w:outlineLvl w:val="7"/>
    </w:pPr>
    <w:rPr>
      <w:b/>
      <w:sz w:val="24"/>
    </w:rPr>
  </w:style>
  <w:style w:type="paragraph" w:styleId="berschrift9">
    <w:name w:val="heading 9"/>
    <w:basedOn w:val="Standard"/>
    <w:next w:val="Standard"/>
    <w:qFormat/>
    <w:rsid w:val="00CA4B22"/>
    <w:pPr>
      <w:numPr>
        <w:ilvl w:val="8"/>
        <w:numId w:val="12"/>
      </w:numPr>
      <w:tabs>
        <w:tab w:val="clear" w:pos="1584"/>
        <w:tab w:val="left" w:pos="1559"/>
      </w:tabs>
      <w:spacing w:before="360" w:after="240"/>
      <w:ind w:left="1559" w:hanging="1559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4B22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rsid w:val="00CA4B2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A4B22"/>
  </w:style>
  <w:style w:type="paragraph" w:customStyle="1" w:styleId="AAbsender">
    <w:name w:val="A_Absender"/>
    <w:basedOn w:val="Standard"/>
    <w:rsid w:val="00CA4B22"/>
    <w:pPr>
      <w:pBdr>
        <w:bottom w:val="single" w:sz="4" w:space="1" w:color="auto"/>
      </w:pBdr>
      <w:spacing w:after="60"/>
      <w:ind w:left="11"/>
    </w:pPr>
    <w:rPr>
      <w:sz w:val="14"/>
    </w:rPr>
  </w:style>
  <w:style w:type="paragraph" w:customStyle="1" w:styleId="AAbteilung">
    <w:name w:val="A_Abteilung"/>
    <w:basedOn w:val="Standard"/>
    <w:rsid w:val="00CA4B22"/>
    <w:rPr>
      <w:rFonts w:ascii="Arial Black" w:hAnsi="Arial Black"/>
    </w:rPr>
  </w:style>
  <w:style w:type="paragraph" w:customStyle="1" w:styleId="AAdresse">
    <w:name w:val="A_Adresse"/>
    <w:basedOn w:val="Standard"/>
    <w:rsid w:val="00CA4B22"/>
    <w:rPr>
      <w:sz w:val="18"/>
    </w:rPr>
  </w:style>
  <w:style w:type="paragraph" w:customStyle="1" w:styleId="EAdresse">
    <w:name w:val="E_Adresse"/>
    <w:basedOn w:val="Standard"/>
    <w:rsid w:val="00CA4B22"/>
  </w:style>
  <w:style w:type="paragraph" w:customStyle="1" w:styleId="Betreff">
    <w:name w:val="Betreff"/>
    <w:basedOn w:val="Standard"/>
    <w:rsid w:val="00CA4B22"/>
    <w:rPr>
      <w:rFonts w:ascii="Arial Black" w:hAnsi="Arial Black"/>
    </w:rPr>
  </w:style>
  <w:style w:type="paragraph" w:customStyle="1" w:styleId="Text">
    <w:name w:val="Text"/>
    <w:basedOn w:val="Standard"/>
    <w:rsid w:val="00CA4B22"/>
  </w:style>
  <w:style w:type="paragraph" w:styleId="Verzeichnis1">
    <w:name w:val="toc 1"/>
    <w:basedOn w:val="Standard"/>
    <w:next w:val="Standard"/>
    <w:autoRedefine/>
    <w:semiHidden/>
    <w:rsid w:val="00CA4B22"/>
    <w:pPr>
      <w:tabs>
        <w:tab w:val="left" w:pos="440"/>
        <w:tab w:val="right" w:leader="dot" w:pos="9062"/>
      </w:tabs>
    </w:pPr>
    <w:rPr>
      <w:noProof/>
    </w:rPr>
  </w:style>
  <w:style w:type="paragraph" w:styleId="Verzeichnis2">
    <w:name w:val="toc 2"/>
    <w:basedOn w:val="Standard"/>
    <w:next w:val="Standard"/>
    <w:autoRedefine/>
    <w:semiHidden/>
    <w:rsid w:val="00CA4B22"/>
  </w:style>
  <w:style w:type="paragraph" w:styleId="Verzeichnis3">
    <w:name w:val="toc 3"/>
    <w:basedOn w:val="Standard"/>
    <w:next w:val="Standard"/>
    <w:autoRedefine/>
    <w:semiHidden/>
    <w:rsid w:val="00CA4B22"/>
  </w:style>
  <w:style w:type="paragraph" w:styleId="Verzeichnis4">
    <w:name w:val="toc 4"/>
    <w:basedOn w:val="Standard"/>
    <w:next w:val="Standard"/>
    <w:autoRedefine/>
    <w:semiHidden/>
    <w:rsid w:val="00CA4B22"/>
    <w:pPr>
      <w:ind w:left="660"/>
    </w:pPr>
  </w:style>
  <w:style w:type="paragraph" w:styleId="Verzeichnis5">
    <w:name w:val="toc 5"/>
    <w:basedOn w:val="Standard"/>
    <w:next w:val="Standard"/>
    <w:autoRedefine/>
    <w:semiHidden/>
    <w:rsid w:val="00CA4B22"/>
    <w:pPr>
      <w:ind w:left="880"/>
    </w:pPr>
  </w:style>
  <w:style w:type="paragraph" w:styleId="Verzeichnis6">
    <w:name w:val="toc 6"/>
    <w:basedOn w:val="Standard"/>
    <w:next w:val="Standard"/>
    <w:autoRedefine/>
    <w:semiHidden/>
    <w:rsid w:val="00CA4B22"/>
    <w:pPr>
      <w:ind w:left="1100"/>
    </w:pPr>
  </w:style>
  <w:style w:type="paragraph" w:styleId="Verzeichnis7">
    <w:name w:val="toc 7"/>
    <w:basedOn w:val="Standard"/>
    <w:next w:val="Standard"/>
    <w:autoRedefine/>
    <w:semiHidden/>
    <w:rsid w:val="00CA4B22"/>
    <w:pPr>
      <w:ind w:left="1320"/>
    </w:pPr>
  </w:style>
  <w:style w:type="paragraph" w:styleId="Verzeichnis8">
    <w:name w:val="toc 8"/>
    <w:basedOn w:val="Standard"/>
    <w:next w:val="Standard"/>
    <w:autoRedefine/>
    <w:semiHidden/>
    <w:rsid w:val="00CA4B22"/>
    <w:pPr>
      <w:ind w:left="1540"/>
    </w:pPr>
  </w:style>
  <w:style w:type="paragraph" w:styleId="Verzeichnis9">
    <w:name w:val="toc 9"/>
    <w:basedOn w:val="Standard"/>
    <w:next w:val="Standard"/>
    <w:autoRedefine/>
    <w:semiHidden/>
    <w:rsid w:val="00CA4B22"/>
    <w:pPr>
      <w:ind w:left="1760"/>
    </w:pPr>
  </w:style>
  <w:style w:type="paragraph" w:customStyle="1" w:styleId="BeilageKopie">
    <w:name w:val="Beilage + Kopie"/>
    <w:basedOn w:val="Standard"/>
    <w:next w:val="Standard"/>
    <w:rsid w:val="00CA4B22"/>
    <w:pPr>
      <w:spacing w:before="240"/>
    </w:pPr>
  </w:style>
  <w:style w:type="paragraph" w:customStyle="1" w:styleId="BeilageKopieAufzhlung">
    <w:name w:val="Beilage + Kopie Aufzählung"/>
    <w:basedOn w:val="Standard"/>
    <w:rsid w:val="00CA4B22"/>
    <w:pPr>
      <w:tabs>
        <w:tab w:val="left" w:pos="284"/>
      </w:tabs>
    </w:pPr>
  </w:style>
  <w:style w:type="character" w:customStyle="1" w:styleId="Texthinweis">
    <w:name w:val="Texthinweis"/>
    <w:basedOn w:val="Absatz-Standardschriftart"/>
    <w:rsid w:val="00CA4B22"/>
    <w:rPr>
      <w:rFonts w:ascii="Arial" w:hAnsi="Arial"/>
      <w:sz w:val="18"/>
    </w:rPr>
  </w:style>
  <w:style w:type="paragraph" w:customStyle="1" w:styleId="Formularfeld">
    <w:name w:val="Formularfeld"/>
    <w:basedOn w:val="Standard"/>
    <w:rsid w:val="00CA4B22"/>
    <w:pPr>
      <w:ind w:left="425" w:hanging="425"/>
    </w:pPr>
    <w:rPr>
      <w:sz w:val="18"/>
    </w:rPr>
  </w:style>
  <w:style w:type="character" w:customStyle="1" w:styleId="Anleitungshinweis">
    <w:name w:val="Anleitungshinweis"/>
    <w:basedOn w:val="Absatz-Standardschriftart"/>
    <w:rsid w:val="00CA4B22"/>
    <w:rPr>
      <w:rFonts w:ascii="Arial" w:hAnsi="Arial"/>
      <w:dstrike w:val="0"/>
      <w:vanish/>
      <w:sz w:val="18"/>
      <w:bdr w:val="none" w:sz="0" w:space="0" w:color="auto"/>
      <w:shd w:val="clear" w:color="auto" w:fill="FFFF00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4B22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CA4B22"/>
    <w:pPr>
      <w:keepNext/>
      <w:numPr>
        <w:numId w:val="4"/>
      </w:numPr>
      <w:tabs>
        <w:tab w:val="clear" w:pos="454"/>
      </w:tabs>
      <w:spacing w:before="960" w:after="240"/>
      <w:ind w:left="425" w:hanging="425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CA4B22"/>
    <w:pPr>
      <w:keepNext/>
      <w:numPr>
        <w:ilvl w:val="1"/>
        <w:numId w:val="5"/>
      </w:numPr>
      <w:tabs>
        <w:tab w:val="clear" w:pos="567"/>
      </w:tabs>
      <w:spacing w:before="720" w:after="24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CA4B22"/>
    <w:pPr>
      <w:keepNext/>
      <w:numPr>
        <w:ilvl w:val="2"/>
        <w:numId w:val="6"/>
      </w:numPr>
      <w:tabs>
        <w:tab w:val="clear" w:pos="737"/>
      </w:tabs>
      <w:spacing w:before="480" w:after="240"/>
      <w:ind w:left="709" w:hanging="709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CA4B22"/>
    <w:pPr>
      <w:keepNext/>
      <w:numPr>
        <w:ilvl w:val="3"/>
        <w:numId w:val="7"/>
      </w:numPr>
      <w:tabs>
        <w:tab w:val="clear" w:pos="864"/>
        <w:tab w:val="left" w:pos="851"/>
      </w:tabs>
      <w:spacing w:before="360" w:after="240"/>
      <w:ind w:left="851" w:hanging="851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CA4B22"/>
    <w:pPr>
      <w:numPr>
        <w:ilvl w:val="4"/>
        <w:numId w:val="8"/>
      </w:numPr>
      <w:tabs>
        <w:tab w:val="clear" w:pos="1008"/>
        <w:tab w:val="left" w:pos="992"/>
      </w:tabs>
      <w:spacing w:before="360" w:after="240"/>
      <w:ind w:left="992" w:hanging="992"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rsid w:val="00CA4B22"/>
    <w:pPr>
      <w:numPr>
        <w:ilvl w:val="5"/>
        <w:numId w:val="9"/>
      </w:numPr>
      <w:tabs>
        <w:tab w:val="clear" w:pos="1152"/>
        <w:tab w:val="left" w:pos="1134"/>
      </w:tabs>
      <w:spacing w:before="360" w:after="240"/>
      <w:ind w:left="1134" w:hanging="1134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rsid w:val="00CA4B22"/>
    <w:pPr>
      <w:numPr>
        <w:ilvl w:val="6"/>
        <w:numId w:val="10"/>
      </w:numPr>
      <w:tabs>
        <w:tab w:val="clear" w:pos="1296"/>
        <w:tab w:val="left" w:pos="1276"/>
      </w:tabs>
      <w:spacing w:before="360" w:after="240"/>
      <w:ind w:left="1276" w:hanging="1276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rsid w:val="00CA4B22"/>
    <w:pPr>
      <w:numPr>
        <w:ilvl w:val="7"/>
        <w:numId w:val="11"/>
      </w:numPr>
      <w:tabs>
        <w:tab w:val="clear" w:pos="1440"/>
        <w:tab w:val="left" w:pos="1418"/>
      </w:tabs>
      <w:spacing w:before="360" w:after="240"/>
      <w:ind w:left="1418" w:hanging="1418"/>
      <w:outlineLvl w:val="7"/>
    </w:pPr>
    <w:rPr>
      <w:b/>
      <w:sz w:val="24"/>
    </w:rPr>
  </w:style>
  <w:style w:type="paragraph" w:styleId="berschrift9">
    <w:name w:val="heading 9"/>
    <w:basedOn w:val="Standard"/>
    <w:next w:val="Standard"/>
    <w:qFormat/>
    <w:rsid w:val="00CA4B22"/>
    <w:pPr>
      <w:numPr>
        <w:ilvl w:val="8"/>
        <w:numId w:val="12"/>
      </w:numPr>
      <w:tabs>
        <w:tab w:val="clear" w:pos="1584"/>
        <w:tab w:val="left" w:pos="1559"/>
      </w:tabs>
      <w:spacing w:before="360" w:after="240"/>
      <w:ind w:left="1559" w:hanging="1559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4B22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rsid w:val="00CA4B2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A4B22"/>
  </w:style>
  <w:style w:type="paragraph" w:customStyle="1" w:styleId="AAbsender">
    <w:name w:val="A_Absender"/>
    <w:basedOn w:val="Standard"/>
    <w:rsid w:val="00CA4B22"/>
    <w:pPr>
      <w:pBdr>
        <w:bottom w:val="single" w:sz="4" w:space="1" w:color="auto"/>
      </w:pBdr>
      <w:spacing w:after="60"/>
      <w:ind w:left="11"/>
    </w:pPr>
    <w:rPr>
      <w:sz w:val="14"/>
    </w:rPr>
  </w:style>
  <w:style w:type="paragraph" w:customStyle="1" w:styleId="AAbteilung">
    <w:name w:val="A_Abteilung"/>
    <w:basedOn w:val="Standard"/>
    <w:rsid w:val="00CA4B22"/>
    <w:rPr>
      <w:rFonts w:ascii="Arial Black" w:hAnsi="Arial Black"/>
    </w:rPr>
  </w:style>
  <w:style w:type="paragraph" w:customStyle="1" w:styleId="AAdresse">
    <w:name w:val="A_Adresse"/>
    <w:basedOn w:val="Standard"/>
    <w:rsid w:val="00CA4B22"/>
    <w:rPr>
      <w:sz w:val="18"/>
    </w:rPr>
  </w:style>
  <w:style w:type="paragraph" w:customStyle="1" w:styleId="EAdresse">
    <w:name w:val="E_Adresse"/>
    <w:basedOn w:val="Standard"/>
    <w:rsid w:val="00CA4B22"/>
  </w:style>
  <w:style w:type="paragraph" w:customStyle="1" w:styleId="Betreff">
    <w:name w:val="Betreff"/>
    <w:basedOn w:val="Standard"/>
    <w:rsid w:val="00CA4B22"/>
    <w:rPr>
      <w:rFonts w:ascii="Arial Black" w:hAnsi="Arial Black"/>
    </w:rPr>
  </w:style>
  <w:style w:type="paragraph" w:customStyle="1" w:styleId="Text">
    <w:name w:val="Text"/>
    <w:basedOn w:val="Standard"/>
    <w:rsid w:val="00CA4B22"/>
  </w:style>
  <w:style w:type="paragraph" w:styleId="Verzeichnis1">
    <w:name w:val="toc 1"/>
    <w:basedOn w:val="Standard"/>
    <w:next w:val="Standard"/>
    <w:autoRedefine/>
    <w:semiHidden/>
    <w:rsid w:val="00CA4B22"/>
    <w:pPr>
      <w:tabs>
        <w:tab w:val="left" w:pos="440"/>
        <w:tab w:val="right" w:leader="dot" w:pos="9062"/>
      </w:tabs>
    </w:pPr>
    <w:rPr>
      <w:noProof/>
    </w:rPr>
  </w:style>
  <w:style w:type="paragraph" w:styleId="Verzeichnis2">
    <w:name w:val="toc 2"/>
    <w:basedOn w:val="Standard"/>
    <w:next w:val="Standard"/>
    <w:autoRedefine/>
    <w:semiHidden/>
    <w:rsid w:val="00CA4B22"/>
  </w:style>
  <w:style w:type="paragraph" w:styleId="Verzeichnis3">
    <w:name w:val="toc 3"/>
    <w:basedOn w:val="Standard"/>
    <w:next w:val="Standard"/>
    <w:autoRedefine/>
    <w:semiHidden/>
    <w:rsid w:val="00CA4B22"/>
  </w:style>
  <w:style w:type="paragraph" w:styleId="Verzeichnis4">
    <w:name w:val="toc 4"/>
    <w:basedOn w:val="Standard"/>
    <w:next w:val="Standard"/>
    <w:autoRedefine/>
    <w:semiHidden/>
    <w:rsid w:val="00CA4B22"/>
    <w:pPr>
      <w:ind w:left="660"/>
    </w:pPr>
  </w:style>
  <w:style w:type="paragraph" w:styleId="Verzeichnis5">
    <w:name w:val="toc 5"/>
    <w:basedOn w:val="Standard"/>
    <w:next w:val="Standard"/>
    <w:autoRedefine/>
    <w:semiHidden/>
    <w:rsid w:val="00CA4B22"/>
    <w:pPr>
      <w:ind w:left="880"/>
    </w:pPr>
  </w:style>
  <w:style w:type="paragraph" w:styleId="Verzeichnis6">
    <w:name w:val="toc 6"/>
    <w:basedOn w:val="Standard"/>
    <w:next w:val="Standard"/>
    <w:autoRedefine/>
    <w:semiHidden/>
    <w:rsid w:val="00CA4B22"/>
    <w:pPr>
      <w:ind w:left="1100"/>
    </w:pPr>
  </w:style>
  <w:style w:type="paragraph" w:styleId="Verzeichnis7">
    <w:name w:val="toc 7"/>
    <w:basedOn w:val="Standard"/>
    <w:next w:val="Standard"/>
    <w:autoRedefine/>
    <w:semiHidden/>
    <w:rsid w:val="00CA4B22"/>
    <w:pPr>
      <w:ind w:left="1320"/>
    </w:pPr>
  </w:style>
  <w:style w:type="paragraph" w:styleId="Verzeichnis8">
    <w:name w:val="toc 8"/>
    <w:basedOn w:val="Standard"/>
    <w:next w:val="Standard"/>
    <w:autoRedefine/>
    <w:semiHidden/>
    <w:rsid w:val="00CA4B22"/>
    <w:pPr>
      <w:ind w:left="1540"/>
    </w:pPr>
  </w:style>
  <w:style w:type="paragraph" w:styleId="Verzeichnis9">
    <w:name w:val="toc 9"/>
    <w:basedOn w:val="Standard"/>
    <w:next w:val="Standard"/>
    <w:autoRedefine/>
    <w:semiHidden/>
    <w:rsid w:val="00CA4B22"/>
    <w:pPr>
      <w:ind w:left="1760"/>
    </w:pPr>
  </w:style>
  <w:style w:type="paragraph" w:customStyle="1" w:styleId="BeilageKopie">
    <w:name w:val="Beilage + Kopie"/>
    <w:basedOn w:val="Standard"/>
    <w:next w:val="Standard"/>
    <w:rsid w:val="00CA4B22"/>
    <w:pPr>
      <w:spacing w:before="240"/>
    </w:pPr>
  </w:style>
  <w:style w:type="paragraph" w:customStyle="1" w:styleId="BeilageKopieAufzhlung">
    <w:name w:val="Beilage + Kopie Aufzählung"/>
    <w:basedOn w:val="Standard"/>
    <w:rsid w:val="00CA4B22"/>
    <w:pPr>
      <w:tabs>
        <w:tab w:val="left" w:pos="284"/>
      </w:tabs>
    </w:pPr>
  </w:style>
  <w:style w:type="character" w:customStyle="1" w:styleId="Texthinweis">
    <w:name w:val="Texthinweis"/>
    <w:basedOn w:val="Absatz-Standardschriftart"/>
    <w:rsid w:val="00CA4B22"/>
    <w:rPr>
      <w:rFonts w:ascii="Arial" w:hAnsi="Arial"/>
      <w:sz w:val="18"/>
    </w:rPr>
  </w:style>
  <w:style w:type="paragraph" w:customStyle="1" w:styleId="Formularfeld">
    <w:name w:val="Formularfeld"/>
    <w:basedOn w:val="Standard"/>
    <w:rsid w:val="00CA4B22"/>
    <w:pPr>
      <w:ind w:left="425" w:hanging="425"/>
    </w:pPr>
    <w:rPr>
      <w:sz w:val="18"/>
    </w:rPr>
  </w:style>
  <w:style w:type="character" w:customStyle="1" w:styleId="Anleitungshinweis">
    <w:name w:val="Anleitungshinweis"/>
    <w:basedOn w:val="Absatz-Standardschriftart"/>
    <w:rsid w:val="00CA4B22"/>
    <w:rPr>
      <w:rFonts w:ascii="Arial" w:hAnsi="Arial"/>
      <w:dstrike w:val="0"/>
      <w:vanish/>
      <w:sz w:val="18"/>
      <w:bdr w:val="none" w:sz="0" w:space="0" w:color="auto"/>
      <w:shd w:val="clear" w:color="auto" w:fill="FFFF0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ksc\-%20Chur\leeres%20Blatt%20'mit%20Wappen%20+%20Abteilung'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leeres Blatt 'mit Wappen + Abteilung'.dotm</Template>
  <TotalTime>0</TotalTime>
  <Pages>7</Pages>
  <Words>1678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Stadtverwaltung-Chur</Company>
  <LinksUpToDate>false</LinksUpToDate>
  <CharactersWithSpaces>13143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Nold Leonhard</dc:creator>
  <cp:lastModifiedBy>Nold Leonhard</cp:lastModifiedBy>
  <cp:revision>4</cp:revision>
  <cp:lastPrinted>2003-03-17T12:17:00Z</cp:lastPrinted>
  <dcterms:created xsi:type="dcterms:W3CDTF">2013-12-19T15:20:00Z</dcterms:created>
  <dcterms:modified xsi:type="dcterms:W3CDTF">2013-12-19T15:38:00Z</dcterms:modified>
</cp:coreProperties>
</file>